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6EBC" w14:textId="50392274" w:rsidR="008363BC" w:rsidRPr="00B23D5C" w:rsidRDefault="008363BC" w:rsidP="008363BC">
      <w:pPr>
        <w:jc w:val="center"/>
        <w:rPr>
          <w:rFonts w:ascii="標楷體" w:eastAsia="標楷體" w:hAnsi="標楷體"/>
          <w:sz w:val="32"/>
          <w:szCs w:val="32"/>
        </w:rPr>
      </w:pPr>
      <w:r w:rsidRPr="00B23D5C">
        <w:rPr>
          <w:rFonts w:ascii="標楷體" w:eastAsia="標楷體" w:hAnsi="標楷體" w:hint="eastAsia"/>
          <w:sz w:val="32"/>
          <w:szCs w:val="32"/>
        </w:rPr>
        <w:t>新竹市衛生局</w:t>
      </w:r>
    </w:p>
    <w:p w14:paraId="2FF80414" w14:textId="11833189" w:rsidR="008363BC" w:rsidRPr="00B23D5C" w:rsidRDefault="007D1CD5" w:rsidP="008363BC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B23D5C">
        <w:rPr>
          <w:rFonts w:ascii="標楷體" w:eastAsia="標楷體" w:hAnsi="標楷體" w:hint="eastAsia"/>
          <w:sz w:val="32"/>
          <w:szCs w:val="32"/>
        </w:rPr>
        <w:t>112年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新住民生育保健通譯員</w:t>
      </w:r>
      <w:r w:rsidRPr="00B23D5C">
        <w:rPr>
          <w:rFonts w:ascii="標楷體" w:eastAsia="標楷體" w:hAnsi="標楷體" w:hint="eastAsia"/>
          <w:sz w:val="32"/>
          <w:szCs w:val="32"/>
        </w:rPr>
        <w:t>培訓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報名表</w:t>
      </w:r>
    </w:p>
    <w:p w14:paraId="58C14E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AF433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1.姓名：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2.出生年月日：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3.國籍別：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572B5C7" w14:textId="170FD729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4.居留證</w:t>
      </w:r>
      <w:r w:rsidR="005E1BA3">
        <w:rPr>
          <w:rFonts w:ascii="標楷體" w:eastAsia="標楷體" w:hAnsi="標楷體" w:hint="eastAsia"/>
          <w:sz w:val="28"/>
          <w:szCs w:val="28"/>
        </w:rPr>
        <w:t>/身分證</w:t>
      </w:r>
      <w:r w:rsidRPr="009B0AFE">
        <w:rPr>
          <w:rFonts w:ascii="標楷體" w:eastAsia="標楷體" w:hAnsi="標楷體" w:hint="eastAsia"/>
          <w:sz w:val="28"/>
          <w:szCs w:val="28"/>
        </w:rPr>
        <w:t>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CB46963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5.住家聯絡電話：(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</w:rPr>
        <w:t>)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203BC97E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6.手機：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緊急聯絡人</w:t>
      </w:r>
      <w:r w:rsidRPr="00A47CB9">
        <w:rPr>
          <w:rFonts w:ascii="標楷體" w:eastAsia="標楷體" w:hAnsi="標楷體" w:hint="eastAsia"/>
          <w:sz w:val="28"/>
          <w:szCs w:val="28"/>
        </w:rPr>
        <w:t>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44BEB">
        <w:rPr>
          <w:rFonts w:ascii="標楷體" w:eastAsia="標楷體" w:hAnsi="標楷體" w:hint="eastAsia"/>
          <w:sz w:val="28"/>
          <w:szCs w:val="28"/>
        </w:rPr>
        <w:t>關係：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30ADA80A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住址：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9B0AFE">
        <w:rPr>
          <w:rFonts w:ascii="標楷體" w:eastAsia="標楷體" w:hAnsi="標楷體" w:hint="eastAsia"/>
          <w:sz w:val="28"/>
          <w:szCs w:val="28"/>
        </w:rPr>
        <w:t>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鄉鎮市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村里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鄰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路街</w:t>
      </w:r>
    </w:p>
    <w:p w14:paraId="1114432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345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段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B0AFE">
        <w:rPr>
          <w:rFonts w:ascii="標楷體" w:eastAsia="標楷體" w:hAnsi="標楷體" w:hint="eastAsia"/>
          <w:sz w:val="28"/>
          <w:szCs w:val="28"/>
        </w:rPr>
        <w:t>巷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弄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號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B0AFE">
        <w:rPr>
          <w:rFonts w:ascii="標楷體" w:eastAsia="標楷體" w:hAnsi="標楷體" w:hint="eastAsia"/>
          <w:sz w:val="28"/>
          <w:szCs w:val="28"/>
        </w:rPr>
        <w:t>樓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160050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8.教育程度：□不識字□小學□國中□高中職□專科□大學□</w:t>
      </w:r>
      <w:r>
        <w:rPr>
          <w:rFonts w:ascii="標楷體" w:eastAsia="標楷體" w:hAnsi="標楷體" w:hint="eastAsia"/>
          <w:sz w:val="28"/>
          <w:szCs w:val="28"/>
        </w:rPr>
        <w:t>研究所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碩士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14:paraId="6BACE428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9.</w:t>
      </w:r>
      <w:r>
        <w:rPr>
          <w:rFonts w:ascii="標楷體" w:eastAsia="標楷體" w:hAnsi="標楷體" w:hint="eastAsia"/>
          <w:sz w:val="28"/>
          <w:szCs w:val="28"/>
        </w:rPr>
        <w:t>用餐情況：</w:t>
      </w:r>
      <w:proofErr w:type="gramStart"/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葷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素</w:t>
      </w:r>
    </w:p>
    <w:p w14:paraId="62B9C8D7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婚姻狀況：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已婚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離婚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喪偶</w:t>
      </w:r>
    </w:p>
    <w:p w14:paraId="0C5AD91E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11.目前子女數：子：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人、女：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人</w:t>
      </w:r>
    </w:p>
    <w:p w14:paraId="144814CA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12.來台時間：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年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月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日</w:t>
      </w:r>
    </w:p>
    <w:p w14:paraId="2C524866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13.目前有無職業：□無□有，說明：</w:t>
      </w:r>
      <w:r w:rsidRPr="003E54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</w:p>
    <w:p w14:paraId="6BB041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14.家人是否同意您參加：□是□否</w:t>
      </w:r>
    </w:p>
    <w:p w14:paraId="63D474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9B0AFE">
        <w:rPr>
          <w:rFonts w:ascii="標楷體" w:eastAsia="標楷體" w:hAnsi="標楷體" w:hint="eastAsia"/>
          <w:sz w:val="28"/>
          <w:szCs w:val="28"/>
        </w:rPr>
        <w:t>是否有加入全民健康保險：□無□有</w:t>
      </w:r>
    </w:p>
    <w:p w14:paraId="68908B32" w14:textId="77777777" w:rsidR="008363BC" w:rsidRDefault="008363BC" w:rsidP="008363B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Pr="009B0AFE">
        <w:rPr>
          <w:rFonts w:ascii="標楷體" w:eastAsia="標楷體" w:hAnsi="標楷體" w:hint="eastAsia"/>
          <w:sz w:val="28"/>
          <w:szCs w:val="28"/>
        </w:rPr>
        <w:t>我會的語言有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(可重覆勾選)□越南□印尼□英語□馬來西亞□泰國□柬</w:t>
      </w:r>
      <w:r>
        <w:rPr>
          <w:rFonts w:ascii="標楷體" w:eastAsia="標楷體" w:hAnsi="標楷體" w:hint="eastAsia"/>
          <w:sz w:val="28"/>
          <w:szCs w:val="28"/>
        </w:rPr>
        <w:t>埔</w:t>
      </w:r>
      <w:r w:rsidRPr="009B0AFE">
        <w:rPr>
          <w:rFonts w:ascii="標楷體" w:eastAsia="標楷體" w:hAnsi="標楷體" w:hint="eastAsia"/>
          <w:sz w:val="28"/>
          <w:szCs w:val="28"/>
        </w:rPr>
        <w:t>寨</w:t>
      </w:r>
    </w:p>
    <w:p w14:paraId="0C38F102" w14:textId="71100A44" w:rsidR="008363BC" w:rsidRDefault="008363BC" w:rsidP="008363BC">
      <w:pPr>
        <w:ind w:leftChars="116" w:left="278" w:firstLineChars="52" w:firstLine="146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□日語□其它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____________________</w:t>
      </w:r>
    </w:p>
    <w:p w14:paraId="0F66C712" w14:textId="350475C8" w:rsidR="007D1CD5" w:rsidRPr="009B0AFE" w:rsidRDefault="007D1CD5" w:rsidP="007D1C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17.取得研習證書後是否同意將資料鍵入內政部移民署通譯人員資料庫：</w:t>
      </w:r>
      <w:r w:rsidRPr="007D1CD5">
        <w:rPr>
          <w:rFonts w:ascii="標楷體" w:eastAsia="標楷體" w:hAnsi="標楷體" w:hint="eastAsia"/>
          <w:sz w:val="28"/>
          <w:szCs w:val="28"/>
        </w:rPr>
        <w:t>□是□否</w:t>
      </w:r>
    </w:p>
    <w:p w14:paraId="7F828628" w14:textId="77777777" w:rsidR="008363BC" w:rsidRPr="009B0AFE" w:rsidRDefault="008363BC" w:rsidP="008363BC">
      <w:pPr>
        <w:rPr>
          <w:rFonts w:ascii="標楷體" w:eastAsia="標楷體" w:hAnsi="標楷體"/>
          <w:sz w:val="28"/>
          <w:szCs w:val="28"/>
        </w:rPr>
      </w:pPr>
    </w:p>
    <w:p w14:paraId="4D61A1B8" w14:textId="77777777" w:rsidR="008363BC" w:rsidRPr="009B0AFE" w:rsidRDefault="008363BC" w:rsidP="008363BC">
      <w:pPr>
        <w:rPr>
          <w:rFonts w:ascii="標楷體" w:eastAsia="標楷體" w:hAnsi="標楷體"/>
          <w:sz w:val="32"/>
          <w:szCs w:val="32"/>
        </w:rPr>
      </w:pPr>
      <w:r w:rsidRPr="009B0AFE">
        <w:rPr>
          <w:rFonts w:ascii="標楷體" w:eastAsia="標楷體" w:hAnsi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585ECFB" w14:textId="7F542862" w:rsidR="008363BC" w:rsidRDefault="008363BC" w:rsidP="008363BC">
      <w:pPr>
        <w:rPr>
          <w:rFonts w:ascii="標楷體" w:eastAsia="標楷體" w:hAnsi="標楷體"/>
        </w:rPr>
      </w:pPr>
      <w:r w:rsidRPr="009B0AFE">
        <w:rPr>
          <w:rFonts w:ascii="標楷體" w:eastAsia="標楷體" w:hAnsi="標楷體" w:hint="eastAsia"/>
        </w:rPr>
        <w:t>*需受訓滿32小時(基礎訓練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12小時、專業訓練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20小時)</w:t>
      </w:r>
      <w:r w:rsidR="00ED67B3">
        <w:rPr>
          <w:rFonts w:ascii="標楷體" w:eastAsia="標楷體" w:hAnsi="標楷體" w:hint="eastAsia"/>
        </w:rPr>
        <w:t>，頒發新竹市衛生局研習證書</w:t>
      </w:r>
      <w:r w:rsidRPr="009B0AFE">
        <w:rPr>
          <w:rFonts w:ascii="標楷體" w:eastAsia="標楷體" w:hAnsi="標楷體" w:hint="eastAsia"/>
        </w:rPr>
        <w:t>。</w:t>
      </w:r>
    </w:p>
    <w:p w14:paraId="759FFA35" w14:textId="555E9BA2" w:rsidR="00ED67B3" w:rsidRPr="00ED67B3" w:rsidRDefault="00ED67B3" w:rsidP="008363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*此次安排</w:t>
      </w:r>
      <w:r w:rsidR="00A46AF5">
        <w:rPr>
          <w:rFonts w:ascii="標楷體" w:eastAsia="標楷體" w:hAnsi="標楷體" w:hint="eastAsia"/>
        </w:rPr>
        <w:t>心肺</w:t>
      </w:r>
      <w:proofErr w:type="gramStart"/>
      <w:r w:rsidR="00A46AF5">
        <w:rPr>
          <w:rFonts w:ascii="標楷體" w:eastAsia="標楷體" w:hAnsi="標楷體" w:hint="eastAsia"/>
        </w:rPr>
        <w:t>復甦術暨自動</w:t>
      </w:r>
      <w:proofErr w:type="gramEnd"/>
      <w:r w:rsidR="00A46AF5">
        <w:rPr>
          <w:rFonts w:ascii="標楷體" w:eastAsia="標楷體" w:hAnsi="標楷體" w:hint="eastAsia"/>
        </w:rPr>
        <w:t>體外心臟電擊</w:t>
      </w:r>
      <w:proofErr w:type="gramStart"/>
      <w:r w:rsidR="00A46AF5">
        <w:rPr>
          <w:rFonts w:ascii="標楷體" w:eastAsia="標楷體" w:hAnsi="標楷體" w:hint="eastAsia"/>
        </w:rPr>
        <w:t>去顫器</w:t>
      </w:r>
      <w:proofErr w:type="gramEnd"/>
      <w:r w:rsidR="00A46AF5">
        <w:rPr>
          <w:rFonts w:ascii="標楷體" w:eastAsia="標楷體" w:hAnsi="標楷體" w:hint="eastAsia"/>
        </w:rPr>
        <w:t>(CPR+AED)課程，由新竹市消防局頒發學習認證。</w:t>
      </w:r>
    </w:p>
    <w:p w14:paraId="6DE12A8E" w14:textId="7B666833" w:rsidR="008363BC" w:rsidRPr="009B0AFE" w:rsidRDefault="008363BC" w:rsidP="008363BC">
      <w:pPr>
        <w:rPr>
          <w:color w:val="FF0000"/>
        </w:rPr>
      </w:pPr>
      <w:r w:rsidRPr="009B0AFE">
        <w:rPr>
          <w:rFonts w:ascii="標楷體" w:eastAsia="標楷體" w:hAnsi="標楷體" w:hint="eastAsia"/>
        </w:rPr>
        <w:t>*若妳已決定參加訓練，務必全程參與，已受過通譯員訓練者，請配合衛生所業務以</w:t>
      </w:r>
      <w:r w:rsidR="00E3429A">
        <w:rPr>
          <w:rFonts w:ascii="標楷體" w:eastAsia="標楷體" w:hAnsi="標楷體" w:hint="eastAsia"/>
        </w:rPr>
        <w:t>發揮</w:t>
      </w:r>
      <w:r w:rsidRPr="009B0AFE">
        <w:rPr>
          <w:rFonts w:ascii="標楷體" w:eastAsia="標楷體" w:hAnsi="標楷體" w:hint="eastAsia"/>
        </w:rPr>
        <w:t>最大效</w:t>
      </w:r>
      <w:r w:rsidR="00E3429A">
        <w:rPr>
          <w:rFonts w:ascii="標楷體" w:eastAsia="標楷體" w:hAnsi="標楷體" w:hint="eastAsia"/>
        </w:rPr>
        <w:t>能</w:t>
      </w:r>
      <w:r w:rsidRPr="009B0AFE">
        <w:rPr>
          <w:rFonts w:ascii="標楷體" w:eastAsia="標楷體" w:hAnsi="標楷體" w:hint="eastAsia"/>
        </w:rPr>
        <w:t>。</w:t>
      </w:r>
    </w:p>
    <w:p w14:paraId="722A6D76" w14:textId="0F42ED7B" w:rsidR="008363BC" w:rsidRPr="00AA7370" w:rsidRDefault="008363BC" w:rsidP="008363BC">
      <w:pPr>
        <w:ind w:left="5669" w:hangingChars="2362" w:hanging="5669"/>
      </w:pPr>
      <w:r w:rsidRPr="009B0AFE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報名期限：即日起~11</w:t>
      </w:r>
      <w:r w:rsidR="007D1C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7D1CD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6307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日止，或額滿截止。</w:t>
      </w:r>
    </w:p>
    <w:p w14:paraId="60B64D03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65C099A9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28D3CB3A" w14:textId="77777777" w:rsidR="008363BC" w:rsidRDefault="008363BC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【報名聯繫窗口】</w:t>
      </w:r>
    </w:p>
    <w:p w14:paraId="3D8200B2" w14:textId="4108B942" w:rsidR="005E1BA3" w:rsidRDefault="005E1BA3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新竹市衛生局 ~胡小姐 03-5355191 #3</w:t>
      </w:r>
      <w:r w:rsidR="00441C5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602839F3" w14:textId="5461247F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東區衛生所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 w:hint="eastAsia"/>
          <w:sz w:val="28"/>
          <w:szCs w:val="28"/>
        </w:rPr>
        <w:t>~</w:t>
      </w:r>
      <w:r w:rsidR="007D1CD5">
        <w:rPr>
          <w:rFonts w:ascii="標楷體" w:eastAsia="標楷體" w:hAnsi="標楷體" w:hint="eastAsia"/>
          <w:sz w:val="28"/>
          <w:szCs w:val="28"/>
        </w:rPr>
        <w:t>戴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03-5236158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1</w:t>
      </w:r>
      <w:r w:rsidR="005E1BA3">
        <w:rPr>
          <w:rFonts w:ascii="標楷體" w:eastAsia="標楷體" w:hAnsi="標楷體" w:hint="eastAsia"/>
          <w:sz w:val="28"/>
          <w:szCs w:val="28"/>
        </w:rPr>
        <w:t>1</w:t>
      </w:r>
      <w:r w:rsidR="007D1CD5">
        <w:rPr>
          <w:rFonts w:ascii="標楷體" w:eastAsia="標楷體" w:hAnsi="標楷體" w:hint="eastAsia"/>
          <w:sz w:val="28"/>
          <w:szCs w:val="28"/>
        </w:rPr>
        <w:t>5</w:t>
      </w:r>
    </w:p>
    <w:p w14:paraId="0243FCDE" w14:textId="085206A9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北區衛生所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="00441C5D">
        <w:rPr>
          <w:rFonts w:ascii="標楷體" w:eastAsia="標楷體" w:hAnsi="標楷體" w:hint="eastAsia"/>
          <w:sz w:val="28"/>
          <w:szCs w:val="28"/>
        </w:rPr>
        <w:t>彭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03-5353969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/>
          <w:sz w:val="28"/>
          <w:szCs w:val="28"/>
        </w:rPr>
        <w:t>10</w:t>
      </w:r>
      <w:r w:rsidR="00441C5D">
        <w:rPr>
          <w:rFonts w:ascii="標楷體" w:eastAsia="標楷體" w:hAnsi="標楷體" w:hint="eastAsia"/>
          <w:sz w:val="28"/>
          <w:szCs w:val="28"/>
        </w:rPr>
        <w:t>5</w:t>
      </w:r>
    </w:p>
    <w:p w14:paraId="05487F1C" w14:textId="0891EB67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香山衛生所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黃小姐 </w:t>
      </w:r>
      <w:r w:rsidRPr="00AF6391">
        <w:rPr>
          <w:rFonts w:ascii="標楷體" w:eastAsia="標楷體" w:hAnsi="標楷體"/>
          <w:sz w:val="28"/>
          <w:szCs w:val="28"/>
        </w:rPr>
        <w:t xml:space="preserve">  03-5388109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206</w:t>
      </w:r>
    </w:p>
    <w:p w14:paraId="4940F9F7" w14:textId="77777777" w:rsidR="008363BC" w:rsidRPr="009B0AFE" w:rsidRDefault="008363BC" w:rsidP="008363BC">
      <w:pPr>
        <w:spacing w:line="400" w:lineRule="exact"/>
        <w:ind w:left="8000" w:hangingChars="2500" w:hanging="8000"/>
        <w:rPr>
          <w:rFonts w:ascii="標楷體" w:eastAsia="標楷體" w:hAnsi="標楷體"/>
          <w:sz w:val="32"/>
          <w:szCs w:val="32"/>
        </w:rPr>
      </w:pPr>
    </w:p>
    <w:p w14:paraId="263FCA59" w14:textId="77777777" w:rsidR="00A61781" w:rsidRPr="008363BC" w:rsidRDefault="008363BC" w:rsidP="008363BC">
      <w:pPr>
        <w:ind w:left="11000" w:hangingChars="2500" w:hanging="11000"/>
        <w:jc w:val="center"/>
      </w:pPr>
      <w:r w:rsidRPr="009B0AFE">
        <w:rPr>
          <w:rFonts w:ascii="華康海報體W9(P)" w:eastAsia="華康海報體W9(P)" w:hint="eastAsia"/>
          <w:sz w:val="44"/>
          <w:szCs w:val="44"/>
        </w:rPr>
        <w:t>~~</w:t>
      </w:r>
      <w:r>
        <w:rPr>
          <w:rFonts w:ascii="華康海報體W9(P)" w:eastAsia="華康海報體W9(P)" w:hint="eastAsia"/>
          <w:sz w:val="44"/>
          <w:szCs w:val="44"/>
        </w:rPr>
        <w:t>~</w:t>
      </w:r>
      <w:r w:rsidRPr="009B0AFE">
        <w:rPr>
          <w:rFonts w:ascii="華康海報體W9(P)" w:eastAsia="華康海報體W9(P)" w:hint="eastAsia"/>
          <w:sz w:val="44"/>
          <w:szCs w:val="44"/>
        </w:rPr>
        <w:t>~~歡迎</w:t>
      </w:r>
      <w:r>
        <w:rPr>
          <w:rFonts w:ascii="華康海報體W9(P)" w:eastAsia="華康海報體W9(P)" w:hint="eastAsia"/>
          <w:sz w:val="44"/>
          <w:szCs w:val="44"/>
        </w:rPr>
        <w:t>您</w:t>
      </w:r>
      <w:r w:rsidRPr="009B0AFE">
        <w:rPr>
          <w:rFonts w:ascii="華康海報體W9(P)" w:eastAsia="華康海報體W9(P)" w:hint="eastAsia"/>
          <w:sz w:val="44"/>
          <w:szCs w:val="44"/>
        </w:rPr>
        <w:t>加入新住民通譯員行列~~~~~~</w:t>
      </w:r>
    </w:p>
    <w:sectPr w:rsidR="00A61781" w:rsidRPr="008363BC" w:rsidSect="009D2AD8">
      <w:footerReference w:type="even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600F" w14:textId="77777777" w:rsidR="00C34B90" w:rsidRDefault="00C34B90">
      <w:r>
        <w:separator/>
      </w:r>
    </w:p>
  </w:endnote>
  <w:endnote w:type="continuationSeparator" w:id="0">
    <w:p w14:paraId="165E014F" w14:textId="77777777" w:rsidR="00C34B90" w:rsidRDefault="00C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圓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D42A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E13469" w14:textId="77777777" w:rsidR="004F034B" w:rsidRDefault="004F03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BBFD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63BC">
      <w:rPr>
        <w:rStyle w:val="a8"/>
        <w:noProof/>
      </w:rPr>
      <w:t>2</w:t>
    </w:r>
    <w:r>
      <w:rPr>
        <w:rStyle w:val="a8"/>
      </w:rPr>
      <w:fldChar w:fldCharType="end"/>
    </w:r>
  </w:p>
  <w:p w14:paraId="624CDFB4" w14:textId="77777777" w:rsidR="004F034B" w:rsidRDefault="004F0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069" w14:textId="77777777" w:rsidR="00C34B90" w:rsidRDefault="00C34B90">
      <w:r>
        <w:separator/>
      </w:r>
    </w:p>
  </w:footnote>
  <w:footnote w:type="continuationSeparator" w:id="0">
    <w:p w14:paraId="3BA7C569" w14:textId="77777777" w:rsidR="00C34B90" w:rsidRDefault="00C3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473"/>
    <w:multiLevelType w:val="hybridMultilevel"/>
    <w:tmpl w:val="81F2BC40"/>
    <w:lvl w:ilvl="0" w:tplc="784C9D78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9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4DE75C9"/>
    <w:multiLevelType w:val="hybridMultilevel"/>
    <w:tmpl w:val="DB027638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4F13E6E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7B4E71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B685471"/>
    <w:multiLevelType w:val="hybridMultilevel"/>
    <w:tmpl w:val="27AEC2DE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 w15:restartNumberingAfterBreak="0">
    <w:nsid w:val="0E6A17E3"/>
    <w:multiLevelType w:val="hybridMultilevel"/>
    <w:tmpl w:val="3E1C367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0845139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0A635D"/>
    <w:multiLevelType w:val="hybridMultilevel"/>
    <w:tmpl w:val="0A56D84E"/>
    <w:lvl w:ilvl="0" w:tplc="EACC213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9A047A"/>
    <w:multiLevelType w:val="hybridMultilevel"/>
    <w:tmpl w:val="94EA5CA2"/>
    <w:lvl w:ilvl="0" w:tplc="0714D8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9B543A"/>
    <w:multiLevelType w:val="hybridMultilevel"/>
    <w:tmpl w:val="16680F02"/>
    <w:lvl w:ilvl="0" w:tplc="784C9D78">
      <w:start w:val="1"/>
      <w:numFmt w:val="taiwaneseCountingThousand"/>
      <w:lvlText w:val="（%1）"/>
      <w:lvlJc w:val="left"/>
      <w:pPr>
        <w:ind w:left="152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0" w15:restartNumberingAfterBreak="0">
    <w:nsid w:val="1C226D16"/>
    <w:multiLevelType w:val="hybridMultilevel"/>
    <w:tmpl w:val="A7D0692C"/>
    <w:lvl w:ilvl="0" w:tplc="FDFC49F4">
      <w:start w:val="1"/>
      <w:numFmt w:val="ideographLegalTraditional"/>
      <w:lvlText w:val="%1、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1" w15:restartNumberingAfterBreak="0">
    <w:nsid w:val="1D3709D3"/>
    <w:multiLevelType w:val="hybridMultilevel"/>
    <w:tmpl w:val="12247642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 w15:restartNumberingAfterBreak="0">
    <w:nsid w:val="23176647"/>
    <w:multiLevelType w:val="hybridMultilevel"/>
    <w:tmpl w:val="DE945CEC"/>
    <w:lvl w:ilvl="0" w:tplc="0409000F">
      <w:start w:val="1"/>
      <w:numFmt w:val="decimal"/>
      <w:lvlText w:val="%1."/>
      <w:lvlJc w:val="left"/>
      <w:pPr>
        <w:ind w:left="2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2" w:hanging="480"/>
      </w:p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13" w15:restartNumberingAfterBreak="0">
    <w:nsid w:val="2EB355F8"/>
    <w:multiLevelType w:val="hybridMultilevel"/>
    <w:tmpl w:val="08028D10"/>
    <w:lvl w:ilvl="0" w:tplc="A4BC43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26CBD"/>
    <w:multiLevelType w:val="hybridMultilevel"/>
    <w:tmpl w:val="0CE06F1A"/>
    <w:lvl w:ilvl="0" w:tplc="DABABA56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5C03E82"/>
    <w:multiLevelType w:val="hybridMultilevel"/>
    <w:tmpl w:val="9B46383E"/>
    <w:lvl w:ilvl="0" w:tplc="463CF5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774EF"/>
    <w:multiLevelType w:val="hybridMultilevel"/>
    <w:tmpl w:val="4A1A1DB0"/>
    <w:lvl w:ilvl="0" w:tplc="3412114C">
      <w:start w:val="1"/>
      <w:numFmt w:val="taiwaneseCountingThousand"/>
      <w:lvlText w:val="%1、"/>
      <w:lvlJc w:val="left"/>
      <w:pPr>
        <w:ind w:left="104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A1C0AE5"/>
    <w:multiLevelType w:val="hybridMultilevel"/>
    <w:tmpl w:val="20140426"/>
    <w:lvl w:ilvl="0" w:tplc="65D87F70">
      <w:start w:val="1"/>
      <w:numFmt w:val="decimal"/>
      <w:lvlText w:val="%1."/>
      <w:lvlJc w:val="left"/>
      <w:pPr>
        <w:ind w:left="187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8" w15:restartNumberingAfterBreak="0">
    <w:nsid w:val="3A4119A6"/>
    <w:multiLevelType w:val="hybridMultilevel"/>
    <w:tmpl w:val="54A4935C"/>
    <w:lvl w:ilvl="0" w:tplc="B7A851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45218D"/>
    <w:multiLevelType w:val="hybridMultilevel"/>
    <w:tmpl w:val="BF300528"/>
    <w:lvl w:ilvl="0" w:tplc="2F08A8DC">
      <w:start w:val="1"/>
      <w:numFmt w:val="decimal"/>
      <w:lvlText w:val="%1."/>
      <w:lvlJc w:val="left"/>
      <w:pPr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0439E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2" w15:restartNumberingAfterBreak="0">
    <w:nsid w:val="41E81F95"/>
    <w:multiLevelType w:val="hybridMultilevel"/>
    <w:tmpl w:val="31503760"/>
    <w:lvl w:ilvl="0" w:tplc="C0F0450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10206B"/>
    <w:multiLevelType w:val="hybridMultilevel"/>
    <w:tmpl w:val="C130EBA6"/>
    <w:lvl w:ilvl="0" w:tplc="DE56305E">
      <w:start w:val="1"/>
      <w:numFmt w:val="taiwaneseCountingThousand"/>
      <w:lvlText w:val="%1、"/>
      <w:lvlJc w:val="left"/>
      <w:pPr>
        <w:ind w:left="612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4" w15:restartNumberingAfterBreak="0">
    <w:nsid w:val="4DC13C2C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DF272E7"/>
    <w:multiLevelType w:val="hybridMultilevel"/>
    <w:tmpl w:val="C1CE7EA4"/>
    <w:lvl w:ilvl="0" w:tplc="DE446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9F580B"/>
    <w:multiLevelType w:val="hybridMultilevel"/>
    <w:tmpl w:val="DD965F60"/>
    <w:lvl w:ilvl="0" w:tplc="D23E5412">
      <w:start w:val="1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A5DDB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8" w15:restartNumberingAfterBreak="0">
    <w:nsid w:val="5344273D"/>
    <w:multiLevelType w:val="hybridMultilevel"/>
    <w:tmpl w:val="ED265BE4"/>
    <w:lvl w:ilvl="0" w:tplc="784C9D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9" w15:restartNumberingAfterBreak="0">
    <w:nsid w:val="559456EC"/>
    <w:multiLevelType w:val="hybridMultilevel"/>
    <w:tmpl w:val="8E8AA82E"/>
    <w:lvl w:ilvl="0" w:tplc="75907570">
      <w:start w:val="1"/>
      <w:numFmt w:val="taiwaneseCountingThousand"/>
      <w:lvlText w:val="%1、"/>
      <w:lvlJc w:val="left"/>
      <w:pPr>
        <w:tabs>
          <w:tab w:val="num" w:pos="784"/>
        </w:tabs>
        <w:ind w:left="78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0" w15:restartNumberingAfterBreak="0">
    <w:nsid w:val="5DE613E2"/>
    <w:multiLevelType w:val="hybridMultilevel"/>
    <w:tmpl w:val="0B8E9D34"/>
    <w:lvl w:ilvl="0" w:tplc="268C3802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604170ED"/>
    <w:multiLevelType w:val="hybridMultilevel"/>
    <w:tmpl w:val="CB0299AC"/>
    <w:lvl w:ilvl="0" w:tplc="EB747D7A">
      <w:start w:val="1"/>
      <w:numFmt w:val="decimal"/>
      <w:lvlText w:val="%1."/>
      <w:lvlJc w:val="left"/>
      <w:pPr>
        <w:ind w:left="242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65077EDF"/>
    <w:multiLevelType w:val="hybridMultilevel"/>
    <w:tmpl w:val="E6AAB624"/>
    <w:lvl w:ilvl="0" w:tplc="967C7E6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003B5"/>
    <w:multiLevelType w:val="hybridMultilevel"/>
    <w:tmpl w:val="D890C52E"/>
    <w:lvl w:ilvl="0" w:tplc="F380075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A13626"/>
    <w:multiLevelType w:val="singleLevel"/>
    <w:tmpl w:val="E2461F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5" w15:restartNumberingAfterBreak="0">
    <w:nsid w:val="6E207FEE"/>
    <w:multiLevelType w:val="hybridMultilevel"/>
    <w:tmpl w:val="33CECDD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 w15:restartNumberingAfterBreak="0">
    <w:nsid w:val="6E2C517E"/>
    <w:multiLevelType w:val="hybridMultilevel"/>
    <w:tmpl w:val="13261DEC"/>
    <w:lvl w:ilvl="0" w:tplc="DACA3224">
      <w:start w:val="1"/>
      <w:numFmt w:val="taiwaneseCountingThousand"/>
      <w:lvlText w:val="%1、"/>
      <w:lvlJc w:val="left"/>
      <w:pPr>
        <w:tabs>
          <w:tab w:val="num" w:pos="2000"/>
        </w:tabs>
        <w:ind w:left="200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2DF0B71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37" w15:restartNumberingAfterBreak="0">
    <w:nsid w:val="6EF44CF9"/>
    <w:multiLevelType w:val="hybridMultilevel"/>
    <w:tmpl w:val="4B9E59DE"/>
    <w:lvl w:ilvl="0" w:tplc="0EC87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1778D458">
      <w:start w:val="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C80A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FA44B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C512F7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8C4CCC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BF8CD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D6E0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67CCE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8" w15:restartNumberingAfterBreak="0">
    <w:nsid w:val="6EFF0DF5"/>
    <w:multiLevelType w:val="singleLevel"/>
    <w:tmpl w:val="259AE1C2"/>
    <w:lvl w:ilvl="0">
      <w:start w:val="1"/>
      <w:numFmt w:val="taiwaneseCountingThousand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9" w15:restartNumberingAfterBreak="0">
    <w:nsid w:val="7151756A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40" w15:restartNumberingAfterBreak="0">
    <w:nsid w:val="72481458"/>
    <w:multiLevelType w:val="hybridMultilevel"/>
    <w:tmpl w:val="A9EE795A"/>
    <w:lvl w:ilvl="0" w:tplc="89B67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B33F0F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1917148">
    <w:abstractNumId w:val="34"/>
  </w:num>
  <w:num w:numId="2" w16cid:durableId="1419717453">
    <w:abstractNumId w:val="38"/>
  </w:num>
  <w:num w:numId="3" w16cid:durableId="2089771166">
    <w:abstractNumId w:val="20"/>
  </w:num>
  <w:num w:numId="4" w16cid:durableId="1451826906">
    <w:abstractNumId w:val="40"/>
  </w:num>
  <w:num w:numId="5" w16cid:durableId="1830243500">
    <w:abstractNumId w:val="41"/>
  </w:num>
  <w:num w:numId="6" w16cid:durableId="82915442">
    <w:abstractNumId w:val="2"/>
  </w:num>
  <w:num w:numId="7" w16cid:durableId="90053165">
    <w:abstractNumId w:val="13"/>
  </w:num>
  <w:num w:numId="8" w16cid:durableId="682243998">
    <w:abstractNumId w:val="22"/>
  </w:num>
  <w:num w:numId="9" w16cid:durableId="2133790525">
    <w:abstractNumId w:val="8"/>
  </w:num>
  <w:num w:numId="10" w16cid:durableId="589969888">
    <w:abstractNumId w:val="29"/>
  </w:num>
  <w:num w:numId="11" w16cid:durableId="405809783">
    <w:abstractNumId w:val="0"/>
  </w:num>
  <w:num w:numId="12" w16cid:durableId="1741125833">
    <w:abstractNumId w:val="36"/>
  </w:num>
  <w:num w:numId="13" w16cid:durableId="1655910411">
    <w:abstractNumId w:val="18"/>
  </w:num>
  <w:num w:numId="14" w16cid:durableId="1242330226">
    <w:abstractNumId w:val="37"/>
  </w:num>
  <w:num w:numId="15" w16cid:durableId="1226648003">
    <w:abstractNumId w:val="30"/>
  </w:num>
  <w:num w:numId="16" w16cid:durableId="1501432988">
    <w:abstractNumId w:val="14"/>
  </w:num>
  <w:num w:numId="17" w16cid:durableId="2066102275">
    <w:abstractNumId w:val="7"/>
  </w:num>
  <w:num w:numId="18" w16cid:durableId="1447890130">
    <w:abstractNumId w:val="31"/>
  </w:num>
  <w:num w:numId="19" w16cid:durableId="791099270">
    <w:abstractNumId w:val="35"/>
  </w:num>
  <w:num w:numId="20" w16cid:durableId="921331179">
    <w:abstractNumId w:val="3"/>
  </w:num>
  <w:num w:numId="21" w16cid:durableId="1600140717">
    <w:abstractNumId w:val="21"/>
  </w:num>
  <w:num w:numId="22" w16cid:durableId="141431987">
    <w:abstractNumId w:val="10"/>
  </w:num>
  <w:num w:numId="23" w16cid:durableId="1719472439">
    <w:abstractNumId w:val="4"/>
  </w:num>
  <w:num w:numId="24" w16cid:durableId="1013993789">
    <w:abstractNumId w:val="11"/>
  </w:num>
  <w:num w:numId="25" w16cid:durableId="259606457">
    <w:abstractNumId w:val="23"/>
  </w:num>
  <w:num w:numId="26" w16cid:durableId="1473406216">
    <w:abstractNumId w:val="16"/>
  </w:num>
  <w:num w:numId="27" w16cid:durableId="84108850">
    <w:abstractNumId w:val="17"/>
  </w:num>
  <w:num w:numId="28" w16cid:durableId="550113070">
    <w:abstractNumId w:val="39"/>
  </w:num>
  <w:num w:numId="29" w16cid:durableId="1076703988">
    <w:abstractNumId w:val="12"/>
  </w:num>
  <w:num w:numId="30" w16cid:durableId="987976794">
    <w:abstractNumId w:val="5"/>
  </w:num>
  <w:num w:numId="31" w16cid:durableId="150752090">
    <w:abstractNumId w:val="27"/>
  </w:num>
  <w:num w:numId="32" w16cid:durableId="1265386288">
    <w:abstractNumId w:val="26"/>
  </w:num>
  <w:num w:numId="33" w16cid:durableId="711197155">
    <w:abstractNumId w:val="32"/>
  </w:num>
  <w:num w:numId="34" w16cid:durableId="239993095">
    <w:abstractNumId w:val="33"/>
  </w:num>
  <w:num w:numId="35" w16cid:durableId="811948153">
    <w:abstractNumId w:val="9"/>
  </w:num>
  <w:num w:numId="36" w16cid:durableId="102313863">
    <w:abstractNumId w:val="28"/>
  </w:num>
  <w:num w:numId="37" w16cid:durableId="785387002">
    <w:abstractNumId w:val="24"/>
  </w:num>
  <w:num w:numId="38" w16cid:durableId="1269044298">
    <w:abstractNumId w:val="6"/>
  </w:num>
  <w:num w:numId="39" w16cid:durableId="1518538759">
    <w:abstractNumId w:val="19"/>
  </w:num>
  <w:num w:numId="40" w16cid:durableId="1265648538">
    <w:abstractNumId w:val="1"/>
  </w:num>
  <w:num w:numId="41" w16cid:durableId="2084177432">
    <w:abstractNumId w:val="25"/>
  </w:num>
  <w:num w:numId="42" w16cid:durableId="1478843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A"/>
    <w:rsid w:val="0000047A"/>
    <w:rsid w:val="000017FF"/>
    <w:rsid w:val="00002001"/>
    <w:rsid w:val="00006101"/>
    <w:rsid w:val="0000695C"/>
    <w:rsid w:val="00006B39"/>
    <w:rsid w:val="00007DFF"/>
    <w:rsid w:val="0001205C"/>
    <w:rsid w:val="000134F3"/>
    <w:rsid w:val="000135F3"/>
    <w:rsid w:val="00013E52"/>
    <w:rsid w:val="0001409D"/>
    <w:rsid w:val="0001434F"/>
    <w:rsid w:val="00014EE3"/>
    <w:rsid w:val="00017108"/>
    <w:rsid w:val="000171A6"/>
    <w:rsid w:val="000177DD"/>
    <w:rsid w:val="00017EDC"/>
    <w:rsid w:val="00020115"/>
    <w:rsid w:val="0002051C"/>
    <w:rsid w:val="0002254C"/>
    <w:rsid w:val="0002317A"/>
    <w:rsid w:val="000247C4"/>
    <w:rsid w:val="0002484F"/>
    <w:rsid w:val="00025B09"/>
    <w:rsid w:val="00026028"/>
    <w:rsid w:val="000260C6"/>
    <w:rsid w:val="00026840"/>
    <w:rsid w:val="00027850"/>
    <w:rsid w:val="000302CF"/>
    <w:rsid w:val="00030366"/>
    <w:rsid w:val="00032589"/>
    <w:rsid w:val="00033719"/>
    <w:rsid w:val="00034055"/>
    <w:rsid w:val="0003484E"/>
    <w:rsid w:val="000348C0"/>
    <w:rsid w:val="00036854"/>
    <w:rsid w:val="00037952"/>
    <w:rsid w:val="00037C28"/>
    <w:rsid w:val="00040852"/>
    <w:rsid w:val="000417D5"/>
    <w:rsid w:val="000438D1"/>
    <w:rsid w:val="00043EA2"/>
    <w:rsid w:val="00044051"/>
    <w:rsid w:val="000447DB"/>
    <w:rsid w:val="00044D73"/>
    <w:rsid w:val="00047270"/>
    <w:rsid w:val="00047AC7"/>
    <w:rsid w:val="00051E83"/>
    <w:rsid w:val="0005451D"/>
    <w:rsid w:val="00054A0F"/>
    <w:rsid w:val="00056BE4"/>
    <w:rsid w:val="0005707D"/>
    <w:rsid w:val="00060056"/>
    <w:rsid w:val="000621F8"/>
    <w:rsid w:val="00062B07"/>
    <w:rsid w:val="00062CB2"/>
    <w:rsid w:val="00063380"/>
    <w:rsid w:val="0006349E"/>
    <w:rsid w:val="00063AB8"/>
    <w:rsid w:val="0006413E"/>
    <w:rsid w:val="00065B9E"/>
    <w:rsid w:val="00071E60"/>
    <w:rsid w:val="00071ED9"/>
    <w:rsid w:val="00072A33"/>
    <w:rsid w:val="0008001C"/>
    <w:rsid w:val="00081EA5"/>
    <w:rsid w:val="0008315B"/>
    <w:rsid w:val="0008677C"/>
    <w:rsid w:val="0008723A"/>
    <w:rsid w:val="00087C5B"/>
    <w:rsid w:val="00090A43"/>
    <w:rsid w:val="00091A17"/>
    <w:rsid w:val="00091AB8"/>
    <w:rsid w:val="00091C9A"/>
    <w:rsid w:val="000934C1"/>
    <w:rsid w:val="00093587"/>
    <w:rsid w:val="00093EAF"/>
    <w:rsid w:val="00094B06"/>
    <w:rsid w:val="0009502E"/>
    <w:rsid w:val="00097E70"/>
    <w:rsid w:val="00097F14"/>
    <w:rsid w:val="000A0261"/>
    <w:rsid w:val="000A18C4"/>
    <w:rsid w:val="000A1B24"/>
    <w:rsid w:val="000A254B"/>
    <w:rsid w:val="000A2AFC"/>
    <w:rsid w:val="000A44CB"/>
    <w:rsid w:val="000A5F2C"/>
    <w:rsid w:val="000A6742"/>
    <w:rsid w:val="000A77F6"/>
    <w:rsid w:val="000A7994"/>
    <w:rsid w:val="000B025A"/>
    <w:rsid w:val="000B0B24"/>
    <w:rsid w:val="000B1941"/>
    <w:rsid w:val="000B1FD0"/>
    <w:rsid w:val="000B2489"/>
    <w:rsid w:val="000B3606"/>
    <w:rsid w:val="000B4301"/>
    <w:rsid w:val="000B4317"/>
    <w:rsid w:val="000B4CB6"/>
    <w:rsid w:val="000B7BE8"/>
    <w:rsid w:val="000B7F04"/>
    <w:rsid w:val="000C06D1"/>
    <w:rsid w:val="000C1512"/>
    <w:rsid w:val="000C2BBD"/>
    <w:rsid w:val="000C2DBA"/>
    <w:rsid w:val="000C3FF1"/>
    <w:rsid w:val="000C4A6B"/>
    <w:rsid w:val="000C5323"/>
    <w:rsid w:val="000C583B"/>
    <w:rsid w:val="000C59E8"/>
    <w:rsid w:val="000C608A"/>
    <w:rsid w:val="000C6853"/>
    <w:rsid w:val="000C691B"/>
    <w:rsid w:val="000C7AE9"/>
    <w:rsid w:val="000C7B06"/>
    <w:rsid w:val="000D03F5"/>
    <w:rsid w:val="000D06C4"/>
    <w:rsid w:val="000D0D7B"/>
    <w:rsid w:val="000D1222"/>
    <w:rsid w:val="000D2F7A"/>
    <w:rsid w:val="000D43CF"/>
    <w:rsid w:val="000D4778"/>
    <w:rsid w:val="000D485E"/>
    <w:rsid w:val="000D48AE"/>
    <w:rsid w:val="000D5C73"/>
    <w:rsid w:val="000E0B4F"/>
    <w:rsid w:val="000E147F"/>
    <w:rsid w:val="000E1958"/>
    <w:rsid w:val="000E213E"/>
    <w:rsid w:val="000E40C9"/>
    <w:rsid w:val="000E440C"/>
    <w:rsid w:val="000F1033"/>
    <w:rsid w:val="000F13E8"/>
    <w:rsid w:val="000F156A"/>
    <w:rsid w:val="000F168E"/>
    <w:rsid w:val="000F17F9"/>
    <w:rsid w:val="000F2E08"/>
    <w:rsid w:val="000F3904"/>
    <w:rsid w:val="000F47BB"/>
    <w:rsid w:val="000F5DEA"/>
    <w:rsid w:val="000F63C9"/>
    <w:rsid w:val="000F6923"/>
    <w:rsid w:val="000F6EF0"/>
    <w:rsid w:val="001000B0"/>
    <w:rsid w:val="00101499"/>
    <w:rsid w:val="00101A9D"/>
    <w:rsid w:val="001025A0"/>
    <w:rsid w:val="0010609D"/>
    <w:rsid w:val="00106246"/>
    <w:rsid w:val="001079D2"/>
    <w:rsid w:val="00110973"/>
    <w:rsid w:val="00111460"/>
    <w:rsid w:val="001114C0"/>
    <w:rsid w:val="001120C9"/>
    <w:rsid w:val="00112808"/>
    <w:rsid w:val="00113A45"/>
    <w:rsid w:val="0011525A"/>
    <w:rsid w:val="001168FC"/>
    <w:rsid w:val="001176AF"/>
    <w:rsid w:val="001208AF"/>
    <w:rsid w:val="001212BB"/>
    <w:rsid w:val="00121654"/>
    <w:rsid w:val="0012172E"/>
    <w:rsid w:val="00121778"/>
    <w:rsid w:val="0012374B"/>
    <w:rsid w:val="00123C7A"/>
    <w:rsid w:val="001269C3"/>
    <w:rsid w:val="001301B4"/>
    <w:rsid w:val="00130DF4"/>
    <w:rsid w:val="00131723"/>
    <w:rsid w:val="00131D9E"/>
    <w:rsid w:val="00132E52"/>
    <w:rsid w:val="001336A4"/>
    <w:rsid w:val="0013381F"/>
    <w:rsid w:val="00133C3D"/>
    <w:rsid w:val="00134893"/>
    <w:rsid w:val="00135CAA"/>
    <w:rsid w:val="00141B97"/>
    <w:rsid w:val="00143A5C"/>
    <w:rsid w:val="00143DDB"/>
    <w:rsid w:val="00144A6D"/>
    <w:rsid w:val="0014593F"/>
    <w:rsid w:val="001460D6"/>
    <w:rsid w:val="001461E7"/>
    <w:rsid w:val="0015513E"/>
    <w:rsid w:val="00155A0B"/>
    <w:rsid w:val="00155BA5"/>
    <w:rsid w:val="001566EF"/>
    <w:rsid w:val="00161037"/>
    <w:rsid w:val="001621E9"/>
    <w:rsid w:val="001628B5"/>
    <w:rsid w:val="00165337"/>
    <w:rsid w:val="0016555D"/>
    <w:rsid w:val="00166300"/>
    <w:rsid w:val="00167A1A"/>
    <w:rsid w:val="00167BEC"/>
    <w:rsid w:val="00170597"/>
    <w:rsid w:val="001706BF"/>
    <w:rsid w:val="00170D44"/>
    <w:rsid w:val="00171FC9"/>
    <w:rsid w:val="00172525"/>
    <w:rsid w:val="001743BE"/>
    <w:rsid w:val="00174FA4"/>
    <w:rsid w:val="00175828"/>
    <w:rsid w:val="0017586E"/>
    <w:rsid w:val="001763A5"/>
    <w:rsid w:val="00177D51"/>
    <w:rsid w:val="00180A99"/>
    <w:rsid w:val="001810D6"/>
    <w:rsid w:val="0018223D"/>
    <w:rsid w:val="00182ABE"/>
    <w:rsid w:val="00187350"/>
    <w:rsid w:val="00190103"/>
    <w:rsid w:val="001901BD"/>
    <w:rsid w:val="001902E9"/>
    <w:rsid w:val="001905DE"/>
    <w:rsid w:val="0019143F"/>
    <w:rsid w:val="00191C2F"/>
    <w:rsid w:val="0019296D"/>
    <w:rsid w:val="00193052"/>
    <w:rsid w:val="00196C6F"/>
    <w:rsid w:val="00196CB2"/>
    <w:rsid w:val="00196EA3"/>
    <w:rsid w:val="001A0D0B"/>
    <w:rsid w:val="001A0DC4"/>
    <w:rsid w:val="001A140A"/>
    <w:rsid w:val="001A1E21"/>
    <w:rsid w:val="001A2873"/>
    <w:rsid w:val="001A2D1B"/>
    <w:rsid w:val="001A36E3"/>
    <w:rsid w:val="001A4B9A"/>
    <w:rsid w:val="001A5391"/>
    <w:rsid w:val="001B1219"/>
    <w:rsid w:val="001B1EFC"/>
    <w:rsid w:val="001B603B"/>
    <w:rsid w:val="001B66CD"/>
    <w:rsid w:val="001B7EE2"/>
    <w:rsid w:val="001C2684"/>
    <w:rsid w:val="001C367F"/>
    <w:rsid w:val="001C3D5A"/>
    <w:rsid w:val="001C4759"/>
    <w:rsid w:val="001C5248"/>
    <w:rsid w:val="001D0759"/>
    <w:rsid w:val="001D0914"/>
    <w:rsid w:val="001D0F02"/>
    <w:rsid w:val="001D40D6"/>
    <w:rsid w:val="001D477A"/>
    <w:rsid w:val="001D6E83"/>
    <w:rsid w:val="001D72DE"/>
    <w:rsid w:val="001E0439"/>
    <w:rsid w:val="001E052A"/>
    <w:rsid w:val="001E063C"/>
    <w:rsid w:val="001E06A5"/>
    <w:rsid w:val="001E09BF"/>
    <w:rsid w:val="001E0AFF"/>
    <w:rsid w:val="001E1621"/>
    <w:rsid w:val="001E1C12"/>
    <w:rsid w:val="001E2A95"/>
    <w:rsid w:val="001E33CD"/>
    <w:rsid w:val="001E3CBA"/>
    <w:rsid w:val="001E4ACA"/>
    <w:rsid w:val="001E52CC"/>
    <w:rsid w:val="001E58D9"/>
    <w:rsid w:val="001E6C9C"/>
    <w:rsid w:val="001F06D3"/>
    <w:rsid w:val="001F0971"/>
    <w:rsid w:val="001F15A9"/>
    <w:rsid w:val="001F1A3C"/>
    <w:rsid w:val="001F2064"/>
    <w:rsid w:val="001F2947"/>
    <w:rsid w:val="001F2BBD"/>
    <w:rsid w:val="001F2DC7"/>
    <w:rsid w:val="001F332D"/>
    <w:rsid w:val="001F4D32"/>
    <w:rsid w:val="001F7509"/>
    <w:rsid w:val="00201A33"/>
    <w:rsid w:val="00203484"/>
    <w:rsid w:val="002047EC"/>
    <w:rsid w:val="00204DE1"/>
    <w:rsid w:val="002115FF"/>
    <w:rsid w:val="00212329"/>
    <w:rsid w:val="00212AA3"/>
    <w:rsid w:val="002133C1"/>
    <w:rsid w:val="00214962"/>
    <w:rsid w:val="00215CB0"/>
    <w:rsid w:val="00215EDA"/>
    <w:rsid w:val="002162D7"/>
    <w:rsid w:val="00217042"/>
    <w:rsid w:val="002173F5"/>
    <w:rsid w:val="00222CAA"/>
    <w:rsid w:val="0022390F"/>
    <w:rsid w:val="00225029"/>
    <w:rsid w:val="002259CF"/>
    <w:rsid w:val="00225E27"/>
    <w:rsid w:val="002263D0"/>
    <w:rsid w:val="00230435"/>
    <w:rsid w:val="002309FA"/>
    <w:rsid w:val="00231E1C"/>
    <w:rsid w:val="00234223"/>
    <w:rsid w:val="00235202"/>
    <w:rsid w:val="00236C30"/>
    <w:rsid w:val="00237422"/>
    <w:rsid w:val="0023775A"/>
    <w:rsid w:val="00240A26"/>
    <w:rsid w:val="00241B6F"/>
    <w:rsid w:val="00241D1E"/>
    <w:rsid w:val="002429B4"/>
    <w:rsid w:val="00242F9A"/>
    <w:rsid w:val="00243673"/>
    <w:rsid w:val="002440AA"/>
    <w:rsid w:val="002443DD"/>
    <w:rsid w:val="002445DD"/>
    <w:rsid w:val="00244DD0"/>
    <w:rsid w:val="00245BD5"/>
    <w:rsid w:val="00246ACB"/>
    <w:rsid w:val="00246E56"/>
    <w:rsid w:val="002500F0"/>
    <w:rsid w:val="00250127"/>
    <w:rsid w:val="00250BFD"/>
    <w:rsid w:val="002526E9"/>
    <w:rsid w:val="00252A38"/>
    <w:rsid w:val="002531CE"/>
    <w:rsid w:val="00253238"/>
    <w:rsid w:val="002533B6"/>
    <w:rsid w:val="00256BC8"/>
    <w:rsid w:val="00257692"/>
    <w:rsid w:val="00257772"/>
    <w:rsid w:val="00260276"/>
    <w:rsid w:val="002627B4"/>
    <w:rsid w:val="00263890"/>
    <w:rsid w:val="002653CA"/>
    <w:rsid w:val="00265BB8"/>
    <w:rsid w:val="00266B94"/>
    <w:rsid w:val="0026716D"/>
    <w:rsid w:val="00273361"/>
    <w:rsid w:val="00273CC2"/>
    <w:rsid w:val="00274AC4"/>
    <w:rsid w:val="00275E8E"/>
    <w:rsid w:val="002775C9"/>
    <w:rsid w:val="002776DC"/>
    <w:rsid w:val="00281054"/>
    <w:rsid w:val="002817E4"/>
    <w:rsid w:val="002818FD"/>
    <w:rsid w:val="00283A48"/>
    <w:rsid w:val="00283FB2"/>
    <w:rsid w:val="00284578"/>
    <w:rsid w:val="00285892"/>
    <w:rsid w:val="0028752C"/>
    <w:rsid w:val="002875FD"/>
    <w:rsid w:val="00292E47"/>
    <w:rsid w:val="00294771"/>
    <w:rsid w:val="00295B33"/>
    <w:rsid w:val="002963F3"/>
    <w:rsid w:val="00297597"/>
    <w:rsid w:val="002978BA"/>
    <w:rsid w:val="002A0C52"/>
    <w:rsid w:val="002A1445"/>
    <w:rsid w:val="002A2E49"/>
    <w:rsid w:val="002A3558"/>
    <w:rsid w:val="002A37B1"/>
    <w:rsid w:val="002A3D43"/>
    <w:rsid w:val="002A44F8"/>
    <w:rsid w:val="002A478F"/>
    <w:rsid w:val="002A4A23"/>
    <w:rsid w:val="002A4B63"/>
    <w:rsid w:val="002A5BBE"/>
    <w:rsid w:val="002A7398"/>
    <w:rsid w:val="002A7C8D"/>
    <w:rsid w:val="002B04BA"/>
    <w:rsid w:val="002B0E09"/>
    <w:rsid w:val="002B2C25"/>
    <w:rsid w:val="002B6FD7"/>
    <w:rsid w:val="002B72E7"/>
    <w:rsid w:val="002B7931"/>
    <w:rsid w:val="002B7BF5"/>
    <w:rsid w:val="002C060B"/>
    <w:rsid w:val="002C0EE6"/>
    <w:rsid w:val="002C1DF8"/>
    <w:rsid w:val="002C2342"/>
    <w:rsid w:val="002C2741"/>
    <w:rsid w:val="002C2949"/>
    <w:rsid w:val="002C3E4D"/>
    <w:rsid w:val="002C3EA0"/>
    <w:rsid w:val="002C4D16"/>
    <w:rsid w:val="002C5CF2"/>
    <w:rsid w:val="002C672D"/>
    <w:rsid w:val="002C77A9"/>
    <w:rsid w:val="002D08EE"/>
    <w:rsid w:val="002D45E9"/>
    <w:rsid w:val="002D59BD"/>
    <w:rsid w:val="002D6EC2"/>
    <w:rsid w:val="002D73B2"/>
    <w:rsid w:val="002E0832"/>
    <w:rsid w:val="002E0D9E"/>
    <w:rsid w:val="002E0EAF"/>
    <w:rsid w:val="002E0EFF"/>
    <w:rsid w:val="002E2ED8"/>
    <w:rsid w:val="002E3665"/>
    <w:rsid w:val="002E4C8E"/>
    <w:rsid w:val="002E5090"/>
    <w:rsid w:val="002E6206"/>
    <w:rsid w:val="002E696D"/>
    <w:rsid w:val="002E6C91"/>
    <w:rsid w:val="002E73A3"/>
    <w:rsid w:val="002F0AA8"/>
    <w:rsid w:val="002F0E57"/>
    <w:rsid w:val="002F0E7F"/>
    <w:rsid w:val="002F1145"/>
    <w:rsid w:val="002F2A2C"/>
    <w:rsid w:val="002F2C49"/>
    <w:rsid w:val="002F32F2"/>
    <w:rsid w:val="002F4B31"/>
    <w:rsid w:val="002F5E29"/>
    <w:rsid w:val="002F64F3"/>
    <w:rsid w:val="002F695A"/>
    <w:rsid w:val="002F7D68"/>
    <w:rsid w:val="0030107D"/>
    <w:rsid w:val="00301268"/>
    <w:rsid w:val="00301343"/>
    <w:rsid w:val="00301BFD"/>
    <w:rsid w:val="00307026"/>
    <w:rsid w:val="00310DEF"/>
    <w:rsid w:val="003136AA"/>
    <w:rsid w:val="00314D8D"/>
    <w:rsid w:val="00316197"/>
    <w:rsid w:val="003204CD"/>
    <w:rsid w:val="00320624"/>
    <w:rsid w:val="00320948"/>
    <w:rsid w:val="00320AB7"/>
    <w:rsid w:val="00320FB2"/>
    <w:rsid w:val="0032180E"/>
    <w:rsid w:val="003223F8"/>
    <w:rsid w:val="0032318A"/>
    <w:rsid w:val="0032335A"/>
    <w:rsid w:val="00324150"/>
    <w:rsid w:val="00325507"/>
    <w:rsid w:val="00325A65"/>
    <w:rsid w:val="00326FA9"/>
    <w:rsid w:val="00330747"/>
    <w:rsid w:val="003317BA"/>
    <w:rsid w:val="0033181F"/>
    <w:rsid w:val="003328CF"/>
    <w:rsid w:val="00332F9C"/>
    <w:rsid w:val="00334567"/>
    <w:rsid w:val="0033475E"/>
    <w:rsid w:val="00334A18"/>
    <w:rsid w:val="003358A5"/>
    <w:rsid w:val="00336C94"/>
    <w:rsid w:val="00340114"/>
    <w:rsid w:val="00340A2B"/>
    <w:rsid w:val="003426F1"/>
    <w:rsid w:val="00343A7F"/>
    <w:rsid w:val="003463DB"/>
    <w:rsid w:val="0034665D"/>
    <w:rsid w:val="0034679E"/>
    <w:rsid w:val="003518A6"/>
    <w:rsid w:val="00353A15"/>
    <w:rsid w:val="00354689"/>
    <w:rsid w:val="00354AC5"/>
    <w:rsid w:val="00355193"/>
    <w:rsid w:val="00355480"/>
    <w:rsid w:val="003571A5"/>
    <w:rsid w:val="0035765E"/>
    <w:rsid w:val="00361AD6"/>
    <w:rsid w:val="00362FF0"/>
    <w:rsid w:val="00363543"/>
    <w:rsid w:val="0036450D"/>
    <w:rsid w:val="0036607B"/>
    <w:rsid w:val="003667EE"/>
    <w:rsid w:val="00367D12"/>
    <w:rsid w:val="0037016B"/>
    <w:rsid w:val="00371274"/>
    <w:rsid w:val="003712EE"/>
    <w:rsid w:val="00371708"/>
    <w:rsid w:val="00372061"/>
    <w:rsid w:val="00373748"/>
    <w:rsid w:val="00373B1C"/>
    <w:rsid w:val="00377CF9"/>
    <w:rsid w:val="0038006F"/>
    <w:rsid w:val="00380446"/>
    <w:rsid w:val="00381B6B"/>
    <w:rsid w:val="0038642B"/>
    <w:rsid w:val="0038663B"/>
    <w:rsid w:val="003867F4"/>
    <w:rsid w:val="003871E6"/>
    <w:rsid w:val="00387733"/>
    <w:rsid w:val="00392746"/>
    <w:rsid w:val="0039284A"/>
    <w:rsid w:val="00393B3B"/>
    <w:rsid w:val="00394B39"/>
    <w:rsid w:val="00395EDB"/>
    <w:rsid w:val="00396559"/>
    <w:rsid w:val="00397836"/>
    <w:rsid w:val="003A0523"/>
    <w:rsid w:val="003A0C27"/>
    <w:rsid w:val="003A0FBB"/>
    <w:rsid w:val="003A1401"/>
    <w:rsid w:val="003A1F35"/>
    <w:rsid w:val="003A596C"/>
    <w:rsid w:val="003A6D7A"/>
    <w:rsid w:val="003B04C0"/>
    <w:rsid w:val="003B1050"/>
    <w:rsid w:val="003B1726"/>
    <w:rsid w:val="003B1DF6"/>
    <w:rsid w:val="003B2019"/>
    <w:rsid w:val="003B2AEE"/>
    <w:rsid w:val="003B4AC5"/>
    <w:rsid w:val="003B4F6E"/>
    <w:rsid w:val="003B558D"/>
    <w:rsid w:val="003B5E3D"/>
    <w:rsid w:val="003C033A"/>
    <w:rsid w:val="003C0624"/>
    <w:rsid w:val="003C223F"/>
    <w:rsid w:val="003C2796"/>
    <w:rsid w:val="003C2E80"/>
    <w:rsid w:val="003C2E8A"/>
    <w:rsid w:val="003C43E4"/>
    <w:rsid w:val="003C5CE9"/>
    <w:rsid w:val="003C6118"/>
    <w:rsid w:val="003C692E"/>
    <w:rsid w:val="003C6D13"/>
    <w:rsid w:val="003C6DE9"/>
    <w:rsid w:val="003C792D"/>
    <w:rsid w:val="003C7CD4"/>
    <w:rsid w:val="003D0234"/>
    <w:rsid w:val="003D1238"/>
    <w:rsid w:val="003D3D24"/>
    <w:rsid w:val="003D3FF4"/>
    <w:rsid w:val="003D4566"/>
    <w:rsid w:val="003D538E"/>
    <w:rsid w:val="003E027C"/>
    <w:rsid w:val="003E051D"/>
    <w:rsid w:val="003E11C7"/>
    <w:rsid w:val="003E3261"/>
    <w:rsid w:val="003E383F"/>
    <w:rsid w:val="003E4E76"/>
    <w:rsid w:val="003E4ECF"/>
    <w:rsid w:val="003E5D58"/>
    <w:rsid w:val="003E60A8"/>
    <w:rsid w:val="003E6E67"/>
    <w:rsid w:val="003E75E8"/>
    <w:rsid w:val="003E7EB4"/>
    <w:rsid w:val="003F0840"/>
    <w:rsid w:val="003F3668"/>
    <w:rsid w:val="003F39D7"/>
    <w:rsid w:val="003F4591"/>
    <w:rsid w:val="003F46A0"/>
    <w:rsid w:val="003F4C16"/>
    <w:rsid w:val="003F5D71"/>
    <w:rsid w:val="003F60CA"/>
    <w:rsid w:val="003F6655"/>
    <w:rsid w:val="003F7449"/>
    <w:rsid w:val="003F7488"/>
    <w:rsid w:val="004005D8"/>
    <w:rsid w:val="00401D8A"/>
    <w:rsid w:val="00401F30"/>
    <w:rsid w:val="0040215B"/>
    <w:rsid w:val="0040268C"/>
    <w:rsid w:val="0040347F"/>
    <w:rsid w:val="00403965"/>
    <w:rsid w:val="00404156"/>
    <w:rsid w:val="0040473F"/>
    <w:rsid w:val="00404BEE"/>
    <w:rsid w:val="00404D2B"/>
    <w:rsid w:val="00406B9D"/>
    <w:rsid w:val="00407CD3"/>
    <w:rsid w:val="00412FAB"/>
    <w:rsid w:val="004134EC"/>
    <w:rsid w:val="00413C82"/>
    <w:rsid w:val="004142AD"/>
    <w:rsid w:val="004143C7"/>
    <w:rsid w:val="00414C38"/>
    <w:rsid w:val="004164CE"/>
    <w:rsid w:val="00421731"/>
    <w:rsid w:val="00421E6D"/>
    <w:rsid w:val="00422D93"/>
    <w:rsid w:val="00425150"/>
    <w:rsid w:val="00425264"/>
    <w:rsid w:val="00425736"/>
    <w:rsid w:val="00426D69"/>
    <w:rsid w:val="0043037D"/>
    <w:rsid w:val="00430C37"/>
    <w:rsid w:val="0043401D"/>
    <w:rsid w:val="00434167"/>
    <w:rsid w:val="004359BE"/>
    <w:rsid w:val="00436D9E"/>
    <w:rsid w:val="00437683"/>
    <w:rsid w:val="00437FBB"/>
    <w:rsid w:val="00440A06"/>
    <w:rsid w:val="00440FD6"/>
    <w:rsid w:val="00441C5D"/>
    <w:rsid w:val="00442216"/>
    <w:rsid w:val="00443F05"/>
    <w:rsid w:val="00444183"/>
    <w:rsid w:val="0044575E"/>
    <w:rsid w:val="004469AC"/>
    <w:rsid w:val="004470D1"/>
    <w:rsid w:val="0045086B"/>
    <w:rsid w:val="004518D2"/>
    <w:rsid w:val="00453194"/>
    <w:rsid w:val="00456023"/>
    <w:rsid w:val="004562D4"/>
    <w:rsid w:val="00457769"/>
    <w:rsid w:val="0045794A"/>
    <w:rsid w:val="00460BE7"/>
    <w:rsid w:val="00461228"/>
    <w:rsid w:val="00462808"/>
    <w:rsid w:val="00463519"/>
    <w:rsid w:val="004638F8"/>
    <w:rsid w:val="004647B1"/>
    <w:rsid w:val="004652AA"/>
    <w:rsid w:val="00466486"/>
    <w:rsid w:val="0046692A"/>
    <w:rsid w:val="0046718F"/>
    <w:rsid w:val="004671F0"/>
    <w:rsid w:val="00467757"/>
    <w:rsid w:val="0047160A"/>
    <w:rsid w:val="00471CE9"/>
    <w:rsid w:val="00472A30"/>
    <w:rsid w:val="00474426"/>
    <w:rsid w:val="0047562D"/>
    <w:rsid w:val="00476139"/>
    <w:rsid w:val="00480450"/>
    <w:rsid w:val="004816D5"/>
    <w:rsid w:val="00482729"/>
    <w:rsid w:val="00482F16"/>
    <w:rsid w:val="0048354E"/>
    <w:rsid w:val="00484B1C"/>
    <w:rsid w:val="00486C93"/>
    <w:rsid w:val="00487089"/>
    <w:rsid w:val="00487D8E"/>
    <w:rsid w:val="00490477"/>
    <w:rsid w:val="004928FE"/>
    <w:rsid w:val="00492AAA"/>
    <w:rsid w:val="004935D9"/>
    <w:rsid w:val="004936EC"/>
    <w:rsid w:val="00493EC3"/>
    <w:rsid w:val="004940A8"/>
    <w:rsid w:val="004943F8"/>
    <w:rsid w:val="00494C03"/>
    <w:rsid w:val="00495418"/>
    <w:rsid w:val="00495447"/>
    <w:rsid w:val="004964CF"/>
    <w:rsid w:val="0049698A"/>
    <w:rsid w:val="004969B9"/>
    <w:rsid w:val="004979EF"/>
    <w:rsid w:val="004A0BFC"/>
    <w:rsid w:val="004A0C48"/>
    <w:rsid w:val="004A2528"/>
    <w:rsid w:val="004A2547"/>
    <w:rsid w:val="004A3BC1"/>
    <w:rsid w:val="004A4912"/>
    <w:rsid w:val="004A4A96"/>
    <w:rsid w:val="004A5B4A"/>
    <w:rsid w:val="004A6504"/>
    <w:rsid w:val="004A6E6F"/>
    <w:rsid w:val="004A7FD6"/>
    <w:rsid w:val="004B06E4"/>
    <w:rsid w:val="004B09D9"/>
    <w:rsid w:val="004B0BFE"/>
    <w:rsid w:val="004B32A6"/>
    <w:rsid w:val="004B4267"/>
    <w:rsid w:val="004B576F"/>
    <w:rsid w:val="004B6C32"/>
    <w:rsid w:val="004B710E"/>
    <w:rsid w:val="004B7CB8"/>
    <w:rsid w:val="004C3DA6"/>
    <w:rsid w:val="004C448E"/>
    <w:rsid w:val="004C55EC"/>
    <w:rsid w:val="004C56DB"/>
    <w:rsid w:val="004C5851"/>
    <w:rsid w:val="004C5938"/>
    <w:rsid w:val="004C5CFF"/>
    <w:rsid w:val="004C5EAB"/>
    <w:rsid w:val="004C67D5"/>
    <w:rsid w:val="004C7531"/>
    <w:rsid w:val="004D2161"/>
    <w:rsid w:val="004D2611"/>
    <w:rsid w:val="004D2B20"/>
    <w:rsid w:val="004D352A"/>
    <w:rsid w:val="004D3864"/>
    <w:rsid w:val="004D5334"/>
    <w:rsid w:val="004D6049"/>
    <w:rsid w:val="004E0C38"/>
    <w:rsid w:val="004E18E1"/>
    <w:rsid w:val="004E2046"/>
    <w:rsid w:val="004E39D0"/>
    <w:rsid w:val="004E3ADB"/>
    <w:rsid w:val="004E434D"/>
    <w:rsid w:val="004E4D01"/>
    <w:rsid w:val="004E552B"/>
    <w:rsid w:val="004E5FE1"/>
    <w:rsid w:val="004E7AF0"/>
    <w:rsid w:val="004F034B"/>
    <w:rsid w:val="004F0743"/>
    <w:rsid w:val="004F141F"/>
    <w:rsid w:val="004F1ADF"/>
    <w:rsid w:val="004F1B24"/>
    <w:rsid w:val="004F1F82"/>
    <w:rsid w:val="004F2C16"/>
    <w:rsid w:val="004F3711"/>
    <w:rsid w:val="004F3E14"/>
    <w:rsid w:val="004F46BF"/>
    <w:rsid w:val="004F6CA5"/>
    <w:rsid w:val="00501085"/>
    <w:rsid w:val="005015CA"/>
    <w:rsid w:val="00501AB9"/>
    <w:rsid w:val="005039A2"/>
    <w:rsid w:val="00503B2F"/>
    <w:rsid w:val="005040C4"/>
    <w:rsid w:val="005044CF"/>
    <w:rsid w:val="00505B92"/>
    <w:rsid w:val="005069BE"/>
    <w:rsid w:val="00510C84"/>
    <w:rsid w:val="00511B3D"/>
    <w:rsid w:val="00513F7F"/>
    <w:rsid w:val="0051402E"/>
    <w:rsid w:val="00517519"/>
    <w:rsid w:val="00517BCB"/>
    <w:rsid w:val="00520123"/>
    <w:rsid w:val="00520206"/>
    <w:rsid w:val="00520B02"/>
    <w:rsid w:val="00521682"/>
    <w:rsid w:val="00521FA2"/>
    <w:rsid w:val="00522DAC"/>
    <w:rsid w:val="00523196"/>
    <w:rsid w:val="00526B15"/>
    <w:rsid w:val="00530554"/>
    <w:rsid w:val="00531D08"/>
    <w:rsid w:val="005340B6"/>
    <w:rsid w:val="00535550"/>
    <w:rsid w:val="00535B79"/>
    <w:rsid w:val="00536E43"/>
    <w:rsid w:val="0054012A"/>
    <w:rsid w:val="00542825"/>
    <w:rsid w:val="00542B68"/>
    <w:rsid w:val="005432B5"/>
    <w:rsid w:val="0054446B"/>
    <w:rsid w:val="00544CA2"/>
    <w:rsid w:val="00545430"/>
    <w:rsid w:val="005462FB"/>
    <w:rsid w:val="005468E8"/>
    <w:rsid w:val="005469AE"/>
    <w:rsid w:val="00546D85"/>
    <w:rsid w:val="00547858"/>
    <w:rsid w:val="00547A00"/>
    <w:rsid w:val="00550708"/>
    <w:rsid w:val="00550CE2"/>
    <w:rsid w:val="0055290A"/>
    <w:rsid w:val="00552F18"/>
    <w:rsid w:val="005530BB"/>
    <w:rsid w:val="00553F63"/>
    <w:rsid w:val="005541BF"/>
    <w:rsid w:val="0055550D"/>
    <w:rsid w:val="00555944"/>
    <w:rsid w:val="00560B9B"/>
    <w:rsid w:val="00561345"/>
    <w:rsid w:val="00563959"/>
    <w:rsid w:val="00563D61"/>
    <w:rsid w:val="00564002"/>
    <w:rsid w:val="005643E5"/>
    <w:rsid w:val="00564E64"/>
    <w:rsid w:val="00565273"/>
    <w:rsid w:val="00567767"/>
    <w:rsid w:val="0057098E"/>
    <w:rsid w:val="005716AC"/>
    <w:rsid w:val="0057266B"/>
    <w:rsid w:val="005727A3"/>
    <w:rsid w:val="0057285F"/>
    <w:rsid w:val="00572C66"/>
    <w:rsid w:val="0057354C"/>
    <w:rsid w:val="0057501F"/>
    <w:rsid w:val="00575439"/>
    <w:rsid w:val="00575929"/>
    <w:rsid w:val="005833F7"/>
    <w:rsid w:val="0058538C"/>
    <w:rsid w:val="005858B4"/>
    <w:rsid w:val="005863C6"/>
    <w:rsid w:val="0059033C"/>
    <w:rsid w:val="0059195B"/>
    <w:rsid w:val="0059420B"/>
    <w:rsid w:val="00595661"/>
    <w:rsid w:val="00596D3C"/>
    <w:rsid w:val="005A0FC3"/>
    <w:rsid w:val="005A1C22"/>
    <w:rsid w:val="005A28C3"/>
    <w:rsid w:val="005A3524"/>
    <w:rsid w:val="005A3CE7"/>
    <w:rsid w:val="005A4C00"/>
    <w:rsid w:val="005A514D"/>
    <w:rsid w:val="005A71FB"/>
    <w:rsid w:val="005A7973"/>
    <w:rsid w:val="005A7CE7"/>
    <w:rsid w:val="005B0169"/>
    <w:rsid w:val="005B0B6B"/>
    <w:rsid w:val="005B1D11"/>
    <w:rsid w:val="005B34BF"/>
    <w:rsid w:val="005B3591"/>
    <w:rsid w:val="005B3E3D"/>
    <w:rsid w:val="005B3EFE"/>
    <w:rsid w:val="005B4966"/>
    <w:rsid w:val="005B7ACB"/>
    <w:rsid w:val="005C0594"/>
    <w:rsid w:val="005C06F8"/>
    <w:rsid w:val="005C1B0E"/>
    <w:rsid w:val="005C2764"/>
    <w:rsid w:val="005C2B51"/>
    <w:rsid w:val="005C321E"/>
    <w:rsid w:val="005C3B09"/>
    <w:rsid w:val="005C4A56"/>
    <w:rsid w:val="005C5C2D"/>
    <w:rsid w:val="005C77DC"/>
    <w:rsid w:val="005C78A1"/>
    <w:rsid w:val="005D0392"/>
    <w:rsid w:val="005D04AD"/>
    <w:rsid w:val="005D1433"/>
    <w:rsid w:val="005D346E"/>
    <w:rsid w:val="005D4A9A"/>
    <w:rsid w:val="005D544F"/>
    <w:rsid w:val="005D5C35"/>
    <w:rsid w:val="005D6637"/>
    <w:rsid w:val="005D69B6"/>
    <w:rsid w:val="005D6E89"/>
    <w:rsid w:val="005D7D03"/>
    <w:rsid w:val="005E078B"/>
    <w:rsid w:val="005E1BA3"/>
    <w:rsid w:val="005E1CEE"/>
    <w:rsid w:val="005E2795"/>
    <w:rsid w:val="005E3CE6"/>
    <w:rsid w:val="005E53A1"/>
    <w:rsid w:val="005E6531"/>
    <w:rsid w:val="005E7186"/>
    <w:rsid w:val="005E785B"/>
    <w:rsid w:val="005E79B3"/>
    <w:rsid w:val="005F0306"/>
    <w:rsid w:val="005F0888"/>
    <w:rsid w:val="005F095F"/>
    <w:rsid w:val="005F106B"/>
    <w:rsid w:val="005F1F41"/>
    <w:rsid w:val="005F3AF4"/>
    <w:rsid w:val="005F4520"/>
    <w:rsid w:val="005F4619"/>
    <w:rsid w:val="005F5BB8"/>
    <w:rsid w:val="005F6EEA"/>
    <w:rsid w:val="005F7687"/>
    <w:rsid w:val="006043A7"/>
    <w:rsid w:val="006048B0"/>
    <w:rsid w:val="006069A1"/>
    <w:rsid w:val="00607F8F"/>
    <w:rsid w:val="00610F8D"/>
    <w:rsid w:val="00611F1A"/>
    <w:rsid w:val="006127AF"/>
    <w:rsid w:val="0061547E"/>
    <w:rsid w:val="006155A9"/>
    <w:rsid w:val="006162ED"/>
    <w:rsid w:val="00616801"/>
    <w:rsid w:val="00616839"/>
    <w:rsid w:val="006169B3"/>
    <w:rsid w:val="00617361"/>
    <w:rsid w:val="006173F5"/>
    <w:rsid w:val="00617E22"/>
    <w:rsid w:val="00620692"/>
    <w:rsid w:val="006216FB"/>
    <w:rsid w:val="00621F66"/>
    <w:rsid w:val="0062228F"/>
    <w:rsid w:val="006233BA"/>
    <w:rsid w:val="006238D4"/>
    <w:rsid w:val="00623A38"/>
    <w:rsid w:val="006240EC"/>
    <w:rsid w:val="00625727"/>
    <w:rsid w:val="00627088"/>
    <w:rsid w:val="006275C2"/>
    <w:rsid w:val="0063211E"/>
    <w:rsid w:val="00633D08"/>
    <w:rsid w:val="0063454A"/>
    <w:rsid w:val="006348CE"/>
    <w:rsid w:val="006356E5"/>
    <w:rsid w:val="00635BC0"/>
    <w:rsid w:val="00636225"/>
    <w:rsid w:val="00636C38"/>
    <w:rsid w:val="00637CDA"/>
    <w:rsid w:val="0064012C"/>
    <w:rsid w:val="006405EF"/>
    <w:rsid w:val="00640F64"/>
    <w:rsid w:val="006427B3"/>
    <w:rsid w:val="00643791"/>
    <w:rsid w:val="006444BC"/>
    <w:rsid w:val="006454EC"/>
    <w:rsid w:val="006471F8"/>
    <w:rsid w:val="006472F6"/>
    <w:rsid w:val="00647402"/>
    <w:rsid w:val="00647A60"/>
    <w:rsid w:val="006519F7"/>
    <w:rsid w:val="00652C55"/>
    <w:rsid w:val="00652F4D"/>
    <w:rsid w:val="006547ED"/>
    <w:rsid w:val="00654CA4"/>
    <w:rsid w:val="00655060"/>
    <w:rsid w:val="00656C4E"/>
    <w:rsid w:val="00656D99"/>
    <w:rsid w:val="006601DE"/>
    <w:rsid w:val="00661835"/>
    <w:rsid w:val="0066197C"/>
    <w:rsid w:val="00661A99"/>
    <w:rsid w:val="0066417C"/>
    <w:rsid w:val="006644B5"/>
    <w:rsid w:val="006648F4"/>
    <w:rsid w:val="00664CB9"/>
    <w:rsid w:val="006654C8"/>
    <w:rsid w:val="006654DA"/>
    <w:rsid w:val="00667B27"/>
    <w:rsid w:val="00671C65"/>
    <w:rsid w:val="00673BBC"/>
    <w:rsid w:val="00674327"/>
    <w:rsid w:val="0067677B"/>
    <w:rsid w:val="006773E1"/>
    <w:rsid w:val="006778DB"/>
    <w:rsid w:val="006801EF"/>
    <w:rsid w:val="00681861"/>
    <w:rsid w:val="00682F14"/>
    <w:rsid w:val="0068508F"/>
    <w:rsid w:val="006854B6"/>
    <w:rsid w:val="00685989"/>
    <w:rsid w:val="00686020"/>
    <w:rsid w:val="00687598"/>
    <w:rsid w:val="00691AD9"/>
    <w:rsid w:val="0069210F"/>
    <w:rsid w:val="00692472"/>
    <w:rsid w:val="006942F9"/>
    <w:rsid w:val="00694838"/>
    <w:rsid w:val="006957EB"/>
    <w:rsid w:val="006960DF"/>
    <w:rsid w:val="006969A5"/>
    <w:rsid w:val="00697591"/>
    <w:rsid w:val="006A167C"/>
    <w:rsid w:val="006A1DE9"/>
    <w:rsid w:val="006A1E1C"/>
    <w:rsid w:val="006A37EA"/>
    <w:rsid w:val="006A458C"/>
    <w:rsid w:val="006A52C5"/>
    <w:rsid w:val="006A5C7A"/>
    <w:rsid w:val="006A6530"/>
    <w:rsid w:val="006B1018"/>
    <w:rsid w:val="006B1598"/>
    <w:rsid w:val="006B4EAF"/>
    <w:rsid w:val="006B6926"/>
    <w:rsid w:val="006B74F8"/>
    <w:rsid w:val="006C00BB"/>
    <w:rsid w:val="006C100C"/>
    <w:rsid w:val="006C24D7"/>
    <w:rsid w:val="006C3312"/>
    <w:rsid w:val="006C5FBE"/>
    <w:rsid w:val="006C6039"/>
    <w:rsid w:val="006C61C1"/>
    <w:rsid w:val="006C6ACA"/>
    <w:rsid w:val="006C707E"/>
    <w:rsid w:val="006C7583"/>
    <w:rsid w:val="006C79B8"/>
    <w:rsid w:val="006D2210"/>
    <w:rsid w:val="006D44C1"/>
    <w:rsid w:val="006D5C81"/>
    <w:rsid w:val="006D6B63"/>
    <w:rsid w:val="006D7248"/>
    <w:rsid w:val="006D792B"/>
    <w:rsid w:val="006D7C8E"/>
    <w:rsid w:val="006E009F"/>
    <w:rsid w:val="006E029F"/>
    <w:rsid w:val="006E144C"/>
    <w:rsid w:val="006E1B80"/>
    <w:rsid w:val="006E1D7A"/>
    <w:rsid w:val="006E24EE"/>
    <w:rsid w:val="006E2A5A"/>
    <w:rsid w:val="006E4077"/>
    <w:rsid w:val="006E4442"/>
    <w:rsid w:val="006E47F5"/>
    <w:rsid w:val="006E5FB3"/>
    <w:rsid w:val="006E6C64"/>
    <w:rsid w:val="006F0330"/>
    <w:rsid w:val="006F07C4"/>
    <w:rsid w:val="006F0A6F"/>
    <w:rsid w:val="006F1022"/>
    <w:rsid w:val="006F13C2"/>
    <w:rsid w:val="006F1CE9"/>
    <w:rsid w:val="006F2E42"/>
    <w:rsid w:val="006F3622"/>
    <w:rsid w:val="006F41AF"/>
    <w:rsid w:val="006F4300"/>
    <w:rsid w:val="006F574A"/>
    <w:rsid w:val="00701279"/>
    <w:rsid w:val="00702528"/>
    <w:rsid w:val="00703605"/>
    <w:rsid w:val="00705DBB"/>
    <w:rsid w:val="00706A26"/>
    <w:rsid w:val="00707B94"/>
    <w:rsid w:val="00710491"/>
    <w:rsid w:val="00710CBD"/>
    <w:rsid w:val="007117BF"/>
    <w:rsid w:val="00714BA5"/>
    <w:rsid w:val="007156AD"/>
    <w:rsid w:val="0071574D"/>
    <w:rsid w:val="00716DDB"/>
    <w:rsid w:val="00717465"/>
    <w:rsid w:val="00720647"/>
    <w:rsid w:val="007217D2"/>
    <w:rsid w:val="00722D44"/>
    <w:rsid w:val="00725183"/>
    <w:rsid w:val="0072518B"/>
    <w:rsid w:val="00725713"/>
    <w:rsid w:val="00725F1D"/>
    <w:rsid w:val="007275B9"/>
    <w:rsid w:val="00727668"/>
    <w:rsid w:val="00727730"/>
    <w:rsid w:val="00727D1C"/>
    <w:rsid w:val="00730E29"/>
    <w:rsid w:val="00731056"/>
    <w:rsid w:val="00732778"/>
    <w:rsid w:val="00734143"/>
    <w:rsid w:val="00734595"/>
    <w:rsid w:val="007348AC"/>
    <w:rsid w:val="00734D22"/>
    <w:rsid w:val="00735BE8"/>
    <w:rsid w:val="00736155"/>
    <w:rsid w:val="00737A1C"/>
    <w:rsid w:val="007416BC"/>
    <w:rsid w:val="00741C47"/>
    <w:rsid w:val="00744F4E"/>
    <w:rsid w:val="007459D8"/>
    <w:rsid w:val="007465B2"/>
    <w:rsid w:val="00750A24"/>
    <w:rsid w:val="00752987"/>
    <w:rsid w:val="00753B6F"/>
    <w:rsid w:val="0075413A"/>
    <w:rsid w:val="00755686"/>
    <w:rsid w:val="0075591B"/>
    <w:rsid w:val="00755C5F"/>
    <w:rsid w:val="0075640A"/>
    <w:rsid w:val="00761CEA"/>
    <w:rsid w:val="007623AF"/>
    <w:rsid w:val="00763EA4"/>
    <w:rsid w:val="00764B0F"/>
    <w:rsid w:val="007659F1"/>
    <w:rsid w:val="00765A34"/>
    <w:rsid w:val="007669AF"/>
    <w:rsid w:val="0076734B"/>
    <w:rsid w:val="007675E5"/>
    <w:rsid w:val="007725F1"/>
    <w:rsid w:val="00774433"/>
    <w:rsid w:val="007744C5"/>
    <w:rsid w:val="007772A2"/>
    <w:rsid w:val="00782BFA"/>
    <w:rsid w:val="00783100"/>
    <w:rsid w:val="00783BB3"/>
    <w:rsid w:val="007850E3"/>
    <w:rsid w:val="007851BF"/>
    <w:rsid w:val="0078556E"/>
    <w:rsid w:val="007855D1"/>
    <w:rsid w:val="00787390"/>
    <w:rsid w:val="00791AA6"/>
    <w:rsid w:val="00792C1B"/>
    <w:rsid w:val="007936CB"/>
    <w:rsid w:val="00793FE3"/>
    <w:rsid w:val="007942EE"/>
    <w:rsid w:val="007950E1"/>
    <w:rsid w:val="00795BBB"/>
    <w:rsid w:val="0079628F"/>
    <w:rsid w:val="00796B59"/>
    <w:rsid w:val="007A07BA"/>
    <w:rsid w:val="007A3189"/>
    <w:rsid w:val="007A3C57"/>
    <w:rsid w:val="007A4AC1"/>
    <w:rsid w:val="007A7F0C"/>
    <w:rsid w:val="007B05AA"/>
    <w:rsid w:val="007B0C6F"/>
    <w:rsid w:val="007B118A"/>
    <w:rsid w:val="007B26CB"/>
    <w:rsid w:val="007B332E"/>
    <w:rsid w:val="007B506B"/>
    <w:rsid w:val="007B6054"/>
    <w:rsid w:val="007B7652"/>
    <w:rsid w:val="007C0B4B"/>
    <w:rsid w:val="007C29F2"/>
    <w:rsid w:val="007C2D65"/>
    <w:rsid w:val="007C333B"/>
    <w:rsid w:val="007C3F94"/>
    <w:rsid w:val="007C5CEC"/>
    <w:rsid w:val="007C6338"/>
    <w:rsid w:val="007C657C"/>
    <w:rsid w:val="007C6CAF"/>
    <w:rsid w:val="007D0198"/>
    <w:rsid w:val="007D05B5"/>
    <w:rsid w:val="007D1CD5"/>
    <w:rsid w:val="007D1DFD"/>
    <w:rsid w:val="007D267F"/>
    <w:rsid w:val="007D2F88"/>
    <w:rsid w:val="007D3758"/>
    <w:rsid w:val="007D3ED1"/>
    <w:rsid w:val="007D4A72"/>
    <w:rsid w:val="007E0C28"/>
    <w:rsid w:val="007E1C51"/>
    <w:rsid w:val="007E25FE"/>
    <w:rsid w:val="007E2796"/>
    <w:rsid w:val="007E2CB6"/>
    <w:rsid w:val="007E44D9"/>
    <w:rsid w:val="007E4DB1"/>
    <w:rsid w:val="007E6CD4"/>
    <w:rsid w:val="007E7090"/>
    <w:rsid w:val="007F38E4"/>
    <w:rsid w:val="007F3D45"/>
    <w:rsid w:val="007F3DC9"/>
    <w:rsid w:val="007F49E0"/>
    <w:rsid w:val="007F4E38"/>
    <w:rsid w:val="007F5D4D"/>
    <w:rsid w:val="007F5ECA"/>
    <w:rsid w:val="007F6D37"/>
    <w:rsid w:val="007F77DD"/>
    <w:rsid w:val="007F7A54"/>
    <w:rsid w:val="00800B25"/>
    <w:rsid w:val="00803E51"/>
    <w:rsid w:val="00803E7E"/>
    <w:rsid w:val="00810017"/>
    <w:rsid w:val="008102B6"/>
    <w:rsid w:val="0081049D"/>
    <w:rsid w:val="008109A8"/>
    <w:rsid w:val="00810C3D"/>
    <w:rsid w:val="008117E2"/>
    <w:rsid w:val="0081231D"/>
    <w:rsid w:val="008139D5"/>
    <w:rsid w:val="0081447F"/>
    <w:rsid w:val="0081601B"/>
    <w:rsid w:val="00816B52"/>
    <w:rsid w:val="00824347"/>
    <w:rsid w:val="00824390"/>
    <w:rsid w:val="00825368"/>
    <w:rsid w:val="00825A16"/>
    <w:rsid w:val="00826EAA"/>
    <w:rsid w:val="00830E88"/>
    <w:rsid w:val="00831793"/>
    <w:rsid w:val="008317E7"/>
    <w:rsid w:val="00831D0E"/>
    <w:rsid w:val="0083213C"/>
    <w:rsid w:val="008336FF"/>
    <w:rsid w:val="00834182"/>
    <w:rsid w:val="008343FB"/>
    <w:rsid w:val="00834A21"/>
    <w:rsid w:val="00834A8A"/>
    <w:rsid w:val="008353CF"/>
    <w:rsid w:val="00835938"/>
    <w:rsid w:val="008363BC"/>
    <w:rsid w:val="00837F0E"/>
    <w:rsid w:val="00840634"/>
    <w:rsid w:val="008412D9"/>
    <w:rsid w:val="00841820"/>
    <w:rsid w:val="00842DA7"/>
    <w:rsid w:val="00843F30"/>
    <w:rsid w:val="0084478D"/>
    <w:rsid w:val="00845A98"/>
    <w:rsid w:val="0084682D"/>
    <w:rsid w:val="0084789A"/>
    <w:rsid w:val="00850CF0"/>
    <w:rsid w:val="00851F47"/>
    <w:rsid w:val="00852B6A"/>
    <w:rsid w:val="00853139"/>
    <w:rsid w:val="0085335D"/>
    <w:rsid w:val="008565F2"/>
    <w:rsid w:val="0086038B"/>
    <w:rsid w:val="00860510"/>
    <w:rsid w:val="0086177B"/>
    <w:rsid w:val="00861BFE"/>
    <w:rsid w:val="00863524"/>
    <w:rsid w:val="008637F5"/>
    <w:rsid w:val="00863BBD"/>
    <w:rsid w:val="00864F86"/>
    <w:rsid w:val="00865368"/>
    <w:rsid w:val="00866CB0"/>
    <w:rsid w:val="008670E1"/>
    <w:rsid w:val="00867533"/>
    <w:rsid w:val="00867C0A"/>
    <w:rsid w:val="00872050"/>
    <w:rsid w:val="00872668"/>
    <w:rsid w:val="0087487C"/>
    <w:rsid w:val="00877A73"/>
    <w:rsid w:val="00880111"/>
    <w:rsid w:val="008809A2"/>
    <w:rsid w:val="00881156"/>
    <w:rsid w:val="008815D7"/>
    <w:rsid w:val="008829FA"/>
    <w:rsid w:val="0088592B"/>
    <w:rsid w:val="00891F64"/>
    <w:rsid w:val="00892A76"/>
    <w:rsid w:val="00892F5A"/>
    <w:rsid w:val="00892FE2"/>
    <w:rsid w:val="00893573"/>
    <w:rsid w:val="00893C90"/>
    <w:rsid w:val="00895FC8"/>
    <w:rsid w:val="00897581"/>
    <w:rsid w:val="008A02B7"/>
    <w:rsid w:val="008A743D"/>
    <w:rsid w:val="008A7AC5"/>
    <w:rsid w:val="008B0BEF"/>
    <w:rsid w:val="008B1F6D"/>
    <w:rsid w:val="008B325F"/>
    <w:rsid w:val="008B3267"/>
    <w:rsid w:val="008B4651"/>
    <w:rsid w:val="008B4700"/>
    <w:rsid w:val="008B740F"/>
    <w:rsid w:val="008B7C55"/>
    <w:rsid w:val="008C0888"/>
    <w:rsid w:val="008C3155"/>
    <w:rsid w:val="008C3B0F"/>
    <w:rsid w:val="008C50F5"/>
    <w:rsid w:val="008C5D39"/>
    <w:rsid w:val="008C7B2A"/>
    <w:rsid w:val="008C7BF5"/>
    <w:rsid w:val="008D0D3D"/>
    <w:rsid w:val="008D0F4F"/>
    <w:rsid w:val="008D40ED"/>
    <w:rsid w:val="008D4DAF"/>
    <w:rsid w:val="008D4E42"/>
    <w:rsid w:val="008D513B"/>
    <w:rsid w:val="008E0E13"/>
    <w:rsid w:val="008E195E"/>
    <w:rsid w:val="008E2A06"/>
    <w:rsid w:val="008E371B"/>
    <w:rsid w:val="008E4718"/>
    <w:rsid w:val="008E5444"/>
    <w:rsid w:val="008E5D34"/>
    <w:rsid w:val="008E64B3"/>
    <w:rsid w:val="008E656E"/>
    <w:rsid w:val="008F0834"/>
    <w:rsid w:val="008F18E9"/>
    <w:rsid w:val="008F1D76"/>
    <w:rsid w:val="008F2C2F"/>
    <w:rsid w:val="008F342A"/>
    <w:rsid w:val="008F40FB"/>
    <w:rsid w:val="008F47A0"/>
    <w:rsid w:val="008F49FA"/>
    <w:rsid w:val="008F754C"/>
    <w:rsid w:val="008F7C11"/>
    <w:rsid w:val="009025DF"/>
    <w:rsid w:val="00903ACE"/>
    <w:rsid w:val="009043D3"/>
    <w:rsid w:val="009062E6"/>
    <w:rsid w:val="0090714B"/>
    <w:rsid w:val="009112C4"/>
    <w:rsid w:val="0091193D"/>
    <w:rsid w:val="009133C2"/>
    <w:rsid w:val="009142F3"/>
    <w:rsid w:val="00915EFE"/>
    <w:rsid w:val="00916C79"/>
    <w:rsid w:val="00920E35"/>
    <w:rsid w:val="009214BB"/>
    <w:rsid w:val="00921A02"/>
    <w:rsid w:val="0092426F"/>
    <w:rsid w:val="00925267"/>
    <w:rsid w:val="00926A54"/>
    <w:rsid w:val="00930724"/>
    <w:rsid w:val="00931525"/>
    <w:rsid w:val="00931E60"/>
    <w:rsid w:val="00932346"/>
    <w:rsid w:val="00936B3D"/>
    <w:rsid w:val="0093764E"/>
    <w:rsid w:val="009404DA"/>
    <w:rsid w:val="009405B7"/>
    <w:rsid w:val="00940975"/>
    <w:rsid w:val="00943C81"/>
    <w:rsid w:val="0094433D"/>
    <w:rsid w:val="009444DF"/>
    <w:rsid w:val="00946BF9"/>
    <w:rsid w:val="00946C7F"/>
    <w:rsid w:val="00947000"/>
    <w:rsid w:val="00947826"/>
    <w:rsid w:val="0095038B"/>
    <w:rsid w:val="00951496"/>
    <w:rsid w:val="00951553"/>
    <w:rsid w:val="009517AD"/>
    <w:rsid w:val="00952CCB"/>
    <w:rsid w:val="00953681"/>
    <w:rsid w:val="00954D42"/>
    <w:rsid w:val="00954D7F"/>
    <w:rsid w:val="00955DAA"/>
    <w:rsid w:val="0095607C"/>
    <w:rsid w:val="009561BB"/>
    <w:rsid w:val="009567EE"/>
    <w:rsid w:val="009607D7"/>
    <w:rsid w:val="00960DA6"/>
    <w:rsid w:val="0096572B"/>
    <w:rsid w:val="00965C3A"/>
    <w:rsid w:val="009701EA"/>
    <w:rsid w:val="009702A5"/>
    <w:rsid w:val="0097051D"/>
    <w:rsid w:val="00971587"/>
    <w:rsid w:val="00973958"/>
    <w:rsid w:val="009743B0"/>
    <w:rsid w:val="009746D5"/>
    <w:rsid w:val="00980640"/>
    <w:rsid w:val="00980DF5"/>
    <w:rsid w:val="00980F8F"/>
    <w:rsid w:val="009812F5"/>
    <w:rsid w:val="00981D49"/>
    <w:rsid w:val="0098273F"/>
    <w:rsid w:val="00982C14"/>
    <w:rsid w:val="00984D6E"/>
    <w:rsid w:val="00985578"/>
    <w:rsid w:val="00985B50"/>
    <w:rsid w:val="009864D0"/>
    <w:rsid w:val="00987E79"/>
    <w:rsid w:val="00990E9F"/>
    <w:rsid w:val="00991D5A"/>
    <w:rsid w:val="00992410"/>
    <w:rsid w:val="00993EFF"/>
    <w:rsid w:val="009969A7"/>
    <w:rsid w:val="00997249"/>
    <w:rsid w:val="0099731C"/>
    <w:rsid w:val="00997C61"/>
    <w:rsid w:val="009A0179"/>
    <w:rsid w:val="009A0C86"/>
    <w:rsid w:val="009A23A7"/>
    <w:rsid w:val="009A2736"/>
    <w:rsid w:val="009A324F"/>
    <w:rsid w:val="009A4021"/>
    <w:rsid w:val="009A5AC2"/>
    <w:rsid w:val="009B0AFE"/>
    <w:rsid w:val="009B1F8D"/>
    <w:rsid w:val="009B2744"/>
    <w:rsid w:val="009B4C5B"/>
    <w:rsid w:val="009B61A3"/>
    <w:rsid w:val="009B6A3B"/>
    <w:rsid w:val="009C26AF"/>
    <w:rsid w:val="009C29F3"/>
    <w:rsid w:val="009C2D9E"/>
    <w:rsid w:val="009C336B"/>
    <w:rsid w:val="009C5DC3"/>
    <w:rsid w:val="009C606D"/>
    <w:rsid w:val="009C6A5B"/>
    <w:rsid w:val="009D06A6"/>
    <w:rsid w:val="009D2AD8"/>
    <w:rsid w:val="009D2BF8"/>
    <w:rsid w:val="009D60F2"/>
    <w:rsid w:val="009D7B6C"/>
    <w:rsid w:val="009E01F1"/>
    <w:rsid w:val="009E283F"/>
    <w:rsid w:val="009E29A5"/>
    <w:rsid w:val="009E495A"/>
    <w:rsid w:val="009E5A4E"/>
    <w:rsid w:val="009E652A"/>
    <w:rsid w:val="009E737B"/>
    <w:rsid w:val="009E7A39"/>
    <w:rsid w:val="009E7C9A"/>
    <w:rsid w:val="009F10DD"/>
    <w:rsid w:val="009F1FDA"/>
    <w:rsid w:val="009F28F6"/>
    <w:rsid w:val="009F2F29"/>
    <w:rsid w:val="009F69DC"/>
    <w:rsid w:val="009F749B"/>
    <w:rsid w:val="009F7757"/>
    <w:rsid w:val="00A01382"/>
    <w:rsid w:val="00A01710"/>
    <w:rsid w:val="00A03C68"/>
    <w:rsid w:val="00A05109"/>
    <w:rsid w:val="00A067CA"/>
    <w:rsid w:val="00A068A8"/>
    <w:rsid w:val="00A06B8B"/>
    <w:rsid w:val="00A06F21"/>
    <w:rsid w:val="00A0736C"/>
    <w:rsid w:val="00A078DA"/>
    <w:rsid w:val="00A07D32"/>
    <w:rsid w:val="00A118C1"/>
    <w:rsid w:val="00A11DDD"/>
    <w:rsid w:val="00A127FB"/>
    <w:rsid w:val="00A12C94"/>
    <w:rsid w:val="00A1313D"/>
    <w:rsid w:val="00A13E2E"/>
    <w:rsid w:val="00A145FE"/>
    <w:rsid w:val="00A16601"/>
    <w:rsid w:val="00A200BA"/>
    <w:rsid w:val="00A2013E"/>
    <w:rsid w:val="00A20351"/>
    <w:rsid w:val="00A20F90"/>
    <w:rsid w:val="00A22632"/>
    <w:rsid w:val="00A23263"/>
    <w:rsid w:val="00A23C8D"/>
    <w:rsid w:val="00A23E9C"/>
    <w:rsid w:val="00A2404A"/>
    <w:rsid w:val="00A244ED"/>
    <w:rsid w:val="00A24D57"/>
    <w:rsid w:val="00A25236"/>
    <w:rsid w:val="00A2756F"/>
    <w:rsid w:val="00A27825"/>
    <w:rsid w:val="00A278D7"/>
    <w:rsid w:val="00A27B74"/>
    <w:rsid w:val="00A31864"/>
    <w:rsid w:val="00A32823"/>
    <w:rsid w:val="00A34890"/>
    <w:rsid w:val="00A36452"/>
    <w:rsid w:val="00A36D2E"/>
    <w:rsid w:val="00A37095"/>
    <w:rsid w:val="00A37BAA"/>
    <w:rsid w:val="00A37BBB"/>
    <w:rsid w:val="00A409CD"/>
    <w:rsid w:val="00A4119F"/>
    <w:rsid w:val="00A435FD"/>
    <w:rsid w:val="00A4495B"/>
    <w:rsid w:val="00A44D05"/>
    <w:rsid w:val="00A452B9"/>
    <w:rsid w:val="00A463A7"/>
    <w:rsid w:val="00A46AF5"/>
    <w:rsid w:val="00A47975"/>
    <w:rsid w:val="00A47CB9"/>
    <w:rsid w:val="00A51533"/>
    <w:rsid w:val="00A52638"/>
    <w:rsid w:val="00A52858"/>
    <w:rsid w:val="00A53D02"/>
    <w:rsid w:val="00A53DC1"/>
    <w:rsid w:val="00A550F0"/>
    <w:rsid w:val="00A557A0"/>
    <w:rsid w:val="00A570E5"/>
    <w:rsid w:val="00A57901"/>
    <w:rsid w:val="00A6130E"/>
    <w:rsid w:val="00A61781"/>
    <w:rsid w:val="00A62F9E"/>
    <w:rsid w:val="00A63070"/>
    <w:rsid w:val="00A6350F"/>
    <w:rsid w:val="00A63CF3"/>
    <w:rsid w:val="00A65066"/>
    <w:rsid w:val="00A661DE"/>
    <w:rsid w:val="00A70133"/>
    <w:rsid w:val="00A717A2"/>
    <w:rsid w:val="00A718A6"/>
    <w:rsid w:val="00A71D4E"/>
    <w:rsid w:val="00A72375"/>
    <w:rsid w:val="00A72BF6"/>
    <w:rsid w:val="00A73818"/>
    <w:rsid w:val="00A745B5"/>
    <w:rsid w:val="00A76036"/>
    <w:rsid w:val="00A7684F"/>
    <w:rsid w:val="00A76EEF"/>
    <w:rsid w:val="00A77261"/>
    <w:rsid w:val="00A77C88"/>
    <w:rsid w:val="00A819C6"/>
    <w:rsid w:val="00A82790"/>
    <w:rsid w:val="00A82B39"/>
    <w:rsid w:val="00A8405B"/>
    <w:rsid w:val="00A87429"/>
    <w:rsid w:val="00A87A0C"/>
    <w:rsid w:val="00A90836"/>
    <w:rsid w:val="00A919B0"/>
    <w:rsid w:val="00A92353"/>
    <w:rsid w:val="00A92EED"/>
    <w:rsid w:val="00A9383E"/>
    <w:rsid w:val="00A93870"/>
    <w:rsid w:val="00A943E4"/>
    <w:rsid w:val="00A9600E"/>
    <w:rsid w:val="00A962BE"/>
    <w:rsid w:val="00A96F8C"/>
    <w:rsid w:val="00AA0585"/>
    <w:rsid w:val="00AA2A47"/>
    <w:rsid w:val="00AA37C2"/>
    <w:rsid w:val="00AA3E32"/>
    <w:rsid w:val="00AA41E6"/>
    <w:rsid w:val="00AA4608"/>
    <w:rsid w:val="00AA4709"/>
    <w:rsid w:val="00AA4784"/>
    <w:rsid w:val="00AA4ABB"/>
    <w:rsid w:val="00AA5234"/>
    <w:rsid w:val="00AA7647"/>
    <w:rsid w:val="00AB1895"/>
    <w:rsid w:val="00AB2EDD"/>
    <w:rsid w:val="00AB3251"/>
    <w:rsid w:val="00AB3332"/>
    <w:rsid w:val="00AB3F41"/>
    <w:rsid w:val="00AB4F7C"/>
    <w:rsid w:val="00AB6132"/>
    <w:rsid w:val="00AB785B"/>
    <w:rsid w:val="00AB7922"/>
    <w:rsid w:val="00AB7B53"/>
    <w:rsid w:val="00AB7F3D"/>
    <w:rsid w:val="00AC3084"/>
    <w:rsid w:val="00AC327C"/>
    <w:rsid w:val="00AC4072"/>
    <w:rsid w:val="00AC4332"/>
    <w:rsid w:val="00AC4F70"/>
    <w:rsid w:val="00AC57C5"/>
    <w:rsid w:val="00AC6BBF"/>
    <w:rsid w:val="00AD2056"/>
    <w:rsid w:val="00AD3D6E"/>
    <w:rsid w:val="00AD4AF2"/>
    <w:rsid w:val="00AD72B2"/>
    <w:rsid w:val="00AE02C8"/>
    <w:rsid w:val="00AE041C"/>
    <w:rsid w:val="00AE0427"/>
    <w:rsid w:val="00AE0A4C"/>
    <w:rsid w:val="00AE1886"/>
    <w:rsid w:val="00AE2751"/>
    <w:rsid w:val="00AE2B1D"/>
    <w:rsid w:val="00AE353F"/>
    <w:rsid w:val="00AE4E2E"/>
    <w:rsid w:val="00AE556D"/>
    <w:rsid w:val="00AE5E4E"/>
    <w:rsid w:val="00AE692D"/>
    <w:rsid w:val="00AF23EC"/>
    <w:rsid w:val="00AF250C"/>
    <w:rsid w:val="00AF3DF0"/>
    <w:rsid w:val="00AF4F10"/>
    <w:rsid w:val="00AF5837"/>
    <w:rsid w:val="00AF5AB9"/>
    <w:rsid w:val="00AF6391"/>
    <w:rsid w:val="00AF686C"/>
    <w:rsid w:val="00B018D2"/>
    <w:rsid w:val="00B11030"/>
    <w:rsid w:val="00B11655"/>
    <w:rsid w:val="00B11FC6"/>
    <w:rsid w:val="00B1320D"/>
    <w:rsid w:val="00B1363E"/>
    <w:rsid w:val="00B14076"/>
    <w:rsid w:val="00B17075"/>
    <w:rsid w:val="00B173E9"/>
    <w:rsid w:val="00B20CA0"/>
    <w:rsid w:val="00B2177B"/>
    <w:rsid w:val="00B22342"/>
    <w:rsid w:val="00B23D5C"/>
    <w:rsid w:val="00B24025"/>
    <w:rsid w:val="00B2425F"/>
    <w:rsid w:val="00B24315"/>
    <w:rsid w:val="00B24C83"/>
    <w:rsid w:val="00B24CDE"/>
    <w:rsid w:val="00B25D8C"/>
    <w:rsid w:val="00B31D44"/>
    <w:rsid w:val="00B327CA"/>
    <w:rsid w:val="00B33410"/>
    <w:rsid w:val="00B3383B"/>
    <w:rsid w:val="00B33E87"/>
    <w:rsid w:val="00B34752"/>
    <w:rsid w:val="00B34B5A"/>
    <w:rsid w:val="00B34E20"/>
    <w:rsid w:val="00B35FEC"/>
    <w:rsid w:val="00B36E20"/>
    <w:rsid w:val="00B37057"/>
    <w:rsid w:val="00B371D2"/>
    <w:rsid w:val="00B40DA6"/>
    <w:rsid w:val="00B44F1D"/>
    <w:rsid w:val="00B450EF"/>
    <w:rsid w:val="00B52718"/>
    <w:rsid w:val="00B54E61"/>
    <w:rsid w:val="00B6563B"/>
    <w:rsid w:val="00B70117"/>
    <w:rsid w:val="00B71A63"/>
    <w:rsid w:val="00B7305C"/>
    <w:rsid w:val="00B734A2"/>
    <w:rsid w:val="00B73A1B"/>
    <w:rsid w:val="00B747AF"/>
    <w:rsid w:val="00B75427"/>
    <w:rsid w:val="00B776BA"/>
    <w:rsid w:val="00B77A35"/>
    <w:rsid w:val="00B802BB"/>
    <w:rsid w:val="00B82DF6"/>
    <w:rsid w:val="00B83882"/>
    <w:rsid w:val="00B842EA"/>
    <w:rsid w:val="00B854CE"/>
    <w:rsid w:val="00B855E5"/>
    <w:rsid w:val="00B85A24"/>
    <w:rsid w:val="00B85B06"/>
    <w:rsid w:val="00B90EF1"/>
    <w:rsid w:val="00B936FE"/>
    <w:rsid w:val="00B93947"/>
    <w:rsid w:val="00B94C5C"/>
    <w:rsid w:val="00B9560D"/>
    <w:rsid w:val="00B95A92"/>
    <w:rsid w:val="00B95B25"/>
    <w:rsid w:val="00B95CC6"/>
    <w:rsid w:val="00B962BC"/>
    <w:rsid w:val="00B963C0"/>
    <w:rsid w:val="00B96420"/>
    <w:rsid w:val="00B97496"/>
    <w:rsid w:val="00BA0229"/>
    <w:rsid w:val="00BA41AC"/>
    <w:rsid w:val="00BA49B8"/>
    <w:rsid w:val="00BA4BCB"/>
    <w:rsid w:val="00BA5145"/>
    <w:rsid w:val="00BA68D3"/>
    <w:rsid w:val="00BA7C01"/>
    <w:rsid w:val="00BB0A87"/>
    <w:rsid w:val="00BB2371"/>
    <w:rsid w:val="00BB42AA"/>
    <w:rsid w:val="00BB4F18"/>
    <w:rsid w:val="00BB4FEE"/>
    <w:rsid w:val="00BB6DE3"/>
    <w:rsid w:val="00BC085C"/>
    <w:rsid w:val="00BC0FBA"/>
    <w:rsid w:val="00BC178F"/>
    <w:rsid w:val="00BC1B99"/>
    <w:rsid w:val="00BC1C6C"/>
    <w:rsid w:val="00BC2B34"/>
    <w:rsid w:val="00BC2F55"/>
    <w:rsid w:val="00BC49D5"/>
    <w:rsid w:val="00BC6280"/>
    <w:rsid w:val="00BC6BA7"/>
    <w:rsid w:val="00BD081D"/>
    <w:rsid w:val="00BD0B31"/>
    <w:rsid w:val="00BD121B"/>
    <w:rsid w:val="00BD2C87"/>
    <w:rsid w:val="00BD2F63"/>
    <w:rsid w:val="00BD2FF9"/>
    <w:rsid w:val="00BD4519"/>
    <w:rsid w:val="00BD4A32"/>
    <w:rsid w:val="00BD645A"/>
    <w:rsid w:val="00BE0906"/>
    <w:rsid w:val="00BE158E"/>
    <w:rsid w:val="00BE1663"/>
    <w:rsid w:val="00BE3A6C"/>
    <w:rsid w:val="00BE3DF1"/>
    <w:rsid w:val="00BE3E93"/>
    <w:rsid w:val="00BE4E68"/>
    <w:rsid w:val="00BE619A"/>
    <w:rsid w:val="00BE7604"/>
    <w:rsid w:val="00BE788C"/>
    <w:rsid w:val="00BF0191"/>
    <w:rsid w:val="00BF0AB6"/>
    <w:rsid w:val="00BF26DB"/>
    <w:rsid w:val="00BF3640"/>
    <w:rsid w:val="00BF3E85"/>
    <w:rsid w:val="00BF5646"/>
    <w:rsid w:val="00BF6C69"/>
    <w:rsid w:val="00C011D7"/>
    <w:rsid w:val="00C0172E"/>
    <w:rsid w:val="00C029E0"/>
    <w:rsid w:val="00C04068"/>
    <w:rsid w:val="00C04D45"/>
    <w:rsid w:val="00C06A8D"/>
    <w:rsid w:val="00C104F6"/>
    <w:rsid w:val="00C10B15"/>
    <w:rsid w:val="00C14D01"/>
    <w:rsid w:val="00C14EC4"/>
    <w:rsid w:val="00C16323"/>
    <w:rsid w:val="00C169CC"/>
    <w:rsid w:val="00C16A6E"/>
    <w:rsid w:val="00C176A5"/>
    <w:rsid w:val="00C17DDE"/>
    <w:rsid w:val="00C20054"/>
    <w:rsid w:val="00C20556"/>
    <w:rsid w:val="00C24799"/>
    <w:rsid w:val="00C251E6"/>
    <w:rsid w:val="00C26337"/>
    <w:rsid w:val="00C2676C"/>
    <w:rsid w:val="00C27E90"/>
    <w:rsid w:val="00C3021B"/>
    <w:rsid w:val="00C30279"/>
    <w:rsid w:val="00C30F51"/>
    <w:rsid w:val="00C312DE"/>
    <w:rsid w:val="00C32B31"/>
    <w:rsid w:val="00C32F91"/>
    <w:rsid w:val="00C34B90"/>
    <w:rsid w:val="00C35602"/>
    <w:rsid w:val="00C35718"/>
    <w:rsid w:val="00C36EC9"/>
    <w:rsid w:val="00C408A0"/>
    <w:rsid w:val="00C411EB"/>
    <w:rsid w:val="00C417FE"/>
    <w:rsid w:val="00C419AB"/>
    <w:rsid w:val="00C421E8"/>
    <w:rsid w:val="00C4357E"/>
    <w:rsid w:val="00C4703F"/>
    <w:rsid w:val="00C506C5"/>
    <w:rsid w:val="00C52298"/>
    <w:rsid w:val="00C522E1"/>
    <w:rsid w:val="00C52812"/>
    <w:rsid w:val="00C52963"/>
    <w:rsid w:val="00C54F09"/>
    <w:rsid w:val="00C57291"/>
    <w:rsid w:val="00C61E4C"/>
    <w:rsid w:val="00C6262A"/>
    <w:rsid w:val="00C628C5"/>
    <w:rsid w:val="00C62D70"/>
    <w:rsid w:val="00C632A6"/>
    <w:rsid w:val="00C6435C"/>
    <w:rsid w:val="00C64ED6"/>
    <w:rsid w:val="00C65561"/>
    <w:rsid w:val="00C67BAB"/>
    <w:rsid w:val="00C67CFC"/>
    <w:rsid w:val="00C704C4"/>
    <w:rsid w:val="00C70896"/>
    <w:rsid w:val="00C70F39"/>
    <w:rsid w:val="00C71145"/>
    <w:rsid w:val="00C778AF"/>
    <w:rsid w:val="00C77DDF"/>
    <w:rsid w:val="00C8073A"/>
    <w:rsid w:val="00C85031"/>
    <w:rsid w:val="00C85BAE"/>
    <w:rsid w:val="00C86E78"/>
    <w:rsid w:val="00C87599"/>
    <w:rsid w:val="00C90901"/>
    <w:rsid w:val="00C9196F"/>
    <w:rsid w:val="00C91CFD"/>
    <w:rsid w:val="00C9347B"/>
    <w:rsid w:val="00C94458"/>
    <w:rsid w:val="00C94DAA"/>
    <w:rsid w:val="00C95136"/>
    <w:rsid w:val="00C96BF1"/>
    <w:rsid w:val="00C97D72"/>
    <w:rsid w:val="00CA3B9C"/>
    <w:rsid w:val="00CA4629"/>
    <w:rsid w:val="00CA5D89"/>
    <w:rsid w:val="00CB05F6"/>
    <w:rsid w:val="00CB1BB6"/>
    <w:rsid w:val="00CB2B19"/>
    <w:rsid w:val="00CB43BD"/>
    <w:rsid w:val="00CB5634"/>
    <w:rsid w:val="00CB6B56"/>
    <w:rsid w:val="00CB738E"/>
    <w:rsid w:val="00CB7E9F"/>
    <w:rsid w:val="00CC02E2"/>
    <w:rsid w:val="00CC10CD"/>
    <w:rsid w:val="00CC1E03"/>
    <w:rsid w:val="00CC1E84"/>
    <w:rsid w:val="00CC5271"/>
    <w:rsid w:val="00CC62C6"/>
    <w:rsid w:val="00CC634B"/>
    <w:rsid w:val="00CD0FEF"/>
    <w:rsid w:val="00CD10FD"/>
    <w:rsid w:val="00CD25DC"/>
    <w:rsid w:val="00CD2AA8"/>
    <w:rsid w:val="00CD2E8C"/>
    <w:rsid w:val="00CD42DE"/>
    <w:rsid w:val="00CD45B0"/>
    <w:rsid w:val="00CD632B"/>
    <w:rsid w:val="00CD7AD9"/>
    <w:rsid w:val="00CE3F3E"/>
    <w:rsid w:val="00CE4836"/>
    <w:rsid w:val="00CE54D1"/>
    <w:rsid w:val="00CE67DE"/>
    <w:rsid w:val="00CF0808"/>
    <w:rsid w:val="00CF14C4"/>
    <w:rsid w:val="00CF1FB8"/>
    <w:rsid w:val="00CF2763"/>
    <w:rsid w:val="00CF2C57"/>
    <w:rsid w:val="00CF4278"/>
    <w:rsid w:val="00CF5B5C"/>
    <w:rsid w:val="00CF7766"/>
    <w:rsid w:val="00D00991"/>
    <w:rsid w:val="00D02F35"/>
    <w:rsid w:val="00D030C6"/>
    <w:rsid w:val="00D03E1E"/>
    <w:rsid w:val="00D04CA1"/>
    <w:rsid w:val="00D05162"/>
    <w:rsid w:val="00D05460"/>
    <w:rsid w:val="00D12C4D"/>
    <w:rsid w:val="00D13270"/>
    <w:rsid w:val="00D13711"/>
    <w:rsid w:val="00D13B7D"/>
    <w:rsid w:val="00D13B87"/>
    <w:rsid w:val="00D164D6"/>
    <w:rsid w:val="00D166D3"/>
    <w:rsid w:val="00D17353"/>
    <w:rsid w:val="00D17F15"/>
    <w:rsid w:val="00D20A9D"/>
    <w:rsid w:val="00D20BE1"/>
    <w:rsid w:val="00D2161D"/>
    <w:rsid w:val="00D23314"/>
    <w:rsid w:val="00D24668"/>
    <w:rsid w:val="00D24A22"/>
    <w:rsid w:val="00D253FD"/>
    <w:rsid w:val="00D2545C"/>
    <w:rsid w:val="00D268F7"/>
    <w:rsid w:val="00D270B3"/>
    <w:rsid w:val="00D278D6"/>
    <w:rsid w:val="00D31359"/>
    <w:rsid w:val="00D31C96"/>
    <w:rsid w:val="00D33020"/>
    <w:rsid w:val="00D3372B"/>
    <w:rsid w:val="00D41975"/>
    <w:rsid w:val="00D421F8"/>
    <w:rsid w:val="00D4361F"/>
    <w:rsid w:val="00D438AD"/>
    <w:rsid w:val="00D44A81"/>
    <w:rsid w:val="00D45B6F"/>
    <w:rsid w:val="00D464AF"/>
    <w:rsid w:val="00D465A5"/>
    <w:rsid w:val="00D4729D"/>
    <w:rsid w:val="00D50DF7"/>
    <w:rsid w:val="00D50EA3"/>
    <w:rsid w:val="00D515BC"/>
    <w:rsid w:val="00D521AD"/>
    <w:rsid w:val="00D54B3D"/>
    <w:rsid w:val="00D55AFE"/>
    <w:rsid w:val="00D55C12"/>
    <w:rsid w:val="00D562DA"/>
    <w:rsid w:val="00D57C6C"/>
    <w:rsid w:val="00D57D4B"/>
    <w:rsid w:val="00D60D23"/>
    <w:rsid w:val="00D635CA"/>
    <w:rsid w:val="00D63B68"/>
    <w:rsid w:val="00D652ED"/>
    <w:rsid w:val="00D659DE"/>
    <w:rsid w:val="00D65CE6"/>
    <w:rsid w:val="00D65D5C"/>
    <w:rsid w:val="00D66CE6"/>
    <w:rsid w:val="00D6708F"/>
    <w:rsid w:val="00D67A92"/>
    <w:rsid w:val="00D70690"/>
    <w:rsid w:val="00D71EE1"/>
    <w:rsid w:val="00D72EE9"/>
    <w:rsid w:val="00D73770"/>
    <w:rsid w:val="00D73D62"/>
    <w:rsid w:val="00D749B5"/>
    <w:rsid w:val="00D74D7B"/>
    <w:rsid w:val="00D750B2"/>
    <w:rsid w:val="00D77E4B"/>
    <w:rsid w:val="00D80670"/>
    <w:rsid w:val="00D81AE5"/>
    <w:rsid w:val="00D84A4C"/>
    <w:rsid w:val="00D84AE0"/>
    <w:rsid w:val="00D85E7C"/>
    <w:rsid w:val="00D86940"/>
    <w:rsid w:val="00D9095C"/>
    <w:rsid w:val="00D91B83"/>
    <w:rsid w:val="00D9441B"/>
    <w:rsid w:val="00D946EA"/>
    <w:rsid w:val="00D95446"/>
    <w:rsid w:val="00D9631E"/>
    <w:rsid w:val="00DA005B"/>
    <w:rsid w:val="00DA1C34"/>
    <w:rsid w:val="00DA1F93"/>
    <w:rsid w:val="00DA48CB"/>
    <w:rsid w:val="00DA5A3D"/>
    <w:rsid w:val="00DA5B5D"/>
    <w:rsid w:val="00DA5EB8"/>
    <w:rsid w:val="00DA6081"/>
    <w:rsid w:val="00DA6D9F"/>
    <w:rsid w:val="00DA777B"/>
    <w:rsid w:val="00DB0A01"/>
    <w:rsid w:val="00DB4986"/>
    <w:rsid w:val="00DB5DF2"/>
    <w:rsid w:val="00DB77A7"/>
    <w:rsid w:val="00DC1BF0"/>
    <w:rsid w:val="00DC1E5D"/>
    <w:rsid w:val="00DC2076"/>
    <w:rsid w:val="00DC2432"/>
    <w:rsid w:val="00DC56F4"/>
    <w:rsid w:val="00DC7853"/>
    <w:rsid w:val="00DD0029"/>
    <w:rsid w:val="00DD10A9"/>
    <w:rsid w:val="00DD4E7C"/>
    <w:rsid w:val="00DD5245"/>
    <w:rsid w:val="00DD5962"/>
    <w:rsid w:val="00DD65BB"/>
    <w:rsid w:val="00DD6E16"/>
    <w:rsid w:val="00DE0ACC"/>
    <w:rsid w:val="00DE1456"/>
    <w:rsid w:val="00DE38FD"/>
    <w:rsid w:val="00DE43B2"/>
    <w:rsid w:val="00DE6E29"/>
    <w:rsid w:val="00DF1529"/>
    <w:rsid w:val="00DF1A59"/>
    <w:rsid w:val="00DF1DC6"/>
    <w:rsid w:val="00DF23DC"/>
    <w:rsid w:val="00DF2B86"/>
    <w:rsid w:val="00DF2BB8"/>
    <w:rsid w:val="00DF4583"/>
    <w:rsid w:val="00DF47F4"/>
    <w:rsid w:val="00DF70C1"/>
    <w:rsid w:val="00E0079A"/>
    <w:rsid w:val="00E00B4E"/>
    <w:rsid w:val="00E02D96"/>
    <w:rsid w:val="00E040F6"/>
    <w:rsid w:val="00E04430"/>
    <w:rsid w:val="00E04C60"/>
    <w:rsid w:val="00E050EB"/>
    <w:rsid w:val="00E054B3"/>
    <w:rsid w:val="00E069A0"/>
    <w:rsid w:val="00E070F9"/>
    <w:rsid w:val="00E11F01"/>
    <w:rsid w:val="00E122A8"/>
    <w:rsid w:val="00E129E7"/>
    <w:rsid w:val="00E12EB3"/>
    <w:rsid w:val="00E148D0"/>
    <w:rsid w:val="00E16858"/>
    <w:rsid w:val="00E168E1"/>
    <w:rsid w:val="00E17BD0"/>
    <w:rsid w:val="00E20288"/>
    <w:rsid w:val="00E20940"/>
    <w:rsid w:val="00E20BC8"/>
    <w:rsid w:val="00E21AFC"/>
    <w:rsid w:val="00E21B56"/>
    <w:rsid w:val="00E22C0C"/>
    <w:rsid w:val="00E22DE4"/>
    <w:rsid w:val="00E23136"/>
    <w:rsid w:val="00E252E2"/>
    <w:rsid w:val="00E25EE2"/>
    <w:rsid w:val="00E26710"/>
    <w:rsid w:val="00E31034"/>
    <w:rsid w:val="00E317D7"/>
    <w:rsid w:val="00E31C77"/>
    <w:rsid w:val="00E3396C"/>
    <w:rsid w:val="00E3429A"/>
    <w:rsid w:val="00E36303"/>
    <w:rsid w:val="00E36727"/>
    <w:rsid w:val="00E40D25"/>
    <w:rsid w:val="00E447DE"/>
    <w:rsid w:val="00E45E43"/>
    <w:rsid w:val="00E46031"/>
    <w:rsid w:val="00E472A2"/>
    <w:rsid w:val="00E5017F"/>
    <w:rsid w:val="00E50F49"/>
    <w:rsid w:val="00E535FD"/>
    <w:rsid w:val="00E53911"/>
    <w:rsid w:val="00E5564B"/>
    <w:rsid w:val="00E55723"/>
    <w:rsid w:val="00E6119D"/>
    <w:rsid w:val="00E62506"/>
    <w:rsid w:val="00E6298B"/>
    <w:rsid w:val="00E62F49"/>
    <w:rsid w:val="00E62FF1"/>
    <w:rsid w:val="00E633DE"/>
    <w:rsid w:val="00E63527"/>
    <w:rsid w:val="00E635C4"/>
    <w:rsid w:val="00E640FE"/>
    <w:rsid w:val="00E64A88"/>
    <w:rsid w:val="00E654AA"/>
    <w:rsid w:val="00E6643D"/>
    <w:rsid w:val="00E70201"/>
    <w:rsid w:val="00E712C8"/>
    <w:rsid w:val="00E72309"/>
    <w:rsid w:val="00E72880"/>
    <w:rsid w:val="00E75BAA"/>
    <w:rsid w:val="00E75E22"/>
    <w:rsid w:val="00E77980"/>
    <w:rsid w:val="00E77D84"/>
    <w:rsid w:val="00E80378"/>
    <w:rsid w:val="00E8097C"/>
    <w:rsid w:val="00E81A13"/>
    <w:rsid w:val="00E82CA2"/>
    <w:rsid w:val="00E87488"/>
    <w:rsid w:val="00E87518"/>
    <w:rsid w:val="00E92F6F"/>
    <w:rsid w:val="00E9351E"/>
    <w:rsid w:val="00E9362F"/>
    <w:rsid w:val="00E93729"/>
    <w:rsid w:val="00E94E13"/>
    <w:rsid w:val="00E9760B"/>
    <w:rsid w:val="00EA05D6"/>
    <w:rsid w:val="00EA176E"/>
    <w:rsid w:val="00EA1946"/>
    <w:rsid w:val="00EA2697"/>
    <w:rsid w:val="00EA2A72"/>
    <w:rsid w:val="00EA2E04"/>
    <w:rsid w:val="00EA3536"/>
    <w:rsid w:val="00EA41E1"/>
    <w:rsid w:val="00EA5949"/>
    <w:rsid w:val="00EA6E1D"/>
    <w:rsid w:val="00EA78F1"/>
    <w:rsid w:val="00EB1098"/>
    <w:rsid w:val="00EB3974"/>
    <w:rsid w:val="00EB45EB"/>
    <w:rsid w:val="00EB4604"/>
    <w:rsid w:val="00EB4CDA"/>
    <w:rsid w:val="00EB5FF8"/>
    <w:rsid w:val="00EB66E9"/>
    <w:rsid w:val="00EB6796"/>
    <w:rsid w:val="00EC0E82"/>
    <w:rsid w:val="00EC0F70"/>
    <w:rsid w:val="00EC2F49"/>
    <w:rsid w:val="00EC5208"/>
    <w:rsid w:val="00EC5ECA"/>
    <w:rsid w:val="00EC7094"/>
    <w:rsid w:val="00EC7DAB"/>
    <w:rsid w:val="00ED34F7"/>
    <w:rsid w:val="00ED45C0"/>
    <w:rsid w:val="00ED4629"/>
    <w:rsid w:val="00ED53F1"/>
    <w:rsid w:val="00ED6218"/>
    <w:rsid w:val="00ED67B3"/>
    <w:rsid w:val="00EE16CE"/>
    <w:rsid w:val="00EE2F7C"/>
    <w:rsid w:val="00EE354E"/>
    <w:rsid w:val="00EE4229"/>
    <w:rsid w:val="00EE5620"/>
    <w:rsid w:val="00EE6C50"/>
    <w:rsid w:val="00EE7000"/>
    <w:rsid w:val="00EF0539"/>
    <w:rsid w:val="00EF2EB5"/>
    <w:rsid w:val="00EF3C8A"/>
    <w:rsid w:val="00EF4703"/>
    <w:rsid w:val="00EF5378"/>
    <w:rsid w:val="00EF59E0"/>
    <w:rsid w:val="00EF6F08"/>
    <w:rsid w:val="00EF72D1"/>
    <w:rsid w:val="00F022D0"/>
    <w:rsid w:val="00F026C8"/>
    <w:rsid w:val="00F06D8E"/>
    <w:rsid w:val="00F06E42"/>
    <w:rsid w:val="00F1114E"/>
    <w:rsid w:val="00F120C4"/>
    <w:rsid w:val="00F13F01"/>
    <w:rsid w:val="00F148EC"/>
    <w:rsid w:val="00F1500E"/>
    <w:rsid w:val="00F16D42"/>
    <w:rsid w:val="00F16FEE"/>
    <w:rsid w:val="00F1707A"/>
    <w:rsid w:val="00F1725F"/>
    <w:rsid w:val="00F179B6"/>
    <w:rsid w:val="00F21003"/>
    <w:rsid w:val="00F219F1"/>
    <w:rsid w:val="00F22AB5"/>
    <w:rsid w:val="00F22D1C"/>
    <w:rsid w:val="00F24CA9"/>
    <w:rsid w:val="00F25C6C"/>
    <w:rsid w:val="00F301FF"/>
    <w:rsid w:val="00F31299"/>
    <w:rsid w:val="00F32429"/>
    <w:rsid w:val="00F3452E"/>
    <w:rsid w:val="00F34CA7"/>
    <w:rsid w:val="00F40327"/>
    <w:rsid w:val="00F415B7"/>
    <w:rsid w:val="00F42554"/>
    <w:rsid w:val="00F430DA"/>
    <w:rsid w:val="00F435F5"/>
    <w:rsid w:val="00F443CD"/>
    <w:rsid w:val="00F44490"/>
    <w:rsid w:val="00F450D8"/>
    <w:rsid w:val="00F45918"/>
    <w:rsid w:val="00F46309"/>
    <w:rsid w:val="00F47721"/>
    <w:rsid w:val="00F518DC"/>
    <w:rsid w:val="00F525DF"/>
    <w:rsid w:val="00F52B73"/>
    <w:rsid w:val="00F53542"/>
    <w:rsid w:val="00F54F9A"/>
    <w:rsid w:val="00F551DA"/>
    <w:rsid w:val="00F5525B"/>
    <w:rsid w:val="00F5633F"/>
    <w:rsid w:val="00F56AE2"/>
    <w:rsid w:val="00F61AA4"/>
    <w:rsid w:val="00F63B42"/>
    <w:rsid w:val="00F649EE"/>
    <w:rsid w:val="00F6662C"/>
    <w:rsid w:val="00F66724"/>
    <w:rsid w:val="00F66831"/>
    <w:rsid w:val="00F66959"/>
    <w:rsid w:val="00F66DEE"/>
    <w:rsid w:val="00F670E8"/>
    <w:rsid w:val="00F7152F"/>
    <w:rsid w:val="00F7218C"/>
    <w:rsid w:val="00F728D2"/>
    <w:rsid w:val="00F74F9F"/>
    <w:rsid w:val="00F763AA"/>
    <w:rsid w:val="00F767F4"/>
    <w:rsid w:val="00F805B1"/>
    <w:rsid w:val="00F81167"/>
    <w:rsid w:val="00F82D84"/>
    <w:rsid w:val="00F84D62"/>
    <w:rsid w:val="00F84E9E"/>
    <w:rsid w:val="00F8568D"/>
    <w:rsid w:val="00F86548"/>
    <w:rsid w:val="00F8669F"/>
    <w:rsid w:val="00F92D33"/>
    <w:rsid w:val="00F92F22"/>
    <w:rsid w:val="00F92F2C"/>
    <w:rsid w:val="00F93929"/>
    <w:rsid w:val="00F95CE4"/>
    <w:rsid w:val="00F961DA"/>
    <w:rsid w:val="00F969C2"/>
    <w:rsid w:val="00F96B2C"/>
    <w:rsid w:val="00FA0621"/>
    <w:rsid w:val="00FA0835"/>
    <w:rsid w:val="00FA22AE"/>
    <w:rsid w:val="00FA5385"/>
    <w:rsid w:val="00FA56EF"/>
    <w:rsid w:val="00FA6FA8"/>
    <w:rsid w:val="00FA71B3"/>
    <w:rsid w:val="00FA73DD"/>
    <w:rsid w:val="00FB0953"/>
    <w:rsid w:val="00FB0C6C"/>
    <w:rsid w:val="00FB1066"/>
    <w:rsid w:val="00FB1270"/>
    <w:rsid w:val="00FB296C"/>
    <w:rsid w:val="00FB5956"/>
    <w:rsid w:val="00FB5DDC"/>
    <w:rsid w:val="00FB7988"/>
    <w:rsid w:val="00FB7BAE"/>
    <w:rsid w:val="00FB7ED3"/>
    <w:rsid w:val="00FB7F24"/>
    <w:rsid w:val="00FC0B38"/>
    <w:rsid w:val="00FC1322"/>
    <w:rsid w:val="00FC19BF"/>
    <w:rsid w:val="00FC30AF"/>
    <w:rsid w:val="00FC64FC"/>
    <w:rsid w:val="00FC7253"/>
    <w:rsid w:val="00FC7878"/>
    <w:rsid w:val="00FD0A86"/>
    <w:rsid w:val="00FD0F66"/>
    <w:rsid w:val="00FD11CD"/>
    <w:rsid w:val="00FD1C10"/>
    <w:rsid w:val="00FD4023"/>
    <w:rsid w:val="00FD5385"/>
    <w:rsid w:val="00FD5ACD"/>
    <w:rsid w:val="00FD630F"/>
    <w:rsid w:val="00FD6E2A"/>
    <w:rsid w:val="00FD7863"/>
    <w:rsid w:val="00FE2B5C"/>
    <w:rsid w:val="00FE490E"/>
    <w:rsid w:val="00FE5A77"/>
    <w:rsid w:val="00FE6070"/>
    <w:rsid w:val="00FE6C06"/>
    <w:rsid w:val="00FE7354"/>
    <w:rsid w:val="00FE7578"/>
    <w:rsid w:val="00FE75CE"/>
    <w:rsid w:val="00FE77F1"/>
    <w:rsid w:val="00FF007F"/>
    <w:rsid w:val="00FF0127"/>
    <w:rsid w:val="00FF0D7C"/>
    <w:rsid w:val="00FF1577"/>
    <w:rsid w:val="00FF421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122930D"/>
  <w15:docId w15:val="{179A2A28-4B56-4A70-A082-8B2FC94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F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70D1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4470D1"/>
    <w:pPr>
      <w:spacing w:line="440" w:lineRule="exact"/>
      <w:ind w:leftChars="250" w:left="600"/>
    </w:pPr>
    <w:rPr>
      <w:rFonts w:eastAsia="標楷體"/>
      <w:sz w:val="28"/>
    </w:rPr>
  </w:style>
  <w:style w:type="paragraph" w:styleId="3">
    <w:name w:val="Body Text Indent 3"/>
    <w:basedOn w:val="a"/>
    <w:rsid w:val="00EA41E1"/>
    <w:pPr>
      <w:spacing w:after="120"/>
      <w:ind w:leftChars="200" w:left="480"/>
    </w:pPr>
    <w:rPr>
      <w:sz w:val="16"/>
      <w:szCs w:val="16"/>
    </w:rPr>
  </w:style>
  <w:style w:type="paragraph" w:styleId="a5">
    <w:name w:val="footnote text"/>
    <w:basedOn w:val="a"/>
    <w:semiHidden/>
    <w:rsid w:val="00EA41E1"/>
    <w:pPr>
      <w:snapToGrid w:val="0"/>
    </w:pPr>
    <w:rPr>
      <w:sz w:val="20"/>
      <w:szCs w:val="20"/>
    </w:rPr>
  </w:style>
  <w:style w:type="character" w:styleId="a6">
    <w:name w:val="footnote reference"/>
    <w:semiHidden/>
    <w:rsid w:val="00EA41E1"/>
    <w:rPr>
      <w:vertAlign w:val="superscript"/>
    </w:rPr>
  </w:style>
  <w:style w:type="paragraph" w:styleId="a7">
    <w:name w:val="foot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06BF"/>
  </w:style>
  <w:style w:type="paragraph" w:styleId="a9">
    <w:name w:val="head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A32823"/>
    <w:pPr>
      <w:jc w:val="right"/>
    </w:pPr>
    <w:rPr>
      <w:rFonts w:ascii="標楷體" w:eastAsia="標楷體"/>
      <w:sz w:val="20"/>
      <w:szCs w:val="20"/>
    </w:rPr>
  </w:style>
  <w:style w:type="character" w:customStyle="1" w:styleId="dialogtext1">
    <w:name w:val="dialog_text1"/>
    <w:rsid w:val="00A03C68"/>
    <w:rPr>
      <w:rFonts w:ascii="sөũ" w:hAnsi="sөũ" w:hint="default"/>
      <w:color w:val="000000"/>
      <w:sz w:val="24"/>
      <w:szCs w:val="24"/>
    </w:rPr>
  </w:style>
  <w:style w:type="paragraph" w:styleId="20">
    <w:name w:val="Body Text 2"/>
    <w:basedOn w:val="a"/>
    <w:rsid w:val="00A03C68"/>
    <w:pPr>
      <w:spacing w:after="120" w:line="480" w:lineRule="auto"/>
    </w:pPr>
  </w:style>
  <w:style w:type="paragraph" w:customStyle="1" w:styleId="123">
    <w:name w:val="123"/>
    <w:basedOn w:val="a"/>
    <w:autoRedefine/>
    <w:rsid w:val="008A02B7"/>
    <w:rPr>
      <w:rFonts w:ascii="文鼎粗圓" w:eastAsia="文鼎粗圓"/>
      <w:sz w:val="40"/>
      <w:szCs w:val="40"/>
    </w:rPr>
  </w:style>
  <w:style w:type="paragraph" w:styleId="HTML">
    <w:name w:val="HTML Preformatted"/>
    <w:basedOn w:val="a"/>
    <w:rsid w:val="008A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8A0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rsid w:val="008A02B7"/>
    <w:pPr>
      <w:spacing w:line="400" w:lineRule="exact"/>
    </w:pPr>
    <w:rPr>
      <w:rFonts w:eastAsia="標楷體"/>
      <w:sz w:val="28"/>
      <w:szCs w:val="20"/>
    </w:rPr>
  </w:style>
  <w:style w:type="paragraph" w:styleId="ac">
    <w:name w:val="Note Heading"/>
    <w:basedOn w:val="a"/>
    <w:next w:val="a"/>
    <w:rsid w:val="008A02B7"/>
    <w:pPr>
      <w:jc w:val="center"/>
    </w:pPr>
    <w:rPr>
      <w:rFonts w:ascii="標楷體" w:eastAsia="標楷體"/>
      <w:sz w:val="20"/>
    </w:rPr>
  </w:style>
  <w:style w:type="paragraph" w:styleId="ad">
    <w:name w:val="Closing"/>
    <w:basedOn w:val="a"/>
    <w:rsid w:val="008A02B7"/>
    <w:pPr>
      <w:ind w:leftChars="1800" w:left="100"/>
    </w:pPr>
    <w:rPr>
      <w:rFonts w:ascii="標楷體" w:eastAsia="標楷體"/>
      <w:sz w:val="20"/>
    </w:rPr>
  </w:style>
  <w:style w:type="paragraph" w:styleId="ae">
    <w:name w:val="Balloon Text"/>
    <w:basedOn w:val="a"/>
    <w:semiHidden/>
    <w:rsid w:val="006644B5"/>
    <w:rPr>
      <w:rFonts w:ascii="Arial" w:hAnsi="Arial"/>
      <w:sz w:val="18"/>
      <w:szCs w:val="18"/>
    </w:rPr>
  </w:style>
  <w:style w:type="paragraph" w:styleId="af">
    <w:name w:val="Plain Text"/>
    <w:basedOn w:val="a"/>
    <w:semiHidden/>
    <w:rsid w:val="004969B9"/>
    <w:rPr>
      <w:rFonts w:ascii="細明體" w:eastAsia="細明體" w:hAnsi="Courier New" w:cs="標楷體"/>
    </w:rPr>
  </w:style>
  <w:style w:type="paragraph" w:customStyle="1" w:styleId="Default">
    <w:name w:val="Default"/>
    <w:rsid w:val="00E20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47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3142;&#24188;-2\&#27511;&#24180;&#22806;&#37197;\106&#24180;&#22806;&#37197;&#35336;&#30059;\&#26680;&#23450;&#29256;~106&#24180;&#22806;&#31821;&#37197;&#20598;&#36890;&#35695;&#21729;&#35336;&#30059;(&#20839;&#25919;&#370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7D03-C470-46FC-A0C6-97AFA18C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核定版~106年外籍配偶通譯員計畫(內政部)</Template>
  <TotalTime>0</TotalTime>
  <Pages>1</Pages>
  <Words>531</Words>
  <Characters>415</Characters>
  <Application>Microsoft Office Word</Application>
  <DocSecurity>0</DocSecurity>
  <Lines>3</Lines>
  <Paragraphs>1</Paragraphs>
  <ScaleCrop>false</ScaleCrop>
  <Company>入出境管理局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adminuser</dc:creator>
  <cp:keywords/>
  <cp:lastModifiedBy>71487</cp:lastModifiedBy>
  <cp:revision>3</cp:revision>
  <cp:lastPrinted>2020-07-13T05:26:00Z</cp:lastPrinted>
  <dcterms:created xsi:type="dcterms:W3CDTF">2023-05-02T01:54:00Z</dcterms:created>
  <dcterms:modified xsi:type="dcterms:W3CDTF">2023-05-04T05:19:00Z</dcterms:modified>
</cp:coreProperties>
</file>