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1" w:rsidRPr="00F4026C" w:rsidRDefault="00B42961" w:rsidP="00600788">
      <w:pPr>
        <w:spacing w:line="480" w:lineRule="exact"/>
        <w:jc w:val="center"/>
        <w:outlineLvl w:val="1"/>
        <w:rPr>
          <w:rFonts w:ascii="Arial" w:eastAsia="標楷體" w:hAnsi="Arial" w:cs="Times New Roman"/>
          <w:b/>
          <w:bCs/>
          <w:color w:val="000000"/>
          <w:sz w:val="32"/>
          <w:szCs w:val="32"/>
        </w:rPr>
      </w:pPr>
      <w:r w:rsidRPr="00F4026C">
        <w:rPr>
          <w:rFonts w:ascii="Arial" w:eastAsia="標楷體" w:hAnsi="Arial" w:cs="標楷體" w:hint="eastAsia"/>
          <w:b/>
          <w:bCs/>
          <w:color w:val="000000"/>
          <w:sz w:val="32"/>
          <w:szCs w:val="32"/>
        </w:rPr>
        <w:t>【第十七屆台積電青年書法暨篆刻大賞】</w:t>
      </w:r>
    </w:p>
    <w:p w:rsidR="00B42961" w:rsidRPr="00F4026C" w:rsidRDefault="00B42961" w:rsidP="00600788">
      <w:pPr>
        <w:spacing w:line="480" w:lineRule="exact"/>
        <w:jc w:val="center"/>
        <w:outlineLvl w:val="1"/>
        <w:rPr>
          <w:rFonts w:ascii="Arial" w:eastAsia="標楷體" w:hAnsi="Arial" w:cs="Times New Roman"/>
          <w:b/>
          <w:bCs/>
          <w:color w:val="000000"/>
          <w:sz w:val="32"/>
          <w:szCs w:val="32"/>
        </w:rPr>
      </w:pPr>
      <w:r w:rsidRPr="00F4026C">
        <w:rPr>
          <w:rFonts w:ascii="Arial" w:eastAsia="標楷體" w:hAnsi="Arial" w:cs="標楷體" w:hint="eastAsia"/>
          <w:b/>
          <w:bCs/>
          <w:color w:val="000000"/>
          <w:sz w:val="32"/>
          <w:szCs w:val="32"/>
        </w:rPr>
        <w:t>四組競賽辦法</w:t>
      </w:r>
    </w:p>
    <w:p w:rsidR="00B42961" w:rsidRPr="00F4026C" w:rsidRDefault="00B42961" w:rsidP="00600788">
      <w:pPr>
        <w:spacing w:line="480" w:lineRule="exact"/>
        <w:jc w:val="center"/>
        <w:outlineLvl w:val="1"/>
        <w:rPr>
          <w:rFonts w:ascii="Arial" w:eastAsia="標楷體" w:hAnsi="Arial" w:cs="Times New Roman"/>
          <w:b/>
          <w:bCs/>
          <w:color w:val="000000"/>
          <w:sz w:val="28"/>
          <w:szCs w:val="28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宗旨</w:t>
      </w:r>
    </w:p>
    <w:p w:rsidR="00B42961" w:rsidRPr="00F4026C" w:rsidRDefault="00B42961" w:rsidP="00B77F4E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提升青年學子對書法、篆刻藝術的認識及興趣，並鼓勵社會大眾重視經典文化，傳承漢文字藝術的精粹與美好。</w:t>
      </w:r>
    </w:p>
    <w:p w:rsidR="00B42961" w:rsidRPr="00932A5C" w:rsidRDefault="00B42961" w:rsidP="0065007D">
      <w:pPr>
        <w:pStyle w:val="-11"/>
        <w:ind w:leftChars="0" w:left="510"/>
        <w:jc w:val="both"/>
        <w:rPr>
          <w:rFonts w:ascii="Arial" w:eastAsia="標楷體" w:hAnsi="Arial" w:cs="Times New Roman"/>
          <w:color w:val="00B050"/>
          <w:sz w:val="21"/>
          <w:szCs w:val="21"/>
        </w:rPr>
      </w:pPr>
    </w:p>
    <w:p w:rsidR="00B42961" w:rsidRPr="00F4026C" w:rsidRDefault="00B42961" w:rsidP="0065007D">
      <w:pPr>
        <w:jc w:val="both"/>
        <w:rPr>
          <w:rFonts w:ascii="Arial" w:eastAsia="標楷體" w:hAnsi="Arial" w:cs="Times New Roman"/>
          <w:sz w:val="16"/>
          <w:szCs w:val="16"/>
        </w:rPr>
      </w:pPr>
      <w:r w:rsidRPr="00932A5C">
        <w:rPr>
          <w:rFonts w:ascii="Arial" w:eastAsia="標楷體" w:hAnsi="Arial" w:cs="Arial"/>
          <w:color w:val="00B050"/>
          <w:sz w:val="21"/>
          <w:szCs w:val="21"/>
        </w:rPr>
        <w:t>.</w:t>
      </w:r>
    </w:p>
    <w:p w:rsidR="00B42961" w:rsidRPr="000A2DA2" w:rsidRDefault="00B42961" w:rsidP="00B77F4E">
      <w:pPr>
        <w:pStyle w:val="-11"/>
        <w:numPr>
          <w:ilvl w:val="0"/>
          <w:numId w:val="3"/>
        </w:numPr>
        <w:ind w:leftChars="0"/>
        <w:rPr>
          <w:rFonts w:ascii="Arial" w:eastAsia="標楷體" w:hAnsi="Arial" w:cs="Times New Roman"/>
          <w:b/>
          <w:bCs/>
        </w:rPr>
      </w:pPr>
      <w:r w:rsidRPr="000A2DA2">
        <w:rPr>
          <w:rFonts w:ascii="Arial" w:eastAsia="標楷體" w:hAnsi="Arial" w:cs="標楷體" w:hint="eastAsia"/>
          <w:b/>
          <w:bCs/>
        </w:rPr>
        <w:t>辦理單位</w:t>
      </w:r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0A2DA2">
        <w:rPr>
          <w:rStyle w:val="apple-style-span"/>
          <w:rFonts w:ascii="Arial" w:eastAsia="標楷體" w:hAnsi="Arial" w:cs="標楷體" w:hint="eastAsia"/>
          <w:shd w:val="clear" w:color="auto" w:fill="FFFFFF"/>
        </w:rPr>
        <w:t>主辦：</w:t>
      </w:r>
      <w:hyperlink r:id="rId7" w:history="1"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台積電文教基金會</w:t>
        </w:r>
      </w:hyperlink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0A2DA2">
        <w:rPr>
          <w:rStyle w:val="apple-style-span"/>
          <w:rFonts w:ascii="Arial" w:eastAsia="標楷體" w:hAnsi="Arial" w:cs="標楷體" w:hint="eastAsia"/>
          <w:shd w:val="clear" w:color="auto" w:fill="FFFFFF"/>
        </w:rPr>
        <w:t>協辦：</w:t>
      </w:r>
      <w:hyperlink r:id="rId8" w:history="1"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南投縣文化局</w:t>
        </w:r>
      </w:hyperlink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9" w:history="1"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國教署高中國語文推動中心</w:t>
        </w:r>
      </w:hyperlink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10" w:history="1"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國立中科實驗高級中學</w:t>
        </w:r>
      </w:hyperlink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hyperlink r:id="rId11" w:history="1"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國立鳳山高級中學</w:t>
        </w:r>
      </w:hyperlink>
    </w:p>
    <w:p w:rsidR="00B42961" w:rsidRPr="000A2DA2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0A2DA2">
        <w:rPr>
          <w:rStyle w:val="apple-style-span"/>
          <w:rFonts w:ascii="Arial" w:eastAsia="標楷體" w:hAnsi="Arial" w:cs="標楷體" w:hint="eastAsia"/>
          <w:shd w:val="clear" w:color="auto" w:fill="FFFFFF"/>
        </w:rPr>
        <w:t>媒體協辦：</w:t>
      </w:r>
      <w:hyperlink r:id="rId12" w:history="1">
        <w:r w:rsidRPr="000A2DA2">
          <w:rPr>
            <w:rStyle w:val="Hyperlink"/>
            <w:rFonts w:ascii="Arial" w:eastAsia="標楷體" w:hAnsi="Arial" w:cs="Arial"/>
            <w:color w:val="auto"/>
            <w:u w:val="none"/>
            <w:shd w:val="clear" w:color="auto" w:fill="FFFFFF"/>
          </w:rPr>
          <w:t>500</w:t>
        </w:r>
        <w:r w:rsidRPr="000A2DA2">
          <w:rPr>
            <w:rStyle w:val="Hyperlink"/>
            <w:rFonts w:ascii="Arial" w:eastAsia="標楷體" w:hAnsi="Arial" w:cs="標楷體" w:hint="eastAsia"/>
            <w:color w:val="auto"/>
            <w:u w:val="none"/>
            <w:shd w:val="clear" w:color="auto" w:fill="FFFFFF"/>
          </w:rPr>
          <w:t>輯</w:t>
        </w:r>
      </w:hyperlink>
    </w:p>
    <w:p w:rsidR="00B42961" w:rsidRPr="00F4026C" w:rsidRDefault="00B42961" w:rsidP="00E81E9D">
      <w:pPr>
        <w:pStyle w:val="-11"/>
        <w:ind w:left="31680" w:hangingChars="480" w:firstLine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4F3D57">
        <w:rPr>
          <w:rStyle w:val="apple-style-span"/>
          <w:rFonts w:ascii="Arial" w:eastAsia="標楷體" w:hAnsi="Arial" w:cs="標楷體" w:hint="eastAsia"/>
          <w:shd w:val="clear" w:color="auto" w:fill="FFFFFF"/>
        </w:rPr>
        <w:t>執行：若魚整合行銷</w:t>
      </w:r>
    </w:p>
    <w:p w:rsidR="00B42961" w:rsidRPr="00F4026C" w:rsidRDefault="00B42961" w:rsidP="00B77F4E">
      <w:pPr>
        <w:jc w:val="both"/>
        <w:rPr>
          <w:rFonts w:ascii="Arial" w:eastAsia="標楷體" w:hAnsi="Arial" w:cs="Times New Roman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參賽項目及獎額</w:t>
      </w:r>
    </w:p>
    <w:p w:rsidR="00B42961" w:rsidRPr="00F4026C" w:rsidRDefault="00B42961" w:rsidP="00B77F4E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篆隸楷組、行草組、篆刻組，各組取：</w:t>
      </w:r>
    </w:p>
    <w:p w:rsidR="00B42961" w:rsidRPr="00F4026C" w:rsidRDefault="00B42961" w:rsidP="00E81E9D">
      <w:pPr>
        <w:pStyle w:val="-11"/>
        <w:ind w:leftChars="413" w:left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首獎一名，獎金新台幣十萬元，獎座一座</w:t>
      </w:r>
    </w:p>
    <w:p w:rsidR="00B42961" w:rsidRPr="00F4026C" w:rsidRDefault="00B42961" w:rsidP="00E81E9D">
      <w:pPr>
        <w:pStyle w:val="-11"/>
        <w:ind w:leftChars="413" w:left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貳獎一名，獎金新台幣五萬元，獎座一座</w:t>
      </w:r>
    </w:p>
    <w:p w:rsidR="00B42961" w:rsidRPr="00F4026C" w:rsidRDefault="00B42961" w:rsidP="00E81E9D">
      <w:pPr>
        <w:pStyle w:val="-11"/>
        <w:ind w:leftChars="413" w:left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參獎一名，獎金新台幣二萬元，獎座一座</w:t>
      </w:r>
    </w:p>
    <w:p w:rsidR="00B42961" w:rsidRPr="00F4026C" w:rsidRDefault="00B42961" w:rsidP="00E81E9D">
      <w:pPr>
        <w:pStyle w:val="-11"/>
        <w:ind w:leftChars="413" w:left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優選五名，獎金新台幣六千元，獎座一座</w:t>
      </w:r>
    </w:p>
    <w:p w:rsidR="00B42961" w:rsidRPr="00F4026C" w:rsidRDefault="00B42961" w:rsidP="00E81E9D">
      <w:pPr>
        <w:pStyle w:val="-11"/>
        <w:ind w:leftChars="413" w:left="3168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入選十</w:t>
      </w:r>
      <w:r w:rsidRPr="006F5F48">
        <w:rPr>
          <w:rStyle w:val="apple-style-span"/>
          <w:rFonts w:ascii="Arial" w:eastAsia="標楷體" w:hAnsi="Arial" w:cs="標楷體" w:hint="eastAsia"/>
          <w:shd w:val="clear" w:color="auto" w:fill="FFFFFF"/>
        </w:rPr>
        <w:t>名，獎金新台幣三千元，獎狀一紙</w:t>
      </w:r>
    </w:p>
    <w:p w:rsidR="00B42961" w:rsidRPr="00F4026C" w:rsidRDefault="00B42961" w:rsidP="00B77F4E">
      <w:pPr>
        <w:pStyle w:val="-11"/>
        <w:ind w:leftChars="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臨帖組：共取三十名佳作，獎金新台幣三千元，獎狀一紙</w:t>
      </w:r>
    </w:p>
    <w:p w:rsidR="00B42961" w:rsidRPr="00F4026C" w:rsidRDefault="00B42961" w:rsidP="00E81E9D">
      <w:pPr>
        <w:ind w:left="31680" w:hangingChars="700" w:firstLine="31680"/>
        <w:jc w:val="both"/>
        <w:rPr>
          <w:rFonts w:ascii="Arial" w:eastAsia="標楷體" w:hAnsi="Arial" w:cs="Times New Roman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參賽資格</w:t>
      </w:r>
    </w:p>
    <w:p w:rsidR="00B42961" w:rsidRPr="00F4026C" w:rsidRDefault="00B42961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Times New Roman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篆隸楷組、行草組：中華民國公私立高中、高職及五專前三年級在學學生。</w:t>
      </w:r>
    </w:p>
    <w:p w:rsidR="00B42961" w:rsidRPr="00DA12A2" w:rsidRDefault="00B42961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篆刻組：中華民國公私立高中、高職及大專院校在學學生，以及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40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歲以下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（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72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23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日後出生者）社會青年。</w:t>
      </w:r>
    </w:p>
    <w:p w:rsidR="00B42961" w:rsidRPr="00DA12A2" w:rsidRDefault="00B42961" w:rsidP="0065007D">
      <w:pPr>
        <w:pStyle w:val="-11"/>
        <w:numPr>
          <w:ilvl w:val="0"/>
          <w:numId w:val="7"/>
        </w:numPr>
        <w:ind w:leftChars="0" w:left="851" w:hanging="284"/>
        <w:jc w:val="both"/>
        <w:rPr>
          <w:rFonts w:ascii="Arial" w:eastAsia="標楷體" w:hAnsi="Arial" w:cs="Times New Roman"/>
          <w:sz w:val="21"/>
          <w:szCs w:val="21"/>
        </w:rPr>
      </w:pP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臨帖組：中華民國公私立國中、高中、高職及大專院校在學學生，且為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13 ~ 22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歲齡者（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90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23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日～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100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22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日間出生者</w:t>
      </w:r>
      <w:r w:rsidRPr="00DA12A2">
        <w:rPr>
          <w:rStyle w:val="apple-style-span"/>
          <w:rFonts w:ascii="Arial" w:eastAsia="標楷體" w:hAnsi="Arial" w:cs="標楷體" w:hint="eastAsia"/>
          <w:shd w:val="clear" w:color="auto" w:fill="FFFFFF"/>
        </w:rPr>
        <w:t>）。</w:t>
      </w:r>
    </w:p>
    <w:p w:rsidR="00B42961" w:rsidRPr="00F4026C" w:rsidRDefault="00B42961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跨組及臨帖組參賽限制：</w:t>
      </w:r>
      <w:r w:rsidRPr="00F4026C">
        <w:rPr>
          <w:rStyle w:val="apple-style-span"/>
          <w:rFonts w:ascii="Arial" w:eastAsia="標楷體" w:hAnsi="Arial" w:cs="Times New Roman"/>
          <w:shd w:val="clear" w:color="auto" w:fill="FFFFFF"/>
        </w:rPr>
        <w:br/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*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報名篆隸楷組、行草組者，得報名篆刻組，不得報名臨帖組。</w:t>
      </w:r>
      <w:r w:rsidRPr="00F4026C">
        <w:rPr>
          <w:rStyle w:val="apple-style-span"/>
          <w:rFonts w:ascii="Arial" w:eastAsia="標楷體" w:hAnsi="Arial" w:cs="Times New Roman"/>
          <w:shd w:val="clear" w:color="auto" w:fill="FFFFFF"/>
        </w:rPr>
        <w:br/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*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報名篆刻組者，如年齡在臨帖組範圍內，得報名臨帖組。</w:t>
      </w:r>
      <w:r w:rsidRPr="00F4026C">
        <w:rPr>
          <w:rStyle w:val="apple-style-span"/>
          <w:rFonts w:ascii="Arial" w:eastAsia="標楷體" w:hAnsi="Arial" w:cs="Times New Roman"/>
          <w:shd w:val="clear" w:color="auto" w:fill="FFFFFF"/>
        </w:rPr>
        <w:br/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*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報名臨帖組者，如年齡在篆刻組範圍內，得報名篆刻組。</w:t>
      </w:r>
    </w:p>
    <w:p w:rsidR="00B42961" w:rsidRPr="00F4026C" w:rsidRDefault="00B42961" w:rsidP="007517C2">
      <w:pPr>
        <w:numPr>
          <w:ilvl w:val="0"/>
          <w:numId w:val="7"/>
        </w:numPr>
        <w:spacing w:before="100" w:beforeAutospacing="1" w:after="100" w:afterAutospacing="1"/>
        <w:ind w:left="851" w:hanging="284"/>
        <w:jc w:val="both"/>
        <w:rPr>
          <w:rFonts w:ascii="Arial" w:eastAsia="標楷體" w:hAnsi="Arial" w:cs="Times New Roman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歷屆各組首獎得獎者，不得報名該組及臨帖組比賽；歷屆臨帖組得獎者，不得選擇已得獎之碑帖參賽。</w:t>
      </w:r>
    </w:p>
    <w:p w:rsidR="00B42961" w:rsidRPr="00932A5C" w:rsidRDefault="00B42961" w:rsidP="0065007D">
      <w:pPr>
        <w:shd w:val="clear" w:color="auto" w:fill="FFFFFF"/>
        <w:rPr>
          <w:rFonts w:ascii="Arial" w:eastAsia="標楷體" w:hAnsi="Arial" w:cs="Times New Roman"/>
          <w:color w:val="00B050"/>
          <w:sz w:val="21"/>
          <w:szCs w:val="21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Style w:val="apple-style-span"/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報名方式</w:t>
      </w:r>
    </w:p>
    <w:p w:rsidR="00B42961" w:rsidRPr="00F4026C" w:rsidRDefault="00B42961" w:rsidP="006138DA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即日起至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6F5F48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6F5F48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22</w:t>
      </w:r>
      <w:r w:rsidRPr="006F5F48">
        <w:rPr>
          <w:rStyle w:val="apple-style-span"/>
          <w:rFonts w:ascii="Arial" w:eastAsia="標楷體" w:hAnsi="Arial" w:cs="標楷體" w:hint="eastAsia"/>
          <w:shd w:val="clear" w:color="auto" w:fill="FFFFFF"/>
        </w:rPr>
        <w:t>日（五）受理報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名：</w:t>
      </w:r>
    </w:p>
    <w:p w:rsidR="00B42961" w:rsidRPr="00304FE9" w:rsidRDefault="00B42961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pct15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b/>
          <w:bCs/>
          <w:shd w:val="clear" w:color="auto" w:fill="FFFFFF"/>
        </w:rPr>
        <w:t>方式一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 xml:space="preserve">　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於官網</w:t>
      </w:r>
      <w:bookmarkStart w:id="0" w:name="_Hlk178938310"/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「</w:t>
      </w:r>
      <w:r w:rsidRPr="00D41125">
        <w:rPr>
          <w:rStyle w:val="apple-style-span"/>
          <w:rFonts w:ascii="Arial" w:eastAsia="標楷體" w:hAnsi="Arial" w:cs="標楷體" w:hint="eastAsia"/>
          <w:color w:val="0000FF"/>
          <w:u w:val="single"/>
          <w:shd w:val="clear" w:color="auto" w:fill="FFFFFF"/>
        </w:rPr>
        <w:t>立即報名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」</w:t>
      </w:r>
      <w:bookmarkEnd w:id="0"/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填寫報名表、上傳所需證件。</w:t>
      </w:r>
    </w:p>
    <w:p w:rsidR="00B42961" w:rsidRPr="00F4026C" w:rsidRDefault="00B42961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b/>
          <w:bCs/>
          <w:shd w:val="clear" w:color="auto" w:fill="FFFFFF"/>
        </w:rPr>
        <w:t>方式二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 xml:space="preserve">　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於官網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「</w:t>
      </w:r>
      <w:r w:rsidRPr="00D41125">
        <w:rPr>
          <w:rStyle w:val="apple-style-span"/>
          <w:rFonts w:ascii="Arial" w:eastAsia="標楷體" w:hAnsi="Arial" w:cs="標楷體" w:hint="eastAsia"/>
          <w:color w:val="0000FF"/>
          <w:u w:val="single"/>
          <w:shd w:val="clear" w:color="auto" w:fill="FFFFFF"/>
        </w:rPr>
        <w:t>立即報名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」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下載報名表，填寫後以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E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-mail</w:t>
      </w:r>
      <w:r w:rsidRPr="000A2DA2">
        <w:rPr>
          <w:rStyle w:val="apple-style-span"/>
          <w:rFonts w:ascii="Arial" w:eastAsia="標楷體" w:hAnsi="Arial" w:cs="標楷體" w:hint="eastAsia"/>
          <w:shd w:val="clear" w:color="auto" w:fill="FFFFFF"/>
        </w:rPr>
        <w:t>（</w:t>
      </w:r>
      <w:hyperlink r:id="rId13" w:history="1">
        <w:r w:rsidRPr="000A2DA2">
          <w:rPr>
            <w:rStyle w:val="Hyperlink"/>
            <w:rFonts w:ascii="Arial" w:eastAsia="標楷體" w:hAnsi="Arial" w:cs="Arial"/>
            <w:color w:val="auto"/>
            <w:u w:val="none"/>
          </w:rPr>
          <w:t>tsmc.calligraphy@gmail.com</w:t>
        </w:r>
      </w:hyperlink>
      <w:r w:rsidRPr="000A2DA2">
        <w:rPr>
          <w:rStyle w:val="apple-style-span"/>
          <w:rFonts w:ascii="Arial" w:eastAsia="標楷體" w:hAnsi="Arial" w:cs="標楷體" w:hint="eastAsia"/>
          <w:shd w:val="clear" w:color="auto" w:fill="FFFFFF"/>
        </w:rPr>
        <w:t>）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或郵寄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112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台北市北投區光明路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217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號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樓之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，書篆大賞工作小組收。</w:t>
      </w:r>
    </w:p>
    <w:p w:rsidR="00B42961" w:rsidRPr="00304FE9" w:rsidRDefault="00B42961" w:rsidP="001B33CE">
      <w:pPr>
        <w:pStyle w:val="-11"/>
        <w:ind w:leftChars="0" w:left="510"/>
        <w:jc w:val="both"/>
        <w:rPr>
          <w:rFonts w:ascii="Arial" w:eastAsia="標楷體" w:hAnsi="Arial" w:cs="Times New Roman"/>
          <w:color w:val="0000FF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比賽日期與地點</w:t>
      </w:r>
    </w:p>
    <w:p w:rsidR="00B42961" w:rsidRPr="00F4026C" w:rsidRDefault="00B42961" w:rsidP="00B77F4E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採一階段現場比賽，分三區域進行，限選一區域參賽：</w:t>
      </w:r>
    </w:p>
    <w:p w:rsidR="00B42961" w:rsidRPr="00E27237" w:rsidRDefault="00B42961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7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日（六）北區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／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台北市立成淵高中</w:t>
      </w:r>
    </w:p>
    <w:p w:rsidR="00B42961" w:rsidRPr="00E27237" w:rsidRDefault="00B42961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8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日（日）中區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／台中市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中科實驗高中</w:t>
      </w:r>
    </w:p>
    <w:p w:rsidR="00B42961" w:rsidRPr="00F4026C" w:rsidRDefault="00B42961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113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15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日（日）南區</w:t>
      </w:r>
      <w:r>
        <w:rPr>
          <w:rStyle w:val="apple-style-span"/>
          <w:rFonts w:hint="eastAsia"/>
          <w:shd w:val="clear" w:color="auto" w:fill="FFFFFF"/>
        </w:rPr>
        <w:t>／</w:t>
      </w:r>
      <w:r w:rsidRPr="00E27237">
        <w:rPr>
          <w:rStyle w:val="apple-style-span"/>
          <w:rFonts w:ascii="Arial" w:eastAsia="標楷體" w:hAnsi="Arial" w:cs="標楷體" w:hint="eastAsia"/>
          <w:shd w:val="clear" w:color="auto" w:fill="FFFFFF"/>
        </w:rPr>
        <w:t>高雄市高雄高工</w:t>
      </w:r>
    </w:p>
    <w:p w:rsidR="00B42961" w:rsidRPr="00E27237" w:rsidRDefault="00B42961" w:rsidP="009D0E48">
      <w:pPr>
        <w:tabs>
          <w:tab w:val="num" w:pos="1230"/>
        </w:tabs>
        <w:jc w:val="both"/>
        <w:rPr>
          <w:rFonts w:ascii="Arial" w:eastAsia="標楷體" w:hAnsi="Arial" w:cs="Times New Roman"/>
          <w:color w:val="000000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競賽方式及評選參考</w:t>
      </w:r>
    </w:p>
    <w:p w:rsidR="00B42961" w:rsidRPr="00F4026C" w:rsidRDefault="00B42961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Style w:val="apple-style-span"/>
          <w:rFonts w:ascii="Arial" w:eastAsia="標楷體" w:hAnsi="Arial" w:cs="標楷體" w:hint="eastAsia"/>
          <w:b/>
          <w:bCs/>
          <w:shd w:val="clear" w:color="auto" w:fill="FFFFFF"/>
        </w:rPr>
        <w:t>篆隸楷組、行草組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必須攜帶學生證始得入場參賽。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分鐘，抽題決定書寫內容，必須全文書寫及落款，落款必須寫出篇名或詩名、與比賽相關描述，必須鈐印。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公分，可選橫幅或直幅佈局，</w:t>
      </w:r>
      <w:r w:rsidRPr="0093288E">
        <w:rPr>
          <w:rStyle w:val="apple-style-span"/>
          <w:rFonts w:ascii="Arial" w:eastAsia="標楷體" w:hAnsi="Arial" w:cs="標楷體" w:hint="eastAsia"/>
          <w:color w:val="FF0000"/>
          <w:shd w:val="clear" w:color="auto" w:fill="FFFFFF"/>
        </w:rPr>
        <w:t>不限墨色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，限直式書寫，不加標點符號。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張參賽。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請自備書寫、落款用品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可翻閱字帖、字典，嚴禁使用手機、平板電腦。</w:t>
      </w:r>
    </w:p>
    <w:p w:rsidR="00B42961" w:rsidRPr="00F4026C" w:rsidRDefault="00B42961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作品完成度、落款、佈局創意等，均為評選重點。</w:t>
      </w:r>
    </w:p>
    <w:p w:rsidR="00B42961" w:rsidRPr="00F4026C" w:rsidRDefault="00B42961" w:rsidP="00C33BAA">
      <w:pPr>
        <w:jc w:val="both"/>
        <w:rPr>
          <w:rFonts w:ascii="Arial" w:eastAsia="標楷體" w:hAnsi="Arial" w:cs="Times New Roman"/>
        </w:rPr>
      </w:pPr>
    </w:p>
    <w:p w:rsidR="00B42961" w:rsidRPr="00F4026C" w:rsidRDefault="00B42961" w:rsidP="004470A2">
      <w:pPr>
        <w:pStyle w:val="-11"/>
        <w:numPr>
          <w:ilvl w:val="0"/>
          <w:numId w:val="18"/>
        </w:numPr>
        <w:ind w:leftChars="0"/>
        <w:jc w:val="both"/>
        <w:rPr>
          <w:rStyle w:val="apple-style-span"/>
          <w:rFonts w:ascii="Arial" w:eastAsia="標楷體" w:hAnsi="Arial" w:cs="Times New Roman"/>
          <w:b/>
          <w:bCs/>
        </w:rPr>
      </w:pPr>
      <w:r w:rsidRPr="00F4026C">
        <w:rPr>
          <w:rStyle w:val="apple-style-span"/>
          <w:rFonts w:ascii="Arial" w:eastAsia="標楷體" w:hAnsi="Arial" w:cs="標楷體" w:hint="eastAsia"/>
          <w:b/>
          <w:bCs/>
          <w:shd w:val="clear" w:color="auto" w:fill="FFFFFF"/>
        </w:rPr>
        <w:t>篆刻組</w:t>
      </w:r>
    </w:p>
    <w:p w:rsidR="00B42961" w:rsidRPr="00F4026C" w:rsidRDefault="00B42961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必須攜帶身份證件始得入場參賽。</w:t>
      </w:r>
    </w:p>
    <w:p w:rsidR="00B42961" w:rsidRPr="00F4026C" w:rsidRDefault="00B42961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180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分鐘，抽題決定篆刻內容，必須拓印邊款。</w:t>
      </w:r>
    </w:p>
    <w:p w:rsidR="00B42961" w:rsidRPr="00F4026C" w:rsidRDefault="00B42961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石材及印箋均由主辦單位提供，每人至多使用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顆印石及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張印箋，限交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張參賽。</w:t>
      </w:r>
    </w:p>
    <w:p w:rsidR="00B42961" w:rsidRPr="00F4026C" w:rsidRDefault="00B42961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請自備篆刻、照明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補強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用品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可翻閱參考資料，嚴禁使用手機、平板電腦。</w:t>
      </w:r>
    </w:p>
    <w:p w:rsidR="00B42961" w:rsidRPr="00F4026C" w:rsidRDefault="00B42961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印面完成度、邊款、佈局創意等，均為評選重點。</w:t>
      </w:r>
    </w:p>
    <w:p w:rsidR="00B42961" w:rsidRPr="00F4026C" w:rsidRDefault="00B42961" w:rsidP="00A447E3">
      <w:pPr>
        <w:ind w:left="480"/>
        <w:jc w:val="both"/>
        <w:rPr>
          <w:rFonts w:ascii="Arial" w:eastAsia="標楷體" w:hAnsi="Arial" w:cs="Times New Roman"/>
          <w:strike/>
        </w:rPr>
      </w:pPr>
    </w:p>
    <w:p w:rsidR="00B42961" w:rsidRPr="00F4026C" w:rsidRDefault="00B42961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Style w:val="apple-style-span"/>
          <w:rFonts w:ascii="Arial" w:eastAsia="標楷體" w:hAnsi="Arial" w:cs="標楷體" w:hint="eastAsia"/>
          <w:b/>
          <w:bCs/>
          <w:shd w:val="clear" w:color="auto" w:fill="FFFFFF"/>
        </w:rPr>
        <w:t>臨帖組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必須攜帶學生證、身分證始得入場參賽。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比賽內容將節錄自以下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本書帖，參賽者必須擇一書帖報名參賽：</w:t>
      </w:r>
    </w:p>
    <w:p w:rsidR="00B42961" w:rsidRPr="00F4026C" w:rsidRDefault="00B42961" w:rsidP="00E81E9D">
      <w:pPr>
        <w:ind w:leftChars="318" w:left="31680" w:firstLineChars="246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篆書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清吳昌碩《西泠印社記》</w:t>
      </w:r>
    </w:p>
    <w:p w:rsidR="00B42961" w:rsidRPr="00F4026C" w:rsidRDefault="00B42961" w:rsidP="00E81E9D">
      <w:pPr>
        <w:ind w:leftChars="200" w:left="31680" w:firstLineChars="700" w:firstLine="31680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西周《史牆盤》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(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建議版本：二玄社《中國法書選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1 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甲骨文</w:t>
      </w:r>
      <w:r w:rsidRPr="00F4026C">
        <w:rPr>
          <w:rFonts w:hint="eastAsia"/>
          <w:b/>
          <w:bCs/>
          <w:color w:val="050505"/>
          <w:sz w:val="23"/>
          <w:szCs w:val="23"/>
        </w:rPr>
        <w:t>‧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金文》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)</w:t>
      </w:r>
    </w:p>
    <w:p w:rsidR="00B42961" w:rsidRPr="00F4026C" w:rsidRDefault="00B42961" w:rsidP="00E81E9D">
      <w:pPr>
        <w:ind w:leftChars="318" w:left="31680" w:firstLineChars="246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隸書</w:t>
      </w:r>
      <w:r>
        <w:rPr>
          <w:rFonts w:ascii="Arial" w:eastAsia="標楷體" w:hAnsi="Arial" w:cs="Arial"/>
          <w:b/>
          <w:bCs/>
          <w:color w:val="050505"/>
          <w:sz w:val="23"/>
          <w:szCs w:val="23"/>
        </w:rPr>
        <w:t>–</w:t>
      </w:r>
      <w:r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清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金農《臨華山廟碑》</w:t>
      </w:r>
    </w:p>
    <w:p w:rsidR="00B42961" w:rsidRPr="00F4026C" w:rsidRDefault="00B42961" w:rsidP="00E81E9D">
      <w:pPr>
        <w:ind w:leftChars="200" w:left="31680" w:firstLineChars="700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東漢《乙瑛碑》</w:t>
      </w:r>
    </w:p>
    <w:p w:rsidR="00B42961" w:rsidRPr="00F4026C" w:rsidRDefault="00B42961" w:rsidP="00E81E9D">
      <w:pPr>
        <w:ind w:leftChars="318" w:left="31680" w:firstLineChars="246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草書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明宋克《唐宋詩卷》</w:t>
      </w:r>
    </w:p>
    <w:p w:rsidR="00B42961" w:rsidRPr="00F4026C" w:rsidRDefault="00B42961" w:rsidP="00E81E9D">
      <w:pPr>
        <w:ind w:leftChars="200" w:left="31680" w:firstLineChars="700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東晉王羲之《平安何如奉橘三帖》</w:t>
      </w:r>
    </w:p>
    <w:p w:rsidR="00B42961" w:rsidRPr="00F4026C" w:rsidRDefault="00B42961" w:rsidP="00E81E9D">
      <w:pPr>
        <w:ind w:leftChars="318" w:left="31680" w:firstLineChars="246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行書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明文徵明《過庭復語十節》</w:t>
      </w:r>
    </w:p>
    <w:p w:rsidR="00B42961" w:rsidRPr="00F4026C" w:rsidRDefault="00B42961" w:rsidP="00E81E9D">
      <w:pPr>
        <w:ind w:leftChars="200" w:left="31680" w:firstLineChars="700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北宋米芾《蜀素帖》</w:t>
      </w:r>
    </w:p>
    <w:p w:rsidR="00B42961" w:rsidRPr="00F4026C" w:rsidRDefault="00B42961" w:rsidP="00E81E9D">
      <w:pPr>
        <w:ind w:leftChars="318" w:left="31680" w:firstLineChars="246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楷書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北魏《元楨墓誌銘》</w:t>
      </w:r>
    </w:p>
    <w:p w:rsidR="00B42961" w:rsidRPr="00F4026C" w:rsidRDefault="00B42961" w:rsidP="00E81E9D">
      <w:pPr>
        <w:ind w:leftChars="200" w:left="31680" w:firstLineChars="700" w:firstLine="31680"/>
        <w:rPr>
          <w:rFonts w:ascii="Arial" w:eastAsia="標楷體" w:hAnsi="Arial" w:cs="Times New Roman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標楷體" w:hint="eastAsia"/>
          <w:b/>
          <w:bCs/>
          <w:color w:val="050505"/>
          <w:sz w:val="23"/>
          <w:szCs w:val="23"/>
        </w:rPr>
        <w:t>唐顏真卿《大唐中興頌》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分鐘，現場將提供比賽用題紙供臨寫，必須全文臨寫及落款，落款必須寫出篇名或詩名、與比賽相關描述，必須鈐印。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公分，可擇橫幅或直幅布局，限直式書寫，不加標點符號。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張參賽。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請自備書寫、落款用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品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，嚴禁使用手機、平板電腦。</w:t>
      </w:r>
    </w:p>
    <w:p w:rsidR="00B42961" w:rsidRPr="00F4026C" w:rsidRDefault="00B42961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作品完成度、落款、意臨等，均為評選重點。</w:t>
      </w:r>
    </w:p>
    <w:p w:rsidR="00B42961" w:rsidRPr="00F4026C" w:rsidRDefault="00B42961" w:rsidP="00B77F4E">
      <w:pPr>
        <w:pStyle w:val="-11"/>
        <w:ind w:leftChars="0" w:left="0"/>
        <w:jc w:val="both"/>
        <w:rPr>
          <w:rFonts w:ascii="Arial" w:eastAsia="標楷體" w:hAnsi="Arial" w:cs="Times New Roman"/>
          <w:shd w:val="clear" w:color="auto" w:fill="FFFFFF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其他注意事項</w:t>
      </w:r>
    </w:p>
    <w:p w:rsidR="00B42961" w:rsidRPr="00F4026C" w:rsidRDefault="00B42961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參賽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需先報名，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食、宿及交通等費用均由參賽者自理。</w:t>
      </w:r>
    </w:p>
    <w:p w:rsidR="00B42961" w:rsidRPr="00F4026C" w:rsidRDefault="00B4296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得獎名單將於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114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月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中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旬公布於國內主要媒體、活動官網及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粉專。</w:t>
      </w:r>
    </w:p>
    <w:p w:rsidR="00B42961" w:rsidRPr="00F4026C" w:rsidRDefault="00B42961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頒獎典禮、得獎作品及成果展，將於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114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3~4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月間於台北中正紀念堂舉辦。</w:t>
      </w:r>
    </w:p>
    <w:p w:rsidR="00B42961" w:rsidRPr="00DA0304" w:rsidRDefault="00B4296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如</w:t>
      </w:r>
      <w:r>
        <w:rPr>
          <w:rStyle w:val="apple-style-span"/>
          <w:rFonts w:ascii="Arial" w:eastAsia="標楷體" w:hAnsi="Arial" w:cs="標楷體" w:hint="eastAsia"/>
          <w:shd w:val="clear" w:color="auto" w:fill="FFFFFF"/>
        </w:rPr>
        <w:t>查獲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得獎者身份不實，除取消得獎資格、追回獎金及獎座、獎狀外，亦須承擔法律責</w:t>
      </w:r>
      <w:r w:rsidRPr="00DA0304">
        <w:rPr>
          <w:rStyle w:val="apple-style-span"/>
          <w:rFonts w:ascii="Arial" w:eastAsia="標楷體" w:hAnsi="Arial" w:cs="標楷體" w:hint="eastAsia"/>
          <w:shd w:val="clear" w:color="auto" w:fill="FFFFFF"/>
        </w:rPr>
        <w:t>任；取消名額不另遞補。</w:t>
      </w:r>
    </w:p>
    <w:p w:rsidR="00B42961" w:rsidRPr="00F4026C" w:rsidRDefault="00B4296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DA0304">
        <w:rPr>
          <w:rStyle w:val="apple-style-span"/>
          <w:rFonts w:ascii="Arial" w:eastAsia="標楷體" w:hAnsi="Arial" w:cs="標楷體" w:hint="eastAsia"/>
          <w:shd w:val="clear" w:color="auto" w:fill="FFFFFF"/>
        </w:rPr>
        <w:t>主辦單位擁有得獎作品之智慧財產權，並得自行安排於媒體或社群平台發表、集結出版、開發商品及其他運用，不另致酬。</w:t>
      </w:r>
    </w:p>
    <w:p w:rsidR="00B42961" w:rsidRPr="00F4026C" w:rsidRDefault="00B4296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主辦單位將依稅法規定辦理獎金稅款代扣事宜。</w:t>
      </w:r>
    </w:p>
    <w:p w:rsidR="00B42961" w:rsidRPr="00F4026C" w:rsidRDefault="00B4296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Times New Roman"/>
          <w:shd w:val="clear" w:color="auto" w:fill="FFFFFF"/>
        </w:rPr>
      </w:pP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如有未盡事宜，主辦單位得隨時於官網、</w:t>
      </w:r>
      <w:r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標楷體" w:hint="eastAsia"/>
          <w:shd w:val="clear" w:color="auto" w:fill="FFFFFF"/>
        </w:rPr>
        <w:t>粉專修正、公布。</w:t>
      </w:r>
    </w:p>
    <w:p w:rsidR="00B42961" w:rsidRPr="00F4026C" w:rsidRDefault="00B42961" w:rsidP="00B77F4E">
      <w:pPr>
        <w:pStyle w:val="-11"/>
        <w:ind w:leftChars="0" w:left="0"/>
        <w:jc w:val="both"/>
        <w:rPr>
          <w:rFonts w:ascii="Arial" w:eastAsia="標楷體" w:hAnsi="Arial" w:cs="Times New Roman"/>
        </w:rPr>
      </w:pPr>
    </w:p>
    <w:p w:rsidR="00B42961" w:rsidRPr="00F4026C" w:rsidRDefault="00B42961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Times New Roman"/>
          <w:b/>
          <w:bCs/>
        </w:rPr>
      </w:pPr>
      <w:r w:rsidRPr="00F4026C">
        <w:rPr>
          <w:rFonts w:ascii="Arial" w:eastAsia="標楷體" w:hAnsi="Arial" w:cs="標楷體" w:hint="eastAsia"/>
          <w:b/>
          <w:bCs/>
        </w:rPr>
        <w:t>資訊平台及洽詢</w:t>
      </w:r>
    </w:p>
    <w:p w:rsidR="00B42961" w:rsidRPr="000A2DA2" w:rsidRDefault="00B42961" w:rsidP="00B77F4E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bookmarkStart w:id="1" w:name="_Hlk149650842"/>
      <w:r w:rsidRPr="00F4026C">
        <w:rPr>
          <w:rFonts w:ascii="Arial" w:eastAsia="標楷體" w:hAnsi="Arial" w:cs="標楷體" w:hint="eastAsia"/>
        </w:rPr>
        <w:t>活動官網</w:t>
      </w:r>
      <w:r w:rsidRPr="000A2DA2">
        <w:rPr>
          <w:rFonts w:ascii="Arial" w:eastAsia="標楷體" w:hAnsi="Arial" w:cs="標楷體" w:hint="eastAsia"/>
        </w:rPr>
        <w:t>：</w:t>
      </w:r>
      <w:hyperlink r:id="rId14" w:history="1">
        <w:r w:rsidRPr="000A2DA2">
          <w:rPr>
            <w:rStyle w:val="Hyperlink"/>
            <w:rFonts w:ascii="Arial" w:eastAsia="標楷體" w:hAnsi="Arial" w:cs="Arial"/>
            <w:color w:val="auto"/>
            <w:u w:val="none"/>
          </w:rPr>
          <w:t>www.tsmc-foundation.org/calligraphy</w:t>
        </w:r>
      </w:hyperlink>
    </w:p>
    <w:p w:rsidR="00B42961" w:rsidRPr="000A2DA2" w:rsidRDefault="00B42961" w:rsidP="00B77F4E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0A2DA2">
        <w:rPr>
          <w:rFonts w:ascii="Arial" w:eastAsia="標楷體" w:hAnsi="Arial" w:cs="Arial"/>
        </w:rPr>
        <w:t>FB</w:t>
      </w:r>
      <w:r w:rsidRPr="000A2DA2">
        <w:rPr>
          <w:rFonts w:ascii="Arial" w:eastAsia="標楷體" w:hAnsi="Arial" w:cs="標楷體" w:hint="eastAsia"/>
        </w:rPr>
        <w:t>粉專</w:t>
      </w:r>
      <w:bookmarkStart w:id="2" w:name="_Hlk149650752"/>
      <w:r w:rsidRPr="000A2DA2">
        <w:rPr>
          <w:rFonts w:ascii="Arial" w:eastAsia="標楷體" w:hAnsi="Arial" w:cs="標楷體" w:hint="eastAsia"/>
        </w:rPr>
        <w:t>：</w:t>
      </w:r>
      <w:bookmarkEnd w:id="2"/>
      <w:r w:rsidRPr="000A2DA2">
        <w:rPr>
          <w:rFonts w:ascii="Arial" w:eastAsia="標楷體" w:hAnsi="Arial" w:cs="Arial"/>
        </w:rPr>
        <w:fldChar w:fldCharType="begin"/>
      </w:r>
      <w:r w:rsidRPr="000A2DA2">
        <w:rPr>
          <w:rFonts w:ascii="Arial" w:eastAsia="標楷體" w:hAnsi="Arial" w:cs="Arial"/>
        </w:rPr>
        <w:instrText xml:space="preserve"> HYPERLINK "https://www.facebook.com/tsmc.calligraphy.org/" </w:instrText>
      </w:r>
      <w:r w:rsidRPr="00E81E9D">
        <w:rPr>
          <w:rFonts w:ascii="Arial" w:eastAsia="標楷體" w:hAnsi="Arial" w:cs="Times New Roman"/>
        </w:rPr>
      </w:r>
      <w:r w:rsidRPr="000A2DA2">
        <w:rPr>
          <w:rFonts w:ascii="Arial" w:eastAsia="標楷體" w:hAnsi="Arial" w:cs="Arial"/>
        </w:rPr>
        <w:fldChar w:fldCharType="separate"/>
      </w:r>
      <w:r w:rsidRPr="000A2DA2">
        <w:rPr>
          <w:rStyle w:val="Hyperlink"/>
          <w:rFonts w:ascii="Arial" w:eastAsia="標楷體" w:hAnsi="Arial" w:cs="標楷體" w:hint="eastAsia"/>
          <w:color w:val="auto"/>
          <w:u w:val="none"/>
        </w:rPr>
        <w:t>台積電青年書法暨篆刻大賞</w:t>
      </w:r>
      <w:bookmarkEnd w:id="1"/>
      <w:r w:rsidRPr="000A2DA2">
        <w:rPr>
          <w:rFonts w:ascii="Arial" w:eastAsia="標楷體" w:hAnsi="Arial" w:cs="Arial"/>
        </w:rPr>
        <w:fldChar w:fldCharType="end"/>
      </w:r>
    </w:p>
    <w:p w:rsidR="00B42961" w:rsidRPr="000A2DA2" w:rsidRDefault="00B42961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標楷體" w:hint="eastAsia"/>
        </w:rPr>
        <w:t>活動專線：</w:t>
      </w:r>
      <w:r w:rsidRPr="000A2DA2">
        <w:rPr>
          <w:rFonts w:ascii="Arial" w:eastAsia="標楷體" w:hAnsi="Arial" w:cs="Arial"/>
        </w:rPr>
        <w:t xml:space="preserve">0928-013650            </w:t>
      </w:r>
    </w:p>
    <w:p w:rsidR="00B42961" w:rsidRPr="000A2DA2" w:rsidRDefault="00B42961" w:rsidP="00F115F7">
      <w:pPr>
        <w:pStyle w:val="-11"/>
        <w:ind w:leftChars="0" w:left="510"/>
        <w:jc w:val="both"/>
        <w:rPr>
          <w:rFonts w:ascii="Arial" w:eastAsia="標楷體" w:hAnsi="Arial" w:cs="Times New Roman"/>
        </w:rPr>
      </w:pPr>
      <w:r w:rsidRPr="000A2DA2">
        <w:rPr>
          <w:rFonts w:ascii="Arial" w:eastAsia="標楷體" w:hAnsi="Arial" w:cs="標楷體" w:hint="eastAsia"/>
        </w:rPr>
        <w:t>客服郵箱：</w:t>
      </w:r>
      <w:hyperlink r:id="rId15" w:history="1">
        <w:r w:rsidRPr="000A2DA2">
          <w:rPr>
            <w:rStyle w:val="Hyperlink"/>
            <w:rFonts w:ascii="Arial" w:eastAsia="標楷體" w:hAnsi="Arial" w:cs="Arial"/>
            <w:color w:val="auto"/>
            <w:u w:val="none"/>
          </w:rPr>
          <w:t>tsmc.calligraphy@gmail.com</w:t>
        </w:r>
      </w:hyperlink>
    </w:p>
    <w:sectPr w:rsidR="00B42961" w:rsidRPr="000A2DA2" w:rsidSect="00924297">
      <w:headerReference w:type="default" r:id="rId16"/>
      <w:footerReference w:type="default" r:id="rId17"/>
      <w:pgSz w:w="11906" w:h="16838"/>
      <w:pgMar w:top="1276" w:right="991" w:bottom="993" w:left="993" w:header="851" w:footer="44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61" w:rsidRDefault="00B42961" w:rsidP="00196C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42961" w:rsidRDefault="00B42961" w:rsidP="00196C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61" w:rsidRDefault="00B42961">
    <w:pPr>
      <w:pStyle w:val="Footer"/>
      <w:jc w:val="center"/>
    </w:pPr>
    <w:fldSimple w:instr=" PAGE   \* MERGEFORMAT ">
      <w:r w:rsidRPr="00E81E9D">
        <w:rPr>
          <w:noProof/>
          <w:lang w:val="zh-TW"/>
        </w:rPr>
        <w:t>1</w:t>
      </w:r>
    </w:fldSimple>
  </w:p>
  <w:p w:rsidR="00B42961" w:rsidRDefault="00B429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61" w:rsidRDefault="00B42961" w:rsidP="00196C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42961" w:rsidRDefault="00B42961" w:rsidP="00196C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61" w:rsidRDefault="00B429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349741316" o:spid="_x0000_s2049" type="#_x0000_t75" style="position:absolute;margin-left:363.7pt;margin-top:-12.85pt;width:131.6pt;height:33.05pt;z-index:-251656192;visibility:visible" wrapcoords="-123 0 -123 21109 21600 21109 21600 0 -123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CC0C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D05EFA"/>
    <w:multiLevelType w:val="multilevel"/>
    <w:tmpl w:val="BD8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03CA3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11DB3D9A"/>
    <w:multiLevelType w:val="hybridMultilevel"/>
    <w:tmpl w:val="1E1216CE"/>
    <w:lvl w:ilvl="0" w:tplc="0409000F">
      <w:start w:val="1"/>
      <w:numFmt w:val="decimal"/>
      <w:lvlText w:val="%1."/>
      <w:lvlJc w:val="left"/>
      <w:pPr>
        <w:tabs>
          <w:tab w:val="num" w:pos="2792"/>
        </w:tabs>
        <w:ind w:left="27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4">
    <w:nsid w:val="1FEC5DFE"/>
    <w:multiLevelType w:val="hybridMultilevel"/>
    <w:tmpl w:val="09987FAC"/>
    <w:lvl w:ilvl="0" w:tplc="5C9EAF4A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1CC3918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23565107"/>
    <w:multiLevelType w:val="hybridMultilevel"/>
    <w:tmpl w:val="68C26FC8"/>
    <w:lvl w:ilvl="0" w:tplc="0409000F">
      <w:start w:val="1"/>
      <w:numFmt w:val="decimal"/>
      <w:lvlText w:val="%1."/>
      <w:lvlJc w:val="left"/>
      <w:pPr>
        <w:ind w:left="2410" w:hanging="480"/>
      </w:pPr>
    </w:lvl>
    <w:lvl w:ilvl="1" w:tplc="04090019">
      <w:start w:val="1"/>
      <w:numFmt w:val="ideographTraditional"/>
      <w:lvlText w:val="%2、"/>
      <w:lvlJc w:val="left"/>
      <w:pPr>
        <w:ind w:left="2890" w:hanging="480"/>
      </w:pPr>
    </w:lvl>
    <w:lvl w:ilvl="2" w:tplc="0409001B">
      <w:start w:val="1"/>
      <w:numFmt w:val="lowerRoman"/>
      <w:lvlText w:val="%3."/>
      <w:lvlJc w:val="right"/>
      <w:pPr>
        <w:ind w:left="3370" w:hanging="480"/>
      </w:pPr>
    </w:lvl>
    <w:lvl w:ilvl="3" w:tplc="0409000F">
      <w:start w:val="1"/>
      <w:numFmt w:val="decimal"/>
      <w:lvlText w:val="%4."/>
      <w:lvlJc w:val="left"/>
      <w:pPr>
        <w:ind w:left="3850" w:hanging="480"/>
      </w:pPr>
    </w:lvl>
    <w:lvl w:ilvl="4" w:tplc="04090019">
      <w:start w:val="1"/>
      <w:numFmt w:val="ideographTraditional"/>
      <w:lvlText w:val="%5、"/>
      <w:lvlJc w:val="left"/>
      <w:pPr>
        <w:ind w:left="4330" w:hanging="480"/>
      </w:pPr>
    </w:lvl>
    <w:lvl w:ilvl="5" w:tplc="0409001B">
      <w:start w:val="1"/>
      <w:numFmt w:val="lowerRoman"/>
      <w:lvlText w:val="%6."/>
      <w:lvlJc w:val="right"/>
      <w:pPr>
        <w:ind w:left="4810" w:hanging="480"/>
      </w:pPr>
    </w:lvl>
    <w:lvl w:ilvl="6" w:tplc="0409000F">
      <w:start w:val="1"/>
      <w:numFmt w:val="decimal"/>
      <w:lvlText w:val="%7."/>
      <w:lvlJc w:val="left"/>
      <w:pPr>
        <w:ind w:left="5290" w:hanging="480"/>
      </w:pPr>
    </w:lvl>
    <w:lvl w:ilvl="7" w:tplc="04090019">
      <w:start w:val="1"/>
      <w:numFmt w:val="ideographTraditional"/>
      <w:lvlText w:val="%8、"/>
      <w:lvlJc w:val="left"/>
      <w:pPr>
        <w:ind w:left="5770" w:hanging="480"/>
      </w:pPr>
    </w:lvl>
    <w:lvl w:ilvl="8" w:tplc="0409001B">
      <w:start w:val="1"/>
      <w:numFmt w:val="lowerRoman"/>
      <w:lvlText w:val="%9."/>
      <w:lvlJc w:val="right"/>
      <w:pPr>
        <w:ind w:left="6250" w:hanging="480"/>
      </w:pPr>
    </w:lvl>
  </w:abstractNum>
  <w:abstractNum w:abstractNumId="7">
    <w:nsid w:val="245E563C"/>
    <w:multiLevelType w:val="hybridMultilevel"/>
    <w:tmpl w:val="8DAEC3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4FF03B4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25A67976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>
      <w:start w:val="1"/>
      <w:numFmt w:val="ideographTraditional"/>
      <w:lvlText w:val="%2、"/>
      <w:lvlJc w:val="left"/>
      <w:pPr>
        <w:ind w:left="2890" w:hanging="480"/>
      </w:pPr>
    </w:lvl>
    <w:lvl w:ilvl="2" w:tplc="FFFFFFFF">
      <w:start w:val="1"/>
      <w:numFmt w:val="lowerRoman"/>
      <w:lvlText w:val="%3."/>
      <w:lvlJc w:val="right"/>
      <w:pPr>
        <w:ind w:left="3370" w:hanging="480"/>
      </w:pPr>
    </w:lvl>
    <w:lvl w:ilvl="3" w:tplc="FFFFFFFF">
      <w:start w:val="1"/>
      <w:numFmt w:val="decimal"/>
      <w:lvlText w:val="%4."/>
      <w:lvlJc w:val="left"/>
      <w:pPr>
        <w:ind w:left="3850" w:hanging="480"/>
      </w:pPr>
    </w:lvl>
    <w:lvl w:ilvl="4" w:tplc="FFFFFFFF">
      <w:start w:val="1"/>
      <w:numFmt w:val="ideographTraditional"/>
      <w:lvlText w:val="%5、"/>
      <w:lvlJc w:val="left"/>
      <w:pPr>
        <w:ind w:left="4330" w:hanging="480"/>
      </w:pPr>
    </w:lvl>
    <w:lvl w:ilvl="5" w:tplc="FFFFFFFF">
      <w:start w:val="1"/>
      <w:numFmt w:val="lowerRoman"/>
      <w:lvlText w:val="%6."/>
      <w:lvlJc w:val="right"/>
      <w:pPr>
        <w:ind w:left="4810" w:hanging="480"/>
      </w:pPr>
    </w:lvl>
    <w:lvl w:ilvl="6" w:tplc="FFFFFFFF">
      <w:start w:val="1"/>
      <w:numFmt w:val="decimal"/>
      <w:lvlText w:val="%7."/>
      <w:lvlJc w:val="left"/>
      <w:pPr>
        <w:ind w:left="5290" w:hanging="480"/>
      </w:pPr>
    </w:lvl>
    <w:lvl w:ilvl="7" w:tplc="FFFFFFFF">
      <w:start w:val="1"/>
      <w:numFmt w:val="ideographTraditional"/>
      <w:lvlText w:val="%8、"/>
      <w:lvlJc w:val="left"/>
      <w:pPr>
        <w:ind w:left="5770" w:hanging="480"/>
      </w:pPr>
    </w:lvl>
    <w:lvl w:ilvl="8" w:tplc="FFFFFFFF">
      <w:start w:val="1"/>
      <w:numFmt w:val="lowerRoman"/>
      <w:lvlText w:val="%9."/>
      <w:lvlJc w:val="right"/>
      <w:pPr>
        <w:ind w:left="6250" w:hanging="480"/>
      </w:pPr>
    </w:lvl>
  </w:abstractNum>
  <w:abstractNum w:abstractNumId="10">
    <w:nsid w:val="262C255D"/>
    <w:multiLevelType w:val="multilevel"/>
    <w:tmpl w:val="50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7175C"/>
    <w:multiLevelType w:val="hybridMultilevel"/>
    <w:tmpl w:val="60B0B978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343D574C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363D727F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>
      <w:start w:val="1"/>
      <w:numFmt w:val="ideographTraditional"/>
      <w:lvlText w:val="%2、"/>
      <w:lvlJc w:val="left"/>
      <w:pPr>
        <w:ind w:left="2890" w:hanging="480"/>
      </w:pPr>
    </w:lvl>
    <w:lvl w:ilvl="2" w:tplc="FFFFFFFF">
      <w:start w:val="1"/>
      <w:numFmt w:val="lowerRoman"/>
      <w:lvlText w:val="%3."/>
      <w:lvlJc w:val="right"/>
      <w:pPr>
        <w:ind w:left="3370" w:hanging="480"/>
      </w:pPr>
    </w:lvl>
    <w:lvl w:ilvl="3" w:tplc="FFFFFFFF">
      <w:start w:val="1"/>
      <w:numFmt w:val="decimal"/>
      <w:lvlText w:val="%4."/>
      <w:lvlJc w:val="left"/>
      <w:pPr>
        <w:ind w:left="3850" w:hanging="480"/>
      </w:pPr>
    </w:lvl>
    <w:lvl w:ilvl="4" w:tplc="FFFFFFFF">
      <w:start w:val="1"/>
      <w:numFmt w:val="ideographTraditional"/>
      <w:lvlText w:val="%5、"/>
      <w:lvlJc w:val="left"/>
      <w:pPr>
        <w:ind w:left="4330" w:hanging="480"/>
      </w:pPr>
    </w:lvl>
    <w:lvl w:ilvl="5" w:tplc="FFFFFFFF">
      <w:start w:val="1"/>
      <w:numFmt w:val="lowerRoman"/>
      <w:lvlText w:val="%6."/>
      <w:lvlJc w:val="right"/>
      <w:pPr>
        <w:ind w:left="4810" w:hanging="480"/>
      </w:pPr>
    </w:lvl>
    <w:lvl w:ilvl="6" w:tplc="FFFFFFFF">
      <w:start w:val="1"/>
      <w:numFmt w:val="decimal"/>
      <w:lvlText w:val="%7."/>
      <w:lvlJc w:val="left"/>
      <w:pPr>
        <w:ind w:left="5290" w:hanging="480"/>
      </w:pPr>
    </w:lvl>
    <w:lvl w:ilvl="7" w:tplc="FFFFFFFF">
      <w:start w:val="1"/>
      <w:numFmt w:val="ideographTraditional"/>
      <w:lvlText w:val="%8、"/>
      <w:lvlJc w:val="left"/>
      <w:pPr>
        <w:ind w:left="5770" w:hanging="480"/>
      </w:pPr>
    </w:lvl>
    <w:lvl w:ilvl="8" w:tplc="FFFFFFFF">
      <w:start w:val="1"/>
      <w:numFmt w:val="lowerRoman"/>
      <w:lvlText w:val="%9."/>
      <w:lvlJc w:val="right"/>
      <w:pPr>
        <w:ind w:left="6250" w:hanging="480"/>
      </w:pPr>
    </w:lvl>
  </w:abstractNum>
  <w:abstractNum w:abstractNumId="14">
    <w:nsid w:val="39F07C25"/>
    <w:multiLevelType w:val="hybridMultilevel"/>
    <w:tmpl w:val="B1E8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3040F3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76107EA"/>
    <w:multiLevelType w:val="hybridMultilevel"/>
    <w:tmpl w:val="B3066F70"/>
    <w:lvl w:ilvl="0" w:tplc="A118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AF47CC"/>
    <w:multiLevelType w:val="hybridMultilevel"/>
    <w:tmpl w:val="DE32A318"/>
    <w:lvl w:ilvl="0" w:tplc="FFFFFFFF">
      <w:numFmt w:val="bullet"/>
      <w:lvlText w:val="◎"/>
      <w:lvlJc w:val="left"/>
      <w:pPr>
        <w:ind w:left="870" w:hanging="360"/>
      </w:pPr>
      <w:rPr>
        <w:rFonts w:ascii="新細明體" w:eastAsia="新細明體" w:hAnsi="新細明體" w:hint="eastAsia"/>
        <w:color w:val="auto"/>
      </w:rPr>
    </w:lvl>
    <w:lvl w:ilvl="1" w:tplc="FFFFFFFF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ind w:left="990" w:hanging="480"/>
      </w:pPr>
    </w:lvl>
    <w:lvl w:ilvl="4" w:tplc="FFFFFFFF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abstractNum w:abstractNumId="18">
    <w:nsid w:val="48593911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9">
    <w:nsid w:val="4E0E21A3"/>
    <w:multiLevelType w:val="hybridMultilevel"/>
    <w:tmpl w:val="6B3EC7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F2165AD"/>
    <w:multiLevelType w:val="hybridMultilevel"/>
    <w:tmpl w:val="2D208C84"/>
    <w:lvl w:ilvl="0" w:tplc="2004B446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508F4F49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648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>
      <w:start w:val="1"/>
      <w:numFmt w:val="decimal"/>
      <w:lvlText w:val="%4."/>
      <w:lvlJc w:val="left"/>
      <w:pPr>
        <w:ind w:left="3058" w:hanging="480"/>
      </w:pPr>
    </w:lvl>
    <w:lvl w:ilvl="4" w:tplc="04090019">
      <w:start w:val="1"/>
      <w:numFmt w:val="ideographTraditional"/>
      <w:lvlText w:val="%5、"/>
      <w:lvlJc w:val="left"/>
      <w:pPr>
        <w:ind w:left="3538" w:hanging="480"/>
      </w:pPr>
    </w:lvl>
    <w:lvl w:ilvl="5" w:tplc="0409001B">
      <w:start w:val="1"/>
      <w:numFmt w:val="lowerRoman"/>
      <w:lvlText w:val="%6."/>
      <w:lvlJc w:val="right"/>
      <w:pPr>
        <w:ind w:left="4018" w:hanging="480"/>
      </w:pPr>
    </w:lvl>
    <w:lvl w:ilvl="6" w:tplc="0409000F">
      <w:start w:val="1"/>
      <w:numFmt w:val="decimal"/>
      <w:lvlText w:val="%7."/>
      <w:lvlJc w:val="left"/>
      <w:pPr>
        <w:ind w:left="4498" w:hanging="480"/>
      </w:pPr>
    </w:lvl>
    <w:lvl w:ilvl="7" w:tplc="04090019">
      <w:start w:val="1"/>
      <w:numFmt w:val="ideographTraditional"/>
      <w:lvlText w:val="%8、"/>
      <w:lvlJc w:val="left"/>
      <w:pPr>
        <w:ind w:left="4978" w:hanging="480"/>
      </w:pPr>
    </w:lvl>
    <w:lvl w:ilvl="8" w:tplc="0409001B">
      <w:start w:val="1"/>
      <w:numFmt w:val="lowerRoman"/>
      <w:lvlText w:val="%9."/>
      <w:lvlJc w:val="right"/>
      <w:pPr>
        <w:ind w:left="5458" w:hanging="480"/>
      </w:pPr>
    </w:lvl>
  </w:abstractNum>
  <w:abstractNum w:abstractNumId="22">
    <w:nsid w:val="5676323D"/>
    <w:multiLevelType w:val="hybridMultilevel"/>
    <w:tmpl w:val="1B90D568"/>
    <w:lvl w:ilvl="0" w:tplc="F19EE142">
      <w:numFmt w:val="bullet"/>
      <w:lvlText w:val="◎"/>
      <w:lvlJc w:val="left"/>
      <w:pPr>
        <w:ind w:left="870" w:hanging="360"/>
      </w:pPr>
      <w:rPr>
        <w:rFonts w:ascii="新細明體" w:eastAsia="新細明體" w:hAnsi="新細明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abstractNum w:abstractNumId="23">
    <w:nsid w:val="576A5379"/>
    <w:multiLevelType w:val="hybridMultilevel"/>
    <w:tmpl w:val="6700FEB4"/>
    <w:lvl w:ilvl="0" w:tplc="FFFFFFF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61DF03A9"/>
    <w:multiLevelType w:val="hybridMultilevel"/>
    <w:tmpl w:val="18B09C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B6251E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6">
    <w:nsid w:val="6E4510CA"/>
    <w:multiLevelType w:val="hybridMultilevel"/>
    <w:tmpl w:val="5CF46F26"/>
    <w:lvl w:ilvl="0" w:tplc="0D34C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096EE2"/>
    <w:multiLevelType w:val="multilevel"/>
    <w:tmpl w:val="292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C27980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BDF6CD2"/>
    <w:multiLevelType w:val="multilevel"/>
    <w:tmpl w:val="0DD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85D2B"/>
    <w:multiLevelType w:val="hybridMultilevel"/>
    <w:tmpl w:val="2EFA9B02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eastAsia"/>
        <w:color w:val="auto"/>
      </w:rPr>
    </w:lvl>
    <w:lvl w:ilvl="1" w:tplc="FFFFFFFF">
      <w:start w:val="1"/>
      <w:numFmt w:val="bullet"/>
      <w:lvlText w:val=""/>
      <w:lvlJc w:val="left"/>
      <w:pPr>
        <w:ind w:left="1470" w:hanging="48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ind w:left="1950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ind w:left="2430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ind w:left="2910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ind w:left="3390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ind w:left="3870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ind w:left="4350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ind w:left="483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19"/>
  </w:num>
  <w:num w:numId="5">
    <w:abstractNumId w:val="28"/>
  </w:num>
  <w:num w:numId="6">
    <w:abstractNumId w:val="15"/>
  </w:num>
  <w:num w:numId="7">
    <w:abstractNumId w:val="25"/>
  </w:num>
  <w:num w:numId="8">
    <w:abstractNumId w:val="2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8"/>
  </w:num>
  <w:num w:numId="14">
    <w:abstractNumId w:val="12"/>
  </w:num>
  <w:num w:numId="15">
    <w:abstractNumId w:val="20"/>
  </w:num>
  <w:num w:numId="16">
    <w:abstractNumId w:val="4"/>
  </w:num>
  <w:num w:numId="17">
    <w:abstractNumId w:val="16"/>
  </w:num>
  <w:num w:numId="18">
    <w:abstractNumId w:val="22"/>
  </w:num>
  <w:num w:numId="19">
    <w:abstractNumId w:val="0"/>
  </w:num>
  <w:num w:numId="20">
    <w:abstractNumId w:val="1"/>
  </w:num>
  <w:num w:numId="21">
    <w:abstractNumId w:val="30"/>
  </w:num>
  <w:num w:numId="22">
    <w:abstractNumId w:val="6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9"/>
  </w:num>
  <w:num w:numId="28">
    <w:abstractNumId w:val="27"/>
  </w:num>
  <w:num w:numId="29">
    <w:abstractNumId w:val="23"/>
  </w:num>
  <w:num w:numId="30">
    <w:abstractNumId w:val="1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CC6"/>
    <w:rsid w:val="00000E95"/>
    <w:rsid w:val="00007D21"/>
    <w:rsid w:val="0001159B"/>
    <w:rsid w:val="00014A02"/>
    <w:rsid w:val="00014D84"/>
    <w:rsid w:val="00015D3F"/>
    <w:rsid w:val="0002200A"/>
    <w:rsid w:val="0002346E"/>
    <w:rsid w:val="00023527"/>
    <w:rsid w:val="00025313"/>
    <w:rsid w:val="00032AD5"/>
    <w:rsid w:val="00033B65"/>
    <w:rsid w:val="000348EE"/>
    <w:rsid w:val="0003610F"/>
    <w:rsid w:val="00036BC3"/>
    <w:rsid w:val="00043F85"/>
    <w:rsid w:val="00052D4C"/>
    <w:rsid w:val="00053D6D"/>
    <w:rsid w:val="0005618C"/>
    <w:rsid w:val="00056693"/>
    <w:rsid w:val="00060A16"/>
    <w:rsid w:val="00062551"/>
    <w:rsid w:val="000649C1"/>
    <w:rsid w:val="00066275"/>
    <w:rsid w:val="00072E6B"/>
    <w:rsid w:val="00072F5A"/>
    <w:rsid w:val="0008004C"/>
    <w:rsid w:val="00080111"/>
    <w:rsid w:val="00081B47"/>
    <w:rsid w:val="00086CE3"/>
    <w:rsid w:val="00087EBF"/>
    <w:rsid w:val="00091657"/>
    <w:rsid w:val="00092E2E"/>
    <w:rsid w:val="00093B11"/>
    <w:rsid w:val="00095CAB"/>
    <w:rsid w:val="00096480"/>
    <w:rsid w:val="000A2DA2"/>
    <w:rsid w:val="000A4EFE"/>
    <w:rsid w:val="000A54F8"/>
    <w:rsid w:val="000A609B"/>
    <w:rsid w:val="000A6C5D"/>
    <w:rsid w:val="000A78BD"/>
    <w:rsid w:val="000B4220"/>
    <w:rsid w:val="000B4B5B"/>
    <w:rsid w:val="000B6B3E"/>
    <w:rsid w:val="000B7377"/>
    <w:rsid w:val="000C16D3"/>
    <w:rsid w:val="000C28C5"/>
    <w:rsid w:val="000C35B0"/>
    <w:rsid w:val="000C73A6"/>
    <w:rsid w:val="000D0907"/>
    <w:rsid w:val="000D689D"/>
    <w:rsid w:val="000D68F4"/>
    <w:rsid w:val="000E149A"/>
    <w:rsid w:val="000E183E"/>
    <w:rsid w:val="000E3786"/>
    <w:rsid w:val="000E3E97"/>
    <w:rsid w:val="000F2A81"/>
    <w:rsid w:val="000F6E4A"/>
    <w:rsid w:val="001010B3"/>
    <w:rsid w:val="00107367"/>
    <w:rsid w:val="00113AA6"/>
    <w:rsid w:val="00123281"/>
    <w:rsid w:val="00124442"/>
    <w:rsid w:val="001245A1"/>
    <w:rsid w:val="001262F3"/>
    <w:rsid w:val="00126BF8"/>
    <w:rsid w:val="001327F1"/>
    <w:rsid w:val="00135F3D"/>
    <w:rsid w:val="00137432"/>
    <w:rsid w:val="00143F28"/>
    <w:rsid w:val="00144AF3"/>
    <w:rsid w:val="0014510A"/>
    <w:rsid w:val="00145D92"/>
    <w:rsid w:val="00146D35"/>
    <w:rsid w:val="001472DD"/>
    <w:rsid w:val="0014766F"/>
    <w:rsid w:val="00147C8B"/>
    <w:rsid w:val="00152869"/>
    <w:rsid w:val="00156CAB"/>
    <w:rsid w:val="00160AA2"/>
    <w:rsid w:val="00161EA8"/>
    <w:rsid w:val="00170E37"/>
    <w:rsid w:val="001726E1"/>
    <w:rsid w:val="001748DB"/>
    <w:rsid w:val="00174C6D"/>
    <w:rsid w:val="00176102"/>
    <w:rsid w:val="00177694"/>
    <w:rsid w:val="00180A1A"/>
    <w:rsid w:val="00193327"/>
    <w:rsid w:val="00193CED"/>
    <w:rsid w:val="0019543C"/>
    <w:rsid w:val="001957E1"/>
    <w:rsid w:val="00196C33"/>
    <w:rsid w:val="001A24A9"/>
    <w:rsid w:val="001A2CB4"/>
    <w:rsid w:val="001A3F43"/>
    <w:rsid w:val="001B012E"/>
    <w:rsid w:val="001B11D8"/>
    <w:rsid w:val="001B33CE"/>
    <w:rsid w:val="001C0F8F"/>
    <w:rsid w:val="001C4E20"/>
    <w:rsid w:val="001D04DD"/>
    <w:rsid w:val="001D2086"/>
    <w:rsid w:val="001D3C2D"/>
    <w:rsid w:val="001D62CB"/>
    <w:rsid w:val="001D7076"/>
    <w:rsid w:val="001E023A"/>
    <w:rsid w:val="001E101E"/>
    <w:rsid w:val="001E2813"/>
    <w:rsid w:val="001E3293"/>
    <w:rsid w:val="001E3732"/>
    <w:rsid w:val="001E4D75"/>
    <w:rsid w:val="001E6D50"/>
    <w:rsid w:val="001E728A"/>
    <w:rsid w:val="001E7BBB"/>
    <w:rsid w:val="001F56B0"/>
    <w:rsid w:val="00202434"/>
    <w:rsid w:val="002039F4"/>
    <w:rsid w:val="00203DAB"/>
    <w:rsid w:val="00212AC0"/>
    <w:rsid w:val="00214C28"/>
    <w:rsid w:val="00216158"/>
    <w:rsid w:val="00217D02"/>
    <w:rsid w:val="00223FD6"/>
    <w:rsid w:val="002242AA"/>
    <w:rsid w:val="00224E6A"/>
    <w:rsid w:val="002308BA"/>
    <w:rsid w:val="00231F69"/>
    <w:rsid w:val="0023240B"/>
    <w:rsid w:val="00233717"/>
    <w:rsid w:val="0023392C"/>
    <w:rsid w:val="002372E1"/>
    <w:rsid w:val="00240090"/>
    <w:rsid w:val="00241EA3"/>
    <w:rsid w:val="00243B2A"/>
    <w:rsid w:val="0024669E"/>
    <w:rsid w:val="00251D50"/>
    <w:rsid w:val="00253DAD"/>
    <w:rsid w:val="0025424A"/>
    <w:rsid w:val="00260773"/>
    <w:rsid w:val="00261380"/>
    <w:rsid w:val="002623A9"/>
    <w:rsid w:val="00262906"/>
    <w:rsid w:val="00267C78"/>
    <w:rsid w:val="002760FD"/>
    <w:rsid w:val="00280729"/>
    <w:rsid w:val="00284683"/>
    <w:rsid w:val="0028586D"/>
    <w:rsid w:val="00285E54"/>
    <w:rsid w:val="00291930"/>
    <w:rsid w:val="00292E12"/>
    <w:rsid w:val="00294059"/>
    <w:rsid w:val="002954E8"/>
    <w:rsid w:val="002A2E0C"/>
    <w:rsid w:val="002A3D99"/>
    <w:rsid w:val="002A3DFF"/>
    <w:rsid w:val="002B167E"/>
    <w:rsid w:val="002B27B3"/>
    <w:rsid w:val="002B32DE"/>
    <w:rsid w:val="002B7F5B"/>
    <w:rsid w:val="002C0BA0"/>
    <w:rsid w:val="002C1896"/>
    <w:rsid w:val="002C2763"/>
    <w:rsid w:val="002C436F"/>
    <w:rsid w:val="002C610C"/>
    <w:rsid w:val="002D036A"/>
    <w:rsid w:val="002D0633"/>
    <w:rsid w:val="002D1067"/>
    <w:rsid w:val="002E4571"/>
    <w:rsid w:val="002E69F3"/>
    <w:rsid w:val="002F16B1"/>
    <w:rsid w:val="002F1FC1"/>
    <w:rsid w:val="002F4F92"/>
    <w:rsid w:val="00301D5E"/>
    <w:rsid w:val="0030408C"/>
    <w:rsid w:val="00304FE9"/>
    <w:rsid w:val="00307639"/>
    <w:rsid w:val="00312D0A"/>
    <w:rsid w:val="00313226"/>
    <w:rsid w:val="00314876"/>
    <w:rsid w:val="003209AD"/>
    <w:rsid w:val="003212A7"/>
    <w:rsid w:val="00323EBA"/>
    <w:rsid w:val="00325604"/>
    <w:rsid w:val="003269EC"/>
    <w:rsid w:val="00327F9D"/>
    <w:rsid w:val="00330073"/>
    <w:rsid w:val="003337D0"/>
    <w:rsid w:val="0034138C"/>
    <w:rsid w:val="0034415B"/>
    <w:rsid w:val="003449D9"/>
    <w:rsid w:val="003534EF"/>
    <w:rsid w:val="00353CFE"/>
    <w:rsid w:val="00355609"/>
    <w:rsid w:val="0035688D"/>
    <w:rsid w:val="0036008D"/>
    <w:rsid w:val="00366B9D"/>
    <w:rsid w:val="0036791D"/>
    <w:rsid w:val="0037616C"/>
    <w:rsid w:val="00381D02"/>
    <w:rsid w:val="00385020"/>
    <w:rsid w:val="003859C3"/>
    <w:rsid w:val="0039391A"/>
    <w:rsid w:val="0039431F"/>
    <w:rsid w:val="00396149"/>
    <w:rsid w:val="003A4EC8"/>
    <w:rsid w:val="003A5C21"/>
    <w:rsid w:val="003B0BA9"/>
    <w:rsid w:val="003B3D35"/>
    <w:rsid w:val="003C3622"/>
    <w:rsid w:val="003C5BED"/>
    <w:rsid w:val="003C6CD5"/>
    <w:rsid w:val="003C7CA0"/>
    <w:rsid w:val="003D461C"/>
    <w:rsid w:val="003D53F0"/>
    <w:rsid w:val="003D5D64"/>
    <w:rsid w:val="003D6787"/>
    <w:rsid w:val="003D6976"/>
    <w:rsid w:val="003D701E"/>
    <w:rsid w:val="003E43BE"/>
    <w:rsid w:val="003E5B41"/>
    <w:rsid w:val="003E7401"/>
    <w:rsid w:val="003F6C9A"/>
    <w:rsid w:val="004000CD"/>
    <w:rsid w:val="004013EB"/>
    <w:rsid w:val="00405B6F"/>
    <w:rsid w:val="00405C45"/>
    <w:rsid w:val="0040616A"/>
    <w:rsid w:val="004066B4"/>
    <w:rsid w:val="004125C1"/>
    <w:rsid w:val="00412901"/>
    <w:rsid w:val="0041533E"/>
    <w:rsid w:val="004163B2"/>
    <w:rsid w:val="00416D65"/>
    <w:rsid w:val="00416DCF"/>
    <w:rsid w:val="00420561"/>
    <w:rsid w:val="00425561"/>
    <w:rsid w:val="0042690D"/>
    <w:rsid w:val="004349B9"/>
    <w:rsid w:val="00436DD0"/>
    <w:rsid w:val="00437D53"/>
    <w:rsid w:val="00437F4D"/>
    <w:rsid w:val="004470A2"/>
    <w:rsid w:val="00450148"/>
    <w:rsid w:val="00451D33"/>
    <w:rsid w:val="00452B4A"/>
    <w:rsid w:val="00453D4E"/>
    <w:rsid w:val="004546C3"/>
    <w:rsid w:val="004553DD"/>
    <w:rsid w:val="004553F2"/>
    <w:rsid w:val="00455EAD"/>
    <w:rsid w:val="00461473"/>
    <w:rsid w:val="0046368F"/>
    <w:rsid w:val="0046548F"/>
    <w:rsid w:val="00471365"/>
    <w:rsid w:val="00472A7F"/>
    <w:rsid w:val="0047492B"/>
    <w:rsid w:val="00483483"/>
    <w:rsid w:val="004850B6"/>
    <w:rsid w:val="004928FF"/>
    <w:rsid w:val="00492B5B"/>
    <w:rsid w:val="00494FBA"/>
    <w:rsid w:val="0049775F"/>
    <w:rsid w:val="004A3F17"/>
    <w:rsid w:val="004B0C7D"/>
    <w:rsid w:val="004B1D67"/>
    <w:rsid w:val="004B3A51"/>
    <w:rsid w:val="004B4315"/>
    <w:rsid w:val="004B4988"/>
    <w:rsid w:val="004C236E"/>
    <w:rsid w:val="004C2CF5"/>
    <w:rsid w:val="004C3215"/>
    <w:rsid w:val="004C47FF"/>
    <w:rsid w:val="004C6ECF"/>
    <w:rsid w:val="004C77A5"/>
    <w:rsid w:val="004C7AF6"/>
    <w:rsid w:val="004D066A"/>
    <w:rsid w:val="004D25E3"/>
    <w:rsid w:val="004D4DD2"/>
    <w:rsid w:val="004D5586"/>
    <w:rsid w:val="004D58EC"/>
    <w:rsid w:val="004E005C"/>
    <w:rsid w:val="004E04DE"/>
    <w:rsid w:val="004E0BCB"/>
    <w:rsid w:val="004E1B2D"/>
    <w:rsid w:val="004E250B"/>
    <w:rsid w:val="004E4A7B"/>
    <w:rsid w:val="004E7930"/>
    <w:rsid w:val="004F2B5B"/>
    <w:rsid w:val="004F3D57"/>
    <w:rsid w:val="004F6BC8"/>
    <w:rsid w:val="004F73C6"/>
    <w:rsid w:val="00500038"/>
    <w:rsid w:val="005007C1"/>
    <w:rsid w:val="0050121C"/>
    <w:rsid w:val="00504814"/>
    <w:rsid w:val="005059A9"/>
    <w:rsid w:val="0051102C"/>
    <w:rsid w:val="00513926"/>
    <w:rsid w:val="00517DC1"/>
    <w:rsid w:val="00525198"/>
    <w:rsid w:val="00525BBE"/>
    <w:rsid w:val="005304A9"/>
    <w:rsid w:val="00532378"/>
    <w:rsid w:val="00533C2E"/>
    <w:rsid w:val="00542425"/>
    <w:rsid w:val="005448AC"/>
    <w:rsid w:val="00546541"/>
    <w:rsid w:val="00547B22"/>
    <w:rsid w:val="0055069E"/>
    <w:rsid w:val="0055145B"/>
    <w:rsid w:val="0055170F"/>
    <w:rsid w:val="005532AB"/>
    <w:rsid w:val="00553E1D"/>
    <w:rsid w:val="00554770"/>
    <w:rsid w:val="00555CC9"/>
    <w:rsid w:val="005560C4"/>
    <w:rsid w:val="005571A1"/>
    <w:rsid w:val="005578A6"/>
    <w:rsid w:val="00562779"/>
    <w:rsid w:val="00567E01"/>
    <w:rsid w:val="0057076D"/>
    <w:rsid w:val="00580906"/>
    <w:rsid w:val="005847CD"/>
    <w:rsid w:val="00585A76"/>
    <w:rsid w:val="005861F8"/>
    <w:rsid w:val="0058620A"/>
    <w:rsid w:val="00596C54"/>
    <w:rsid w:val="005A3F45"/>
    <w:rsid w:val="005A4ECF"/>
    <w:rsid w:val="005B5FE1"/>
    <w:rsid w:val="005B7D9E"/>
    <w:rsid w:val="005C0E03"/>
    <w:rsid w:val="005C10F0"/>
    <w:rsid w:val="005C1153"/>
    <w:rsid w:val="005C3B06"/>
    <w:rsid w:val="005C7D21"/>
    <w:rsid w:val="005D4F92"/>
    <w:rsid w:val="005D6153"/>
    <w:rsid w:val="005E297A"/>
    <w:rsid w:val="005E4158"/>
    <w:rsid w:val="005E53AC"/>
    <w:rsid w:val="005E5C9D"/>
    <w:rsid w:val="005F4221"/>
    <w:rsid w:val="005F4E84"/>
    <w:rsid w:val="00600788"/>
    <w:rsid w:val="00601CE6"/>
    <w:rsid w:val="00602859"/>
    <w:rsid w:val="00603850"/>
    <w:rsid w:val="00606A37"/>
    <w:rsid w:val="00607D23"/>
    <w:rsid w:val="00610DDF"/>
    <w:rsid w:val="00612712"/>
    <w:rsid w:val="006138DA"/>
    <w:rsid w:val="0061535B"/>
    <w:rsid w:val="00620EE8"/>
    <w:rsid w:val="006214A8"/>
    <w:rsid w:val="00623B70"/>
    <w:rsid w:val="0062523A"/>
    <w:rsid w:val="00632BB1"/>
    <w:rsid w:val="00642508"/>
    <w:rsid w:val="00642D34"/>
    <w:rsid w:val="00643D79"/>
    <w:rsid w:val="00643DA4"/>
    <w:rsid w:val="00644562"/>
    <w:rsid w:val="00644610"/>
    <w:rsid w:val="00646AC1"/>
    <w:rsid w:val="0065007D"/>
    <w:rsid w:val="00652D7B"/>
    <w:rsid w:val="00665EF6"/>
    <w:rsid w:val="00667E90"/>
    <w:rsid w:val="00674230"/>
    <w:rsid w:val="00675793"/>
    <w:rsid w:val="00675A42"/>
    <w:rsid w:val="0067690E"/>
    <w:rsid w:val="006836E4"/>
    <w:rsid w:val="00685260"/>
    <w:rsid w:val="006853A4"/>
    <w:rsid w:val="0068730A"/>
    <w:rsid w:val="0069265F"/>
    <w:rsid w:val="00692FB4"/>
    <w:rsid w:val="00693EED"/>
    <w:rsid w:val="006946A4"/>
    <w:rsid w:val="00695B9E"/>
    <w:rsid w:val="00696BE9"/>
    <w:rsid w:val="006A55B5"/>
    <w:rsid w:val="006B2A75"/>
    <w:rsid w:val="006B376C"/>
    <w:rsid w:val="006B4785"/>
    <w:rsid w:val="006B4D80"/>
    <w:rsid w:val="006B6F43"/>
    <w:rsid w:val="006C3BDC"/>
    <w:rsid w:val="006C5D37"/>
    <w:rsid w:val="006D122A"/>
    <w:rsid w:val="006D129A"/>
    <w:rsid w:val="006D2A7C"/>
    <w:rsid w:val="006D79B3"/>
    <w:rsid w:val="006D7F00"/>
    <w:rsid w:val="006F2B5F"/>
    <w:rsid w:val="006F58D2"/>
    <w:rsid w:val="006F5F48"/>
    <w:rsid w:val="006F63E9"/>
    <w:rsid w:val="006F72E0"/>
    <w:rsid w:val="00702D0C"/>
    <w:rsid w:val="00705E2D"/>
    <w:rsid w:val="00706418"/>
    <w:rsid w:val="00706A99"/>
    <w:rsid w:val="00706C96"/>
    <w:rsid w:val="00707FCE"/>
    <w:rsid w:val="00714CC1"/>
    <w:rsid w:val="00714F7A"/>
    <w:rsid w:val="007163C5"/>
    <w:rsid w:val="00721519"/>
    <w:rsid w:val="00724301"/>
    <w:rsid w:val="00726A4B"/>
    <w:rsid w:val="007273AA"/>
    <w:rsid w:val="007274BF"/>
    <w:rsid w:val="0073072F"/>
    <w:rsid w:val="0073673C"/>
    <w:rsid w:val="0073682E"/>
    <w:rsid w:val="007417B8"/>
    <w:rsid w:val="00742D33"/>
    <w:rsid w:val="00742D41"/>
    <w:rsid w:val="00746769"/>
    <w:rsid w:val="007506D8"/>
    <w:rsid w:val="007517C2"/>
    <w:rsid w:val="0075481C"/>
    <w:rsid w:val="00754B5A"/>
    <w:rsid w:val="0075620F"/>
    <w:rsid w:val="00761439"/>
    <w:rsid w:val="00761B7A"/>
    <w:rsid w:val="00772DF8"/>
    <w:rsid w:val="007736CD"/>
    <w:rsid w:val="007755C1"/>
    <w:rsid w:val="007762D8"/>
    <w:rsid w:val="0077683D"/>
    <w:rsid w:val="00776A78"/>
    <w:rsid w:val="0078229D"/>
    <w:rsid w:val="0078504C"/>
    <w:rsid w:val="007855A3"/>
    <w:rsid w:val="00792B83"/>
    <w:rsid w:val="007972D2"/>
    <w:rsid w:val="007A0879"/>
    <w:rsid w:val="007A0BC3"/>
    <w:rsid w:val="007A3887"/>
    <w:rsid w:val="007A692D"/>
    <w:rsid w:val="007A6CC7"/>
    <w:rsid w:val="007B5B71"/>
    <w:rsid w:val="007B67B8"/>
    <w:rsid w:val="007C5F55"/>
    <w:rsid w:val="007C7798"/>
    <w:rsid w:val="007C7B9D"/>
    <w:rsid w:val="007D1159"/>
    <w:rsid w:val="007D2EA8"/>
    <w:rsid w:val="007D3379"/>
    <w:rsid w:val="007E0489"/>
    <w:rsid w:val="007E69D5"/>
    <w:rsid w:val="007E7CE4"/>
    <w:rsid w:val="007F0EA4"/>
    <w:rsid w:val="007F19F0"/>
    <w:rsid w:val="007F244A"/>
    <w:rsid w:val="007F6436"/>
    <w:rsid w:val="00805EB4"/>
    <w:rsid w:val="00807936"/>
    <w:rsid w:val="008102D9"/>
    <w:rsid w:val="00812ACD"/>
    <w:rsid w:val="00813CAB"/>
    <w:rsid w:val="00814491"/>
    <w:rsid w:val="0081711E"/>
    <w:rsid w:val="0082071D"/>
    <w:rsid w:val="00821A8D"/>
    <w:rsid w:val="008223E9"/>
    <w:rsid w:val="00823380"/>
    <w:rsid w:val="008233D8"/>
    <w:rsid w:val="00831059"/>
    <w:rsid w:val="008340A5"/>
    <w:rsid w:val="008363AA"/>
    <w:rsid w:val="00836BC5"/>
    <w:rsid w:val="00844570"/>
    <w:rsid w:val="00844B8B"/>
    <w:rsid w:val="00852CF0"/>
    <w:rsid w:val="0086090B"/>
    <w:rsid w:val="00861E5E"/>
    <w:rsid w:val="00862330"/>
    <w:rsid w:val="0086780E"/>
    <w:rsid w:val="00871075"/>
    <w:rsid w:val="00871182"/>
    <w:rsid w:val="0088568B"/>
    <w:rsid w:val="0089055B"/>
    <w:rsid w:val="00891B6E"/>
    <w:rsid w:val="0089299F"/>
    <w:rsid w:val="008936A2"/>
    <w:rsid w:val="008970B9"/>
    <w:rsid w:val="008A11F7"/>
    <w:rsid w:val="008A284C"/>
    <w:rsid w:val="008A43D2"/>
    <w:rsid w:val="008B1800"/>
    <w:rsid w:val="008B5427"/>
    <w:rsid w:val="008B7BE1"/>
    <w:rsid w:val="008C1F3C"/>
    <w:rsid w:val="008C427D"/>
    <w:rsid w:val="008C54F5"/>
    <w:rsid w:val="008D6F4D"/>
    <w:rsid w:val="008E1C3D"/>
    <w:rsid w:val="008E231D"/>
    <w:rsid w:val="008E245B"/>
    <w:rsid w:val="008E4FD9"/>
    <w:rsid w:val="008F0963"/>
    <w:rsid w:val="008F11EC"/>
    <w:rsid w:val="008F15BD"/>
    <w:rsid w:val="008F165A"/>
    <w:rsid w:val="008F2B26"/>
    <w:rsid w:val="008F49AA"/>
    <w:rsid w:val="00900F4B"/>
    <w:rsid w:val="00905839"/>
    <w:rsid w:val="00910012"/>
    <w:rsid w:val="00910571"/>
    <w:rsid w:val="009136A6"/>
    <w:rsid w:val="00916F75"/>
    <w:rsid w:val="00917BF5"/>
    <w:rsid w:val="00922530"/>
    <w:rsid w:val="00924297"/>
    <w:rsid w:val="009244A1"/>
    <w:rsid w:val="009271FA"/>
    <w:rsid w:val="00930C2F"/>
    <w:rsid w:val="009310F8"/>
    <w:rsid w:val="009313A4"/>
    <w:rsid w:val="00931973"/>
    <w:rsid w:val="00931FAA"/>
    <w:rsid w:val="00932735"/>
    <w:rsid w:val="0093288E"/>
    <w:rsid w:val="00932A5C"/>
    <w:rsid w:val="00932ACC"/>
    <w:rsid w:val="00940327"/>
    <w:rsid w:val="009427EF"/>
    <w:rsid w:val="009450C1"/>
    <w:rsid w:val="00945359"/>
    <w:rsid w:val="00947733"/>
    <w:rsid w:val="00955A0A"/>
    <w:rsid w:val="0095707E"/>
    <w:rsid w:val="00966592"/>
    <w:rsid w:val="009738E5"/>
    <w:rsid w:val="009814CB"/>
    <w:rsid w:val="00983A62"/>
    <w:rsid w:val="00984038"/>
    <w:rsid w:val="00987CBA"/>
    <w:rsid w:val="0099577A"/>
    <w:rsid w:val="00997E4C"/>
    <w:rsid w:val="009A07F2"/>
    <w:rsid w:val="009A4411"/>
    <w:rsid w:val="009A4BE9"/>
    <w:rsid w:val="009A57DF"/>
    <w:rsid w:val="009B1638"/>
    <w:rsid w:val="009B2FC4"/>
    <w:rsid w:val="009B4571"/>
    <w:rsid w:val="009B682A"/>
    <w:rsid w:val="009B6DA3"/>
    <w:rsid w:val="009C2A75"/>
    <w:rsid w:val="009C301A"/>
    <w:rsid w:val="009C3404"/>
    <w:rsid w:val="009C3726"/>
    <w:rsid w:val="009C5546"/>
    <w:rsid w:val="009C5794"/>
    <w:rsid w:val="009D0E48"/>
    <w:rsid w:val="009D1251"/>
    <w:rsid w:val="009D1DF6"/>
    <w:rsid w:val="009E2A2D"/>
    <w:rsid w:val="009E47E7"/>
    <w:rsid w:val="009F1A9E"/>
    <w:rsid w:val="009F4EAE"/>
    <w:rsid w:val="00A00C63"/>
    <w:rsid w:val="00A0293A"/>
    <w:rsid w:val="00A03BC6"/>
    <w:rsid w:val="00A04FA0"/>
    <w:rsid w:val="00A055A6"/>
    <w:rsid w:val="00A06821"/>
    <w:rsid w:val="00A07258"/>
    <w:rsid w:val="00A117A7"/>
    <w:rsid w:val="00A1225B"/>
    <w:rsid w:val="00A17ABF"/>
    <w:rsid w:val="00A20778"/>
    <w:rsid w:val="00A21372"/>
    <w:rsid w:val="00A21917"/>
    <w:rsid w:val="00A21BC3"/>
    <w:rsid w:val="00A26885"/>
    <w:rsid w:val="00A269F8"/>
    <w:rsid w:val="00A3065D"/>
    <w:rsid w:val="00A35E66"/>
    <w:rsid w:val="00A36EBE"/>
    <w:rsid w:val="00A37ABF"/>
    <w:rsid w:val="00A42259"/>
    <w:rsid w:val="00A42C20"/>
    <w:rsid w:val="00A447E3"/>
    <w:rsid w:val="00A45D54"/>
    <w:rsid w:val="00A475C1"/>
    <w:rsid w:val="00A51E75"/>
    <w:rsid w:val="00A521B0"/>
    <w:rsid w:val="00A52EEA"/>
    <w:rsid w:val="00A5435D"/>
    <w:rsid w:val="00A549F7"/>
    <w:rsid w:val="00A57952"/>
    <w:rsid w:val="00A63CB9"/>
    <w:rsid w:val="00A6497C"/>
    <w:rsid w:val="00A64D4D"/>
    <w:rsid w:val="00A710BF"/>
    <w:rsid w:val="00A73AA2"/>
    <w:rsid w:val="00A73E3B"/>
    <w:rsid w:val="00A740B5"/>
    <w:rsid w:val="00A744C4"/>
    <w:rsid w:val="00A752C6"/>
    <w:rsid w:val="00A75FFA"/>
    <w:rsid w:val="00A77C0A"/>
    <w:rsid w:val="00A811AE"/>
    <w:rsid w:val="00A82030"/>
    <w:rsid w:val="00A84796"/>
    <w:rsid w:val="00A84F94"/>
    <w:rsid w:val="00A873E0"/>
    <w:rsid w:val="00A8783E"/>
    <w:rsid w:val="00A91A3C"/>
    <w:rsid w:val="00A943AD"/>
    <w:rsid w:val="00AA03BF"/>
    <w:rsid w:val="00AA0861"/>
    <w:rsid w:val="00AA0F74"/>
    <w:rsid w:val="00AA2CB4"/>
    <w:rsid w:val="00AA4116"/>
    <w:rsid w:val="00AA52BE"/>
    <w:rsid w:val="00AB1500"/>
    <w:rsid w:val="00AB2741"/>
    <w:rsid w:val="00AB6408"/>
    <w:rsid w:val="00AB7648"/>
    <w:rsid w:val="00AC3C3F"/>
    <w:rsid w:val="00AC4F99"/>
    <w:rsid w:val="00AD488D"/>
    <w:rsid w:val="00AD77A8"/>
    <w:rsid w:val="00AE1499"/>
    <w:rsid w:val="00AE214C"/>
    <w:rsid w:val="00AE3B48"/>
    <w:rsid w:val="00AE7FCE"/>
    <w:rsid w:val="00AF2732"/>
    <w:rsid w:val="00AF2F33"/>
    <w:rsid w:val="00AF3457"/>
    <w:rsid w:val="00B005E9"/>
    <w:rsid w:val="00B0212B"/>
    <w:rsid w:val="00B0781E"/>
    <w:rsid w:val="00B16007"/>
    <w:rsid w:val="00B17155"/>
    <w:rsid w:val="00B176AE"/>
    <w:rsid w:val="00B17E76"/>
    <w:rsid w:val="00B216C8"/>
    <w:rsid w:val="00B26821"/>
    <w:rsid w:val="00B275F6"/>
    <w:rsid w:val="00B27F42"/>
    <w:rsid w:val="00B306D9"/>
    <w:rsid w:val="00B362A5"/>
    <w:rsid w:val="00B4171C"/>
    <w:rsid w:val="00B42961"/>
    <w:rsid w:val="00B438EA"/>
    <w:rsid w:val="00B45297"/>
    <w:rsid w:val="00B45EFD"/>
    <w:rsid w:val="00B4639B"/>
    <w:rsid w:val="00B46721"/>
    <w:rsid w:val="00B502FF"/>
    <w:rsid w:val="00B508AA"/>
    <w:rsid w:val="00B5178B"/>
    <w:rsid w:val="00B6428C"/>
    <w:rsid w:val="00B64578"/>
    <w:rsid w:val="00B646C4"/>
    <w:rsid w:val="00B6604C"/>
    <w:rsid w:val="00B70403"/>
    <w:rsid w:val="00B71D76"/>
    <w:rsid w:val="00B71F4D"/>
    <w:rsid w:val="00B75A78"/>
    <w:rsid w:val="00B76436"/>
    <w:rsid w:val="00B76A30"/>
    <w:rsid w:val="00B77F4E"/>
    <w:rsid w:val="00B77FCC"/>
    <w:rsid w:val="00B871B8"/>
    <w:rsid w:val="00B952C2"/>
    <w:rsid w:val="00BA05CA"/>
    <w:rsid w:val="00BA062D"/>
    <w:rsid w:val="00BA37DF"/>
    <w:rsid w:val="00BB2877"/>
    <w:rsid w:val="00BB69E5"/>
    <w:rsid w:val="00BC10AD"/>
    <w:rsid w:val="00BC12D4"/>
    <w:rsid w:val="00BC144B"/>
    <w:rsid w:val="00BC1F77"/>
    <w:rsid w:val="00BC263A"/>
    <w:rsid w:val="00BC2F95"/>
    <w:rsid w:val="00BC3424"/>
    <w:rsid w:val="00BC447F"/>
    <w:rsid w:val="00BC5216"/>
    <w:rsid w:val="00BD19C2"/>
    <w:rsid w:val="00BD22CC"/>
    <w:rsid w:val="00BD2E31"/>
    <w:rsid w:val="00BD656B"/>
    <w:rsid w:val="00BE1567"/>
    <w:rsid w:val="00BE316F"/>
    <w:rsid w:val="00BF36AA"/>
    <w:rsid w:val="00BF3F6F"/>
    <w:rsid w:val="00BF72EB"/>
    <w:rsid w:val="00C05E51"/>
    <w:rsid w:val="00C10FC9"/>
    <w:rsid w:val="00C14008"/>
    <w:rsid w:val="00C224A2"/>
    <w:rsid w:val="00C23603"/>
    <w:rsid w:val="00C2793D"/>
    <w:rsid w:val="00C33BAA"/>
    <w:rsid w:val="00C34E4C"/>
    <w:rsid w:val="00C367D5"/>
    <w:rsid w:val="00C451CB"/>
    <w:rsid w:val="00C4550D"/>
    <w:rsid w:val="00C47CD9"/>
    <w:rsid w:val="00C5046C"/>
    <w:rsid w:val="00C507B7"/>
    <w:rsid w:val="00C5764D"/>
    <w:rsid w:val="00C627B3"/>
    <w:rsid w:val="00C62B0F"/>
    <w:rsid w:val="00C70E67"/>
    <w:rsid w:val="00C711F0"/>
    <w:rsid w:val="00C72D13"/>
    <w:rsid w:val="00C735E7"/>
    <w:rsid w:val="00C747CC"/>
    <w:rsid w:val="00C75F12"/>
    <w:rsid w:val="00C76E8F"/>
    <w:rsid w:val="00C80279"/>
    <w:rsid w:val="00C80E17"/>
    <w:rsid w:val="00C814CD"/>
    <w:rsid w:val="00C82C67"/>
    <w:rsid w:val="00C8308A"/>
    <w:rsid w:val="00C857C2"/>
    <w:rsid w:val="00C867FD"/>
    <w:rsid w:val="00C903C7"/>
    <w:rsid w:val="00C90D6B"/>
    <w:rsid w:val="00C90DE4"/>
    <w:rsid w:val="00C9135E"/>
    <w:rsid w:val="00C943BF"/>
    <w:rsid w:val="00C94404"/>
    <w:rsid w:val="00C94507"/>
    <w:rsid w:val="00CA0084"/>
    <w:rsid w:val="00CA0531"/>
    <w:rsid w:val="00CA2F78"/>
    <w:rsid w:val="00CA5746"/>
    <w:rsid w:val="00CA5C5D"/>
    <w:rsid w:val="00CB095F"/>
    <w:rsid w:val="00CB15CC"/>
    <w:rsid w:val="00CB45C1"/>
    <w:rsid w:val="00CB5CD3"/>
    <w:rsid w:val="00CC071F"/>
    <w:rsid w:val="00CC5066"/>
    <w:rsid w:val="00CC7E6B"/>
    <w:rsid w:val="00CD1611"/>
    <w:rsid w:val="00CD276B"/>
    <w:rsid w:val="00CD42AD"/>
    <w:rsid w:val="00CD6D76"/>
    <w:rsid w:val="00CD7867"/>
    <w:rsid w:val="00CD79E3"/>
    <w:rsid w:val="00CE50A2"/>
    <w:rsid w:val="00CE6B21"/>
    <w:rsid w:val="00CF11B7"/>
    <w:rsid w:val="00CF37CA"/>
    <w:rsid w:val="00CF3876"/>
    <w:rsid w:val="00CF5299"/>
    <w:rsid w:val="00CF64A4"/>
    <w:rsid w:val="00CF6EA1"/>
    <w:rsid w:val="00CF77BD"/>
    <w:rsid w:val="00CF7A7E"/>
    <w:rsid w:val="00D04B96"/>
    <w:rsid w:val="00D053CE"/>
    <w:rsid w:val="00D071BF"/>
    <w:rsid w:val="00D10817"/>
    <w:rsid w:val="00D147C5"/>
    <w:rsid w:val="00D1573B"/>
    <w:rsid w:val="00D20827"/>
    <w:rsid w:val="00D21D3F"/>
    <w:rsid w:val="00D256C1"/>
    <w:rsid w:val="00D25A01"/>
    <w:rsid w:val="00D27F3F"/>
    <w:rsid w:val="00D309D1"/>
    <w:rsid w:val="00D41125"/>
    <w:rsid w:val="00D458A7"/>
    <w:rsid w:val="00D45C40"/>
    <w:rsid w:val="00D46F39"/>
    <w:rsid w:val="00D51CA0"/>
    <w:rsid w:val="00D548EF"/>
    <w:rsid w:val="00D55466"/>
    <w:rsid w:val="00D56A52"/>
    <w:rsid w:val="00D60FAB"/>
    <w:rsid w:val="00D6177E"/>
    <w:rsid w:val="00D61DDF"/>
    <w:rsid w:val="00D67817"/>
    <w:rsid w:val="00D70792"/>
    <w:rsid w:val="00D74FC6"/>
    <w:rsid w:val="00D81A3D"/>
    <w:rsid w:val="00D90154"/>
    <w:rsid w:val="00D9033B"/>
    <w:rsid w:val="00D91A84"/>
    <w:rsid w:val="00D94825"/>
    <w:rsid w:val="00DA0304"/>
    <w:rsid w:val="00DA12A2"/>
    <w:rsid w:val="00DA2BF7"/>
    <w:rsid w:val="00DA70D3"/>
    <w:rsid w:val="00DB3734"/>
    <w:rsid w:val="00DB58A1"/>
    <w:rsid w:val="00DC0FF0"/>
    <w:rsid w:val="00DC4B48"/>
    <w:rsid w:val="00DC4E99"/>
    <w:rsid w:val="00DD0DD7"/>
    <w:rsid w:val="00DD2970"/>
    <w:rsid w:val="00DD6204"/>
    <w:rsid w:val="00DE0E99"/>
    <w:rsid w:val="00DE257A"/>
    <w:rsid w:val="00DF02AE"/>
    <w:rsid w:val="00DF4372"/>
    <w:rsid w:val="00DF7B39"/>
    <w:rsid w:val="00E02711"/>
    <w:rsid w:val="00E03F76"/>
    <w:rsid w:val="00E04DC6"/>
    <w:rsid w:val="00E111A6"/>
    <w:rsid w:val="00E1577C"/>
    <w:rsid w:val="00E162B6"/>
    <w:rsid w:val="00E22002"/>
    <w:rsid w:val="00E2382A"/>
    <w:rsid w:val="00E24663"/>
    <w:rsid w:val="00E27237"/>
    <w:rsid w:val="00E41B68"/>
    <w:rsid w:val="00E4373C"/>
    <w:rsid w:val="00E442A8"/>
    <w:rsid w:val="00E44C0B"/>
    <w:rsid w:val="00E47BBB"/>
    <w:rsid w:val="00E515DD"/>
    <w:rsid w:val="00E51C82"/>
    <w:rsid w:val="00E56EDA"/>
    <w:rsid w:val="00E578C2"/>
    <w:rsid w:val="00E6008E"/>
    <w:rsid w:val="00E62EE2"/>
    <w:rsid w:val="00E6315E"/>
    <w:rsid w:val="00E63DD0"/>
    <w:rsid w:val="00E71566"/>
    <w:rsid w:val="00E72E30"/>
    <w:rsid w:val="00E75D0F"/>
    <w:rsid w:val="00E767C3"/>
    <w:rsid w:val="00E76828"/>
    <w:rsid w:val="00E77F44"/>
    <w:rsid w:val="00E80912"/>
    <w:rsid w:val="00E81E9D"/>
    <w:rsid w:val="00E841A7"/>
    <w:rsid w:val="00E85CA6"/>
    <w:rsid w:val="00E86BD0"/>
    <w:rsid w:val="00E92597"/>
    <w:rsid w:val="00E9450C"/>
    <w:rsid w:val="00E9487D"/>
    <w:rsid w:val="00E9653E"/>
    <w:rsid w:val="00EA0C38"/>
    <w:rsid w:val="00EA49FA"/>
    <w:rsid w:val="00EB00DD"/>
    <w:rsid w:val="00EB4A04"/>
    <w:rsid w:val="00EC0730"/>
    <w:rsid w:val="00EC574B"/>
    <w:rsid w:val="00ED0231"/>
    <w:rsid w:val="00EE083F"/>
    <w:rsid w:val="00EE1507"/>
    <w:rsid w:val="00EE3AD3"/>
    <w:rsid w:val="00EE495B"/>
    <w:rsid w:val="00EE5CC6"/>
    <w:rsid w:val="00EE651C"/>
    <w:rsid w:val="00EF0B7C"/>
    <w:rsid w:val="00EF32B7"/>
    <w:rsid w:val="00EF392C"/>
    <w:rsid w:val="00EF555A"/>
    <w:rsid w:val="00F04A33"/>
    <w:rsid w:val="00F0596B"/>
    <w:rsid w:val="00F06C38"/>
    <w:rsid w:val="00F0701B"/>
    <w:rsid w:val="00F07C5E"/>
    <w:rsid w:val="00F108E7"/>
    <w:rsid w:val="00F115F7"/>
    <w:rsid w:val="00F1250D"/>
    <w:rsid w:val="00F14073"/>
    <w:rsid w:val="00F14A5D"/>
    <w:rsid w:val="00F16770"/>
    <w:rsid w:val="00F214A3"/>
    <w:rsid w:val="00F21883"/>
    <w:rsid w:val="00F2440C"/>
    <w:rsid w:val="00F244F7"/>
    <w:rsid w:val="00F247D9"/>
    <w:rsid w:val="00F27727"/>
    <w:rsid w:val="00F323D3"/>
    <w:rsid w:val="00F357AD"/>
    <w:rsid w:val="00F35CF5"/>
    <w:rsid w:val="00F3632C"/>
    <w:rsid w:val="00F36A3B"/>
    <w:rsid w:val="00F4026C"/>
    <w:rsid w:val="00F40401"/>
    <w:rsid w:val="00F43C75"/>
    <w:rsid w:val="00F47ED2"/>
    <w:rsid w:val="00F51C16"/>
    <w:rsid w:val="00F53054"/>
    <w:rsid w:val="00F62919"/>
    <w:rsid w:val="00F63D48"/>
    <w:rsid w:val="00F65AB8"/>
    <w:rsid w:val="00F70E73"/>
    <w:rsid w:val="00F73391"/>
    <w:rsid w:val="00F75FA5"/>
    <w:rsid w:val="00F76E39"/>
    <w:rsid w:val="00F773F5"/>
    <w:rsid w:val="00F805A0"/>
    <w:rsid w:val="00F81E60"/>
    <w:rsid w:val="00F86665"/>
    <w:rsid w:val="00F87844"/>
    <w:rsid w:val="00F9030C"/>
    <w:rsid w:val="00F90F0C"/>
    <w:rsid w:val="00F96864"/>
    <w:rsid w:val="00F96FB9"/>
    <w:rsid w:val="00FA04B0"/>
    <w:rsid w:val="00FA1983"/>
    <w:rsid w:val="00FA2783"/>
    <w:rsid w:val="00FA346D"/>
    <w:rsid w:val="00FA4812"/>
    <w:rsid w:val="00FA4E2B"/>
    <w:rsid w:val="00FA62BB"/>
    <w:rsid w:val="00FB4C24"/>
    <w:rsid w:val="00FB6F0D"/>
    <w:rsid w:val="00FB76DF"/>
    <w:rsid w:val="00FC1177"/>
    <w:rsid w:val="00FC210C"/>
    <w:rsid w:val="00FC63D1"/>
    <w:rsid w:val="00FD07C8"/>
    <w:rsid w:val="00FD2728"/>
    <w:rsid w:val="00FD4F94"/>
    <w:rsid w:val="00FD6B25"/>
    <w:rsid w:val="00FE2C9D"/>
    <w:rsid w:val="00FE79B6"/>
    <w:rsid w:val="00FF7D72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EC"/>
    <w:rPr>
      <w:rFonts w:ascii="新細明體" w:hAnsi="新細明體" w:cs="新細明體"/>
      <w:kern w:val="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CA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A475C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6CAB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75C1"/>
    <w:rPr>
      <w:rFonts w:ascii="新細明體" w:eastAsia="新細明體" w:hAnsi="新細明體" w:cs="新細明體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E5CC6"/>
  </w:style>
  <w:style w:type="paragraph" w:customStyle="1" w:styleId="-11">
    <w:name w:val="彩色清單 - 輔色 11"/>
    <w:basedOn w:val="Normal"/>
    <w:uiPriority w:val="99"/>
    <w:rsid w:val="00EE5CC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96C33"/>
    <w:pPr>
      <w:tabs>
        <w:tab w:val="center" w:pos="4153"/>
        <w:tab w:val="right" w:pos="8306"/>
      </w:tabs>
      <w:snapToGrid w:val="0"/>
    </w:pPr>
    <w:rPr>
      <w:rFonts w:ascii="Times New Roman" w:eastAsia="華康仿宋體W2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C33"/>
    <w:rPr>
      <w:rFonts w:ascii="Times New Roman" w:eastAsia="華康仿宋體W2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6C33"/>
    <w:pPr>
      <w:tabs>
        <w:tab w:val="center" w:pos="4153"/>
        <w:tab w:val="right" w:pos="8306"/>
      </w:tabs>
      <w:snapToGrid w:val="0"/>
    </w:pPr>
    <w:rPr>
      <w:rFonts w:ascii="Times New Roman" w:eastAsia="華康仿宋體W2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C33"/>
    <w:rPr>
      <w:rFonts w:ascii="Times New Roman" w:eastAsia="華康仿宋體W2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B4220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C3215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627B3"/>
  </w:style>
  <w:style w:type="paragraph" w:styleId="NormalWeb">
    <w:name w:val="Normal (Web)"/>
    <w:basedOn w:val="Normal"/>
    <w:uiPriority w:val="99"/>
    <w:semiHidden/>
    <w:rsid w:val="00A475C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1010B3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F392C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2161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8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hcc.gov.tw/" TargetMode="External"/><Relationship Id="rId13" Type="http://schemas.openxmlformats.org/officeDocument/2006/relationships/hyperlink" Target="mailto:tsmc.calligraphy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smc-foundation.org/" TargetMode="External"/><Relationship Id="rId12" Type="http://schemas.openxmlformats.org/officeDocument/2006/relationships/hyperlink" Target="https://500times.udn.com/wtimes/inde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sh.khc.edu.tw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mc.calligraphy@gmail.com" TargetMode="External"/><Relationship Id="rId10" Type="http://schemas.openxmlformats.org/officeDocument/2006/relationships/hyperlink" Target="https://www.nehs.tc.edu.t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tedu.k12ea.gov.tw/nss/s/chinese/p/0301" TargetMode="External"/><Relationship Id="rId14" Type="http://schemas.openxmlformats.org/officeDocument/2006/relationships/hyperlink" Target="http://www.tsmc-foundation.org/calligraph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375</Words>
  <Characters>2139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【第十七屆台積電青年書法暨篆刻大賞】</dc:title>
  <dc:subject/>
  <dc:creator>USER</dc:creator>
  <cp:keywords/>
  <dc:description/>
  <cp:lastModifiedBy>123</cp:lastModifiedBy>
  <cp:revision>2</cp:revision>
  <cp:lastPrinted>2017-09-29T08:26:00Z</cp:lastPrinted>
  <dcterms:created xsi:type="dcterms:W3CDTF">2024-11-07T04:50:00Z</dcterms:created>
  <dcterms:modified xsi:type="dcterms:W3CDTF">2024-11-07T04:50:00Z</dcterms:modified>
</cp:coreProperties>
</file>