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08" w:rsidRPr="00523081" w:rsidRDefault="00847B08" w:rsidP="004A5D16">
      <w:pPr>
        <w:spacing w:line="480" w:lineRule="exact"/>
        <w:jc w:val="center"/>
        <w:outlineLvl w:val="1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52308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【第十七屆台積電青年書法暨篆刻大賞】</w:t>
      </w:r>
    </w:p>
    <w:p w:rsidR="00847B08" w:rsidRPr="00523081" w:rsidRDefault="00847B08" w:rsidP="004A5D16">
      <w:pPr>
        <w:spacing w:line="480" w:lineRule="exact"/>
        <w:jc w:val="center"/>
        <w:outlineLvl w:val="1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52308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創意書篆教案</w:t>
      </w:r>
      <w:r w:rsidRPr="00523081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</w:t>
      </w:r>
      <w:r w:rsidRPr="0052308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提案辦法</w:t>
      </w:r>
    </w:p>
    <w:p w:rsidR="00847B08" w:rsidRPr="00523081" w:rsidRDefault="00847B08" w:rsidP="00F27214">
      <w:pPr>
        <w:pStyle w:val="-11"/>
        <w:ind w:leftChars="0" w:left="0"/>
        <w:jc w:val="both"/>
        <w:rPr>
          <w:rFonts w:ascii="Arial" w:eastAsia="標楷體" w:hAnsi="Arial" w:cs="Times New Roman"/>
          <w:b/>
          <w:bCs/>
        </w:rPr>
      </w:pPr>
    </w:p>
    <w:p w:rsidR="00847B08" w:rsidRPr="00523081" w:rsidRDefault="00847B08" w:rsidP="00F27214">
      <w:pPr>
        <w:pStyle w:val="-11"/>
        <w:numPr>
          <w:ilvl w:val="0"/>
          <w:numId w:val="37"/>
        </w:numPr>
        <w:ind w:leftChars="0"/>
        <w:jc w:val="both"/>
        <w:rPr>
          <w:rFonts w:ascii="Arial" w:eastAsia="標楷體" w:hAnsi="Arial" w:cs="Times New Roman"/>
          <w:b/>
          <w:bCs/>
        </w:rPr>
      </w:pPr>
      <w:r w:rsidRPr="00523081">
        <w:rPr>
          <w:rFonts w:ascii="Arial" w:eastAsia="標楷體" w:hAnsi="Arial" w:cs="標楷體" w:hint="eastAsia"/>
          <w:b/>
          <w:bCs/>
        </w:rPr>
        <w:t>宗旨</w:t>
      </w:r>
    </w:p>
    <w:p w:rsidR="00847B08" w:rsidRPr="00523081" w:rsidRDefault="00847B08" w:rsidP="00452DA3">
      <w:pPr>
        <w:spacing w:afterLines="50" w:line="360" w:lineRule="exact"/>
        <w:ind w:leftChars="200" w:left="31680"/>
        <w:rPr>
          <w:rFonts w:ascii="Arial" w:eastAsia="標楷體" w:hAnsi="Arial" w:cs="Times New Roman"/>
        </w:rPr>
      </w:pPr>
      <w:r w:rsidRPr="00523081">
        <w:rPr>
          <w:rFonts w:ascii="Arial" w:eastAsia="標楷體" w:hAnsi="Arial" w:cs="標楷體" w:hint="eastAsia"/>
        </w:rPr>
        <w:t>為鼓勵對漢字文化有興趣的全國中、小學教師，以「</w:t>
      </w:r>
      <w:r w:rsidRPr="00523081">
        <w:rPr>
          <w:rFonts w:ascii="Arial" w:eastAsia="標楷體" w:hAnsi="Arial" w:cs="Arial"/>
        </w:rPr>
        <w:t>108</w:t>
      </w:r>
      <w:r w:rsidRPr="00523081">
        <w:rPr>
          <w:rFonts w:ascii="Arial" w:eastAsia="標楷體" w:hAnsi="Arial" w:cs="標楷體" w:hint="eastAsia"/>
        </w:rPr>
        <w:t>課綱」全人教育理念設計跨領域、跨媒材的書法及篆刻課程與活動，深入傳統並融入當代精神，期望藉此引導學子感受漢字藝術的豐富與多元面貌，並帶動校園的學習風氣。</w:t>
      </w:r>
    </w:p>
    <w:p w:rsidR="00847B08" w:rsidRPr="00CA1AE7" w:rsidRDefault="00847B08" w:rsidP="00452DA3">
      <w:pPr>
        <w:ind w:leftChars="200" w:left="31680"/>
        <w:rPr>
          <w:rFonts w:ascii="Arial" w:eastAsia="標楷體" w:hAnsi="Arial" w:cs="Times New Roman"/>
        </w:rPr>
      </w:pPr>
    </w:p>
    <w:p w:rsidR="00847B08" w:rsidRPr="00CA1AE7" w:rsidRDefault="00847B08" w:rsidP="00F27214">
      <w:pPr>
        <w:pStyle w:val="-11"/>
        <w:numPr>
          <w:ilvl w:val="0"/>
          <w:numId w:val="37"/>
        </w:numPr>
        <w:ind w:leftChars="0"/>
        <w:jc w:val="both"/>
        <w:rPr>
          <w:rFonts w:ascii="Arial" w:eastAsia="標楷體" w:hAnsi="Arial" w:cs="Times New Roman"/>
          <w:b/>
          <w:bCs/>
        </w:rPr>
      </w:pPr>
      <w:r w:rsidRPr="00CA1AE7">
        <w:rPr>
          <w:rFonts w:ascii="Arial" w:eastAsia="標楷體" w:hAnsi="Arial" w:cs="標楷體" w:hint="eastAsia"/>
          <w:b/>
          <w:bCs/>
        </w:rPr>
        <w:t>辦理單位</w:t>
      </w:r>
    </w:p>
    <w:p w:rsidR="00847B08" w:rsidRPr="00CA1AE7" w:rsidRDefault="00847B08" w:rsidP="00877224">
      <w:pPr>
        <w:pStyle w:val="-11"/>
        <w:ind w:leftChars="0" w:left="510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CA1AE7">
        <w:rPr>
          <w:rStyle w:val="apple-style-span"/>
          <w:rFonts w:ascii="Arial" w:eastAsia="標楷體" w:hAnsi="Arial" w:cs="標楷體" w:hint="eastAsia"/>
          <w:shd w:val="clear" w:color="auto" w:fill="FFFFFF"/>
        </w:rPr>
        <w:t>主辦：</w:t>
      </w:r>
      <w:hyperlink r:id="rId7" w:history="1">
        <w:r w:rsidRPr="00CA1AE7">
          <w:rPr>
            <w:rStyle w:val="Hyperlink"/>
            <w:rFonts w:ascii="Arial" w:eastAsia="標楷體" w:hAnsi="Arial" w:cs="標楷體" w:hint="eastAsia"/>
            <w:color w:val="auto"/>
            <w:u w:val="none"/>
            <w:shd w:val="clear" w:color="auto" w:fill="FFFFFF"/>
          </w:rPr>
          <w:t>台積電文教基金會</w:t>
        </w:r>
      </w:hyperlink>
    </w:p>
    <w:p w:rsidR="00847B08" w:rsidRPr="00CA1AE7" w:rsidRDefault="00847B08" w:rsidP="00877224">
      <w:pPr>
        <w:pStyle w:val="-11"/>
        <w:ind w:leftChars="0" w:left="510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CA1AE7">
        <w:rPr>
          <w:rStyle w:val="apple-style-span"/>
          <w:rFonts w:ascii="Arial" w:eastAsia="標楷體" w:hAnsi="Arial" w:cs="標楷體" w:hint="eastAsia"/>
          <w:shd w:val="clear" w:color="auto" w:fill="FFFFFF"/>
        </w:rPr>
        <w:t>協辦：</w:t>
      </w:r>
      <w:hyperlink r:id="rId8" w:history="1">
        <w:r w:rsidRPr="00CA1AE7">
          <w:rPr>
            <w:rStyle w:val="Hyperlink"/>
            <w:rFonts w:ascii="Arial" w:eastAsia="標楷體" w:hAnsi="Arial" w:cs="標楷體" w:hint="eastAsia"/>
            <w:color w:val="auto"/>
            <w:u w:val="none"/>
            <w:shd w:val="clear" w:color="auto" w:fill="FFFFFF"/>
          </w:rPr>
          <w:t>南投縣文化局</w:t>
        </w:r>
      </w:hyperlink>
    </w:p>
    <w:p w:rsidR="00847B08" w:rsidRPr="00CA1AE7" w:rsidRDefault="00847B08" w:rsidP="00877224">
      <w:pPr>
        <w:pStyle w:val="-11"/>
        <w:ind w:leftChars="0" w:left="510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hyperlink r:id="rId9" w:history="1">
        <w:r w:rsidRPr="00CA1AE7">
          <w:rPr>
            <w:rStyle w:val="Hyperlink"/>
            <w:rFonts w:ascii="Arial" w:eastAsia="標楷體" w:hAnsi="Arial" w:cs="標楷體" w:hint="eastAsia"/>
            <w:color w:val="auto"/>
            <w:u w:val="none"/>
            <w:shd w:val="clear" w:color="auto" w:fill="FFFFFF"/>
          </w:rPr>
          <w:t>國教署高中國語文推動中心</w:t>
        </w:r>
      </w:hyperlink>
    </w:p>
    <w:p w:rsidR="00847B08" w:rsidRPr="00CA1AE7" w:rsidRDefault="00847B08" w:rsidP="00877224">
      <w:pPr>
        <w:pStyle w:val="-11"/>
        <w:ind w:leftChars="0" w:left="510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hyperlink r:id="rId10" w:history="1">
        <w:r w:rsidRPr="00CA1AE7">
          <w:rPr>
            <w:rStyle w:val="Hyperlink"/>
            <w:rFonts w:ascii="Arial" w:eastAsia="標楷體" w:hAnsi="Arial" w:cs="標楷體" w:hint="eastAsia"/>
            <w:color w:val="auto"/>
            <w:u w:val="none"/>
            <w:shd w:val="clear" w:color="auto" w:fill="FFFFFF"/>
          </w:rPr>
          <w:t>國立中科實驗高級中學</w:t>
        </w:r>
      </w:hyperlink>
    </w:p>
    <w:p w:rsidR="00847B08" w:rsidRPr="00CA1AE7" w:rsidRDefault="00847B08" w:rsidP="00877224">
      <w:pPr>
        <w:pStyle w:val="-11"/>
        <w:ind w:leftChars="0" w:left="510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hyperlink r:id="rId11" w:history="1">
        <w:r w:rsidRPr="00CA1AE7">
          <w:rPr>
            <w:rStyle w:val="Hyperlink"/>
            <w:rFonts w:ascii="Arial" w:eastAsia="標楷體" w:hAnsi="Arial" w:cs="標楷體" w:hint="eastAsia"/>
            <w:color w:val="auto"/>
            <w:u w:val="none"/>
            <w:shd w:val="clear" w:color="auto" w:fill="FFFFFF"/>
          </w:rPr>
          <w:t>國立鳳山高級中學</w:t>
        </w:r>
      </w:hyperlink>
    </w:p>
    <w:p w:rsidR="00847B08" w:rsidRPr="00CA1AE7" w:rsidRDefault="00847B08" w:rsidP="00877224">
      <w:pPr>
        <w:pStyle w:val="-11"/>
        <w:ind w:leftChars="0" w:left="510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CA1AE7">
        <w:rPr>
          <w:rStyle w:val="apple-style-span"/>
          <w:rFonts w:ascii="Arial" w:eastAsia="標楷體" w:hAnsi="Arial" w:cs="標楷體" w:hint="eastAsia"/>
          <w:shd w:val="clear" w:color="auto" w:fill="FFFFFF"/>
        </w:rPr>
        <w:t>媒體協辦：</w:t>
      </w:r>
      <w:hyperlink r:id="rId12" w:history="1">
        <w:r w:rsidRPr="00CA1AE7">
          <w:rPr>
            <w:rStyle w:val="Hyperlink"/>
            <w:rFonts w:ascii="Arial" w:eastAsia="標楷體" w:hAnsi="Arial" w:cs="Arial"/>
            <w:color w:val="auto"/>
            <w:u w:val="none"/>
            <w:shd w:val="clear" w:color="auto" w:fill="FFFFFF"/>
          </w:rPr>
          <w:t>500</w:t>
        </w:r>
        <w:r w:rsidRPr="00CA1AE7">
          <w:rPr>
            <w:rStyle w:val="Hyperlink"/>
            <w:rFonts w:ascii="Arial" w:eastAsia="標楷體" w:hAnsi="Arial" w:cs="標楷體" w:hint="eastAsia"/>
            <w:color w:val="auto"/>
            <w:u w:val="none"/>
            <w:shd w:val="clear" w:color="auto" w:fill="FFFFFF"/>
          </w:rPr>
          <w:t>輯</w:t>
        </w:r>
      </w:hyperlink>
    </w:p>
    <w:p w:rsidR="00847B08" w:rsidRPr="00CA1AE7" w:rsidRDefault="00847B08" w:rsidP="00877224">
      <w:pPr>
        <w:pStyle w:val="-11"/>
        <w:ind w:leftChars="0" w:left="510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CA1AE7">
        <w:rPr>
          <w:rStyle w:val="apple-style-span"/>
          <w:rFonts w:ascii="Arial" w:eastAsia="標楷體" w:hAnsi="Arial" w:cs="標楷體" w:hint="eastAsia"/>
          <w:shd w:val="clear" w:color="auto" w:fill="FFFFFF"/>
        </w:rPr>
        <w:t>執行：若魚整合行銷</w:t>
      </w:r>
    </w:p>
    <w:p w:rsidR="00847B08" w:rsidRPr="00523081" w:rsidRDefault="00847B08" w:rsidP="00452DA3">
      <w:pPr>
        <w:ind w:leftChars="200" w:left="31680"/>
        <w:rPr>
          <w:rFonts w:ascii="Arial" w:eastAsia="標楷體" w:hAnsi="Arial" w:cs="Times New Roman"/>
        </w:rPr>
      </w:pPr>
    </w:p>
    <w:p w:rsidR="00847B08" w:rsidRPr="00523081" w:rsidRDefault="00847B08" w:rsidP="00F27214">
      <w:pPr>
        <w:pStyle w:val="-11"/>
        <w:numPr>
          <w:ilvl w:val="0"/>
          <w:numId w:val="37"/>
        </w:numPr>
        <w:ind w:leftChars="0"/>
        <w:jc w:val="both"/>
        <w:rPr>
          <w:rFonts w:ascii="Arial" w:eastAsia="標楷體" w:hAnsi="Arial" w:cs="Times New Roman"/>
          <w:b/>
          <w:bCs/>
        </w:rPr>
      </w:pPr>
      <w:r w:rsidRPr="00523081">
        <w:rPr>
          <w:rFonts w:ascii="Arial" w:eastAsia="標楷體" w:hAnsi="Arial" w:cs="標楷體" w:hint="eastAsia"/>
          <w:b/>
          <w:bCs/>
        </w:rPr>
        <w:t>參與資格</w:t>
      </w:r>
    </w:p>
    <w:p w:rsidR="00847B08" w:rsidRPr="00523081" w:rsidRDefault="00847B08" w:rsidP="00F27214">
      <w:pPr>
        <w:widowControl w:val="0"/>
        <w:numPr>
          <w:ilvl w:val="0"/>
          <w:numId w:val="32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523081">
        <w:rPr>
          <w:rStyle w:val="apple-style-span"/>
          <w:rFonts w:ascii="Arial" w:eastAsia="標楷體" w:hAnsi="Arial" w:cs="標楷體" w:hint="eastAsia"/>
          <w:shd w:val="clear" w:color="auto" w:fill="FFFFFF"/>
        </w:rPr>
        <w:t>凡中華民國各</w:t>
      </w:r>
      <w:r w:rsidRPr="00523081">
        <w:rPr>
          <w:rFonts w:ascii="Arial" w:eastAsia="標楷體" w:hAnsi="Arial" w:cs="標楷體" w:hint="eastAsia"/>
        </w:rPr>
        <w:t>國小</w:t>
      </w:r>
      <w:r w:rsidRPr="00523081">
        <w:rPr>
          <w:rStyle w:val="apple-style-span"/>
          <w:rFonts w:ascii="Arial" w:eastAsia="標楷體" w:hAnsi="Arial" w:cs="標楷體" w:hint="eastAsia"/>
          <w:shd w:val="clear" w:color="auto" w:fill="FFFFFF"/>
        </w:rPr>
        <w:t>、國中、高中、高職、五專，對推廣書法及篆刻創意教學有興趣之教師（含專任、兼任、代理、代課、實習等）均可報名參加。</w:t>
      </w:r>
    </w:p>
    <w:p w:rsidR="00847B08" w:rsidRPr="00523081" w:rsidRDefault="00847B08" w:rsidP="00F27214">
      <w:pPr>
        <w:widowControl w:val="0"/>
        <w:numPr>
          <w:ilvl w:val="0"/>
          <w:numId w:val="32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523081">
        <w:rPr>
          <w:rStyle w:val="apple-style-span"/>
          <w:rFonts w:ascii="Arial" w:eastAsia="標楷體" w:hAnsi="Arial" w:cs="標楷體" w:hint="eastAsia"/>
          <w:shd w:val="clear" w:color="auto" w:fill="FFFFFF"/>
        </w:rPr>
        <w:t>每件教案限定至多</w:t>
      </w:r>
      <w:r w:rsidRPr="00523081">
        <w:rPr>
          <w:rStyle w:val="apple-style-span"/>
          <w:rFonts w:ascii="Arial" w:eastAsia="標楷體" w:hAnsi="Arial" w:cs="Arial"/>
          <w:shd w:val="clear" w:color="auto" w:fill="FFFFFF"/>
        </w:rPr>
        <w:t>3</w:t>
      </w:r>
      <w:r w:rsidRPr="00523081">
        <w:rPr>
          <w:rStyle w:val="apple-style-span"/>
          <w:rFonts w:ascii="Arial" w:eastAsia="標楷體" w:hAnsi="Arial" w:cs="標楷體" w:hint="eastAsia"/>
          <w:shd w:val="clear" w:color="auto" w:fill="FFFFFF"/>
        </w:rPr>
        <w:t>位教師合作提案設計與執行，每位教師不限提案件數。</w:t>
      </w:r>
    </w:p>
    <w:p w:rsidR="00847B08" w:rsidRPr="00523081" w:rsidRDefault="00847B08" w:rsidP="00F27214">
      <w:pPr>
        <w:ind w:left="851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</w:p>
    <w:p w:rsidR="00847B08" w:rsidRPr="00523081" w:rsidRDefault="00847B08" w:rsidP="00F27214">
      <w:pPr>
        <w:pStyle w:val="-11"/>
        <w:numPr>
          <w:ilvl w:val="0"/>
          <w:numId w:val="37"/>
        </w:numPr>
        <w:ind w:leftChars="0"/>
        <w:jc w:val="both"/>
        <w:rPr>
          <w:rFonts w:ascii="Arial" w:eastAsia="標楷體" w:hAnsi="Arial" w:cs="Times New Roman"/>
          <w:b/>
          <w:bCs/>
        </w:rPr>
      </w:pPr>
      <w:r w:rsidRPr="00523081">
        <w:rPr>
          <w:rFonts w:ascii="Arial" w:eastAsia="標楷體" w:hAnsi="Arial" w:cs="標楷體" w:hint="eastAsia"/>
          <w:b/>
          <w:bCs/>
        </w:rPr>
        <w:t>教案設計原則</w:t>
      </w:r>
    </w:p>
    <w:p w:rsidR="00847B08" w:rsidRPr="009A7284" w:rsidRDefault="00847B08" w:rsidP="009C036E">
      <w:pPr>
        <w:pStyle w:val="ListParagraph"/>
        <w:numPr>
          <w:ilvl w:val="0"/>
          <w:numId w:val="33"/>
        </w:numPr>
        <w:ind w:leftChars="0" w:left="851" w:hanging="284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9A7284">
        <w:rPr>
          <w:rStyle w:val="apple-style-span"/>
          <w:rFonts w:eastAsia="標楷體" w:cs="標楷體" w:hint="eastAsia"/>
        </w:rPr>
        <w:t>以「書法與紙」為主題方向，設計具原創精神、跨域概念、趣味性的創意教案，期望能引導學生理解、思考「書法字」與「紙材」的關係，展現設計與書寫創意、啟發並延續對漢字書法的認識及學習興趣。</w:t>
      </w:r>
    </w:p>
    <w:p w:rsidR="00847B08" w:rsidRPr="009A7284" w:rsidRDefault="00847B08" w:rsidP="009C036E">
      <w:pPr>
        <w:pStyle w:val="ListParagraph"/>
        <w:numPr>
          <w:ilvl w:val="0"/>
          <w:numId w:val="33"/>
        </w:numPr>
        <w:ind w:leftChars="0" w:left="851" w:hanging="284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9A7284">
        <w:rPr>
          <w:rStyle w:val="apple-style-span"/>
          <w:rFonts w:eastAsia="標楷體" w:cs="標楷體" w:hint="eastAsia"/>
        </w:rPr>
        <w:t>除「紙材」為必須的載體外，其他輔助教材和教具的材質與形式、平面或立體效果呈現、單人或小組體驗與創作，均無限制。</w:t>
      </w:r>
    </w:p>
    <w:p w:rsidR="00847B08" w:rsidRPr="00523081" w:rsidRDefault="00847B08" w:rsidP="00F27214">
      <w:pPr>
        <w:pStyle w:val="ListParagraph"/>
        <w:numPr>
          <w:ilvl w:val="0"/>
          <w:numId w:val="33"/>
        </w:numPr>
        <w:ind w:leftChars="0" w:left="851" w:hanging="284"/>
        <w:rPr>
          <w:rStyle w:val="apple-style-span"/>
          <w:rFonts w:eastAsia="標楷體" w:cs="Times New Roman"/>
        </w:rPr>
      </w:pPr>
      <w:r w:rsidRPr="00523081">
        <w:rPr>
          <w:rStyle w:val="apple-style-span"/>
          <w:rFonts w:eastAsia="標楷體" w:cs="標楷體" w:hint="eastAsia"/>
        </w:rPr>
        <w:t>必須以</w:t>
      </w:r>
      <w:r w:rsidRPr="00523081">
        <w:rPr>
          <w:rStyle w:val="apple-style-span"/>
          <w:rFonts w:eastAsia="標楷體"/>
        </w:rPr>
        <w:t>15</w:t>
      </w:r>
      <w:r w:rsidRPr="00523081">
        <w:rPr>
          <w:rStyle w:val="apple-style-span"/>
          <w:rFonts w:eastAsia="標楷體" w:cs="標楷體" w:hint="eastAsia"/>
        </w:rPr>
        <w:t>人以上之</w:t>
      </w:r>
      <w:r w:rsidRPr="00523081">
        <w:rPr>
          <w:rFonts w:ascii="Arial" w:eastAsia="標楷體" w:hAnsi="Arial" w:cs="標楷體" w:hint="eastAsia"/>
        </w:rPr>
        <w:t>國小</w:t>
      </w:r>
      <w:r w:rsidRPr="00523081">
        <w:rPr>
          <w:rStyle w:val="apple-style-span"/>
          <w:rFonts w:eastAsia="標楷體" w:cs="標楷體" w:hint="eastAsia"/>
        </w:rPr>
        <w:t>、國中、高中職在校生為對象，可於課堂、社團或課後活動時間施行教案。</w:t>
      </w:r>
    </w:p>
    <w:p w:rsidR="00847B08" w:rsidRPr="00523081" w:rsidRDefault="00847B08" w:rsidP="008D44F3">
      <w:pPr>
        <w:pStyle w:val="ListParagraph"/>
        <w:numPr>
          <w:ilvl w:val="0"/>
          <w:numId w:val="33"/>
        </w:numPr>
        <w:ind w:leftChars="0" w:left="851" w:hanging="284"/>
        <w:rPr>
          <w:rStyle w:val="apple-style-span"/>
          <w:rFonts w:eastAsia="標楷體" w:cs="Times New Roman"/>
        </w:rPr>
      </w:pPr>
      <w:r w:rsidRPr="00523081">
        <w:rPr>
          <w:rStyle w:val="apple-style-span"/>
          <w:rFonts w:eastAsia="標楷體" w:cs="標楷體" w:hint="eastAsia"/>
        </w:rPr>
        <w:t>教案操作的內容和步驟，必須符合學生的能力與生活經驗、可行性高且易於推廣。</w:t>
      </w:r>
    </w:p>
    <w:p w:rsidR="00847B08" w:rsidRPr="00523081" w:rsidRDefault="00847B08" w:rsidP="00F27214">
      <w:pPr>
        <w:ind w:left="851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</w:p>
    <w:p w:rsidR="00847B08" w:rsidRPr="00523081" w:rsidRDefault="00847B08" w:rsidP="00F27214">
      <w:pPr>
        <w:pStyle w:val="-11"/>
        <w:numPr>
          <w:ilvl w:val="0"/>
          <w:numId w:val="37"/>
        </w:numPr>
        <w:ind w:leftChars="0"/>
        <w:jc w:val="both"/>
        <w:rPr>
          <w:rFonts w:ascii="Arial" w:eastAsia="標楷體" w:hAnsi="Arial" w:cs="Times New Roman"/>
          <w:b/>
          <w:bCs/>
        </w:rPr>
      </w:pPr>
      <w:r w:rsidRPr="00523081">
        <w:rPr>
          <w:rFonts w:ascii="Arial" w:eastAsia="標楷體" w:hAnsi="Arial" w:cs="標楷體" w:hint="eastAsia"/>
          <w:b/>
          <w:bCs/>
        </w:rPr>
        <w:t>補助與獎勵</w:t>
      </w:r>
    </w:p>
    <w:p w:rsidR="00847B08" w:rsidRPr="00523081" w:rsidRDefault="00847B08" w:rsidP="00F27214">
      <w:pPr>
        <w:widowControl w:val="0"/>
        <w:numPr>
          <w:ilvl w:val="0"/>
          <w:numId w:val="34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523081">
        <w:rPr>
          <w:rStyle w:val="apple-style-span"/>
          <w:rFonts w:ascii="Arial" w:eastAsia="標楷體" w:hAnsi="Arial" w:cs="標楷體" w:hint="eastAsia"/>
          <w:shd w:val="clear" w:color="auto" w:fill="FFFFFF"/>
        </w:rPr>
        <w:t>提案階段：請</w:t>
      </w:r>
      <w:r w:rsidRPr="009A7284">
        <w:rPr>
          <w:rStyle w:val="apple-style-span"/>
          <w:rFonts w:ascii="Arial" w:eastAsia="標楷體" w:hAnsi="Arial" w:cs="標楷體" w:hint="eastAsia"/>
          <w:shd w:val="clear" w:color="auto" w:fill="FFFFFF"/>
        </w:rPr>
        <w:t>於</w:t>
      </w:r>
      <w:r w:rsidRPr="009A7284">
        <w:rPr>
          <w:rStyle w:val="apple-style-span"/>
          <w:rFonts w:ascii="Arial" w:eastAsia="標楷體" w:hAnsi="Arial" w:cs="Arial"/>
          <w:shd w:val="clear" w:color="auto" w:fill="FFFFFF"/>
        </w:rPr>
        <w:t>113</w:t>
      </w:r>
      <w:r w:rsidRPr="009A7284">
        <w:rPr>
          <w:rStyle w:val="apple-style-span"/>
          <w:rFonts w:ascii="Arial" w:eastAsia="標楷體" w:hAnsi="Arial" w:cs="標楷體" w:hint="eastAsia"/>
          <w:shd w:val="clear" w:color="auto" w:fill="FFFFFF"/>
        </w:rPr>
        <w:t>年</w:t>
      </w:r>
      <w:r w:rsidRPr="009A7284">
        <w:rPr>
          <w:rStyle w:val="apple-style-span"/>
          <w:rFonts w:ascii="Arial" w:eastAsia="標楷體" w:hAnsi="Arial" w:cs="Arial"/>
          <w:shd w:val="clear" w:color="auto" w:fill="FFFFFF"/>
        </w:rPr>
        <w:t>11</w:t>
      </w:r>
      <w:r w:rsidRPr="009A7284">
        <w:rPr>
          <w:rStyle w:val="apple-style-span"/>
          <w:rFonts w:ascii="Arial" w:eastAsia="標楷體" w:hAnsi="Arial" w:cs="標楷體" w:hint="eastAsia"/>
          <w:shd w:val="clear" w:color="auto" w:fill="FFFFFF"/>
        </w:rPr>
        <w:t>月</w:t>
      </w:r>
      <w:r>
        <w:rPr>
          <w:rStyle w:val="apple-style-span"/>
          <w:rFonts w:ascii="Arial" w:eastAsia="標楷體" w:hAnsi="Arial" w:cs="Arial"/>
          <w:shd w:val="clear" w:color="auto" w:fill="FFFFFF"/>
        </w:rPr>
        <w:t>22</w:t>
      </w:r>
      <w:r w:rsidRPr="009A7284">
        <w:rPr>
          <w:rStyle w:val="apple-style-span"/>
          <w:rFonts w:ascii="Arial" w:eastAsia="標楷體" w:hAnsi="Arial" w:cs="標楷體" w:hint="eastAsia"/>
          <w:shd w:val="clear" w:color="auto" w:fill="FFFFFF"/>
        </w:rPr>
        <w:t>日（</w:t>
      </w:r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>五</w:t>
      </w:r>
      <w:r w:rsidRPr="009A7284">
        <w:rPr>
          <w:rStyle w:val="apple-style-span"/>
          <w:rFonts w:ascii="Arial" w:eastAsia="標楷體" w:hAnsi="Arial" w:cs="標楷體" w:hint="eastAsia"/>
          <w:shd w:val="clear" w:color="auto" w:fill="FFFFFF"/>
        </w:rPr>
        <w:t>）前提交提案，將遴選</w:t>
      </w:r>
      <w:r w:rsidRPr="009A7284">
        <w:rPr>
          <w:rStyle w:val="apple-style-span"/>
          <w:rFonts w:ascii="Arial" w:eastAsia="標楷體" w:hAnsi="Arial" w:cs="Arial"/>
          <w:shd w:val="clear" w:color="auto" w:fill="FFFFFF"/>
        </w:rPr>
        <w:t>8</w:t>
      </w:r>
      <w:r w:rsidRPr="009A7284">
        <w:rPr>
          <w:rStyle w:val="apple-style-span"/>
          <w:rFonts w:ascii="Arial" w:eastAsia="標楷體" w:hAnsi="Arial" w:cs="標楷體" w:hint="eastAsia"/>
          <w:shd w:val="clear" w:color="auto" w:fill="FFFFFF"/>
        </w:rPr>
        <w:t>件優秀教案給予教材、用品等費用補助共</w:t>
      </w:r>
      <w:r w:rsidRPr="009A7284">
        <w:rPr>
          <w:rStyle w:val="apple-style-span"/>
          <w:rFonts w:ascii="Arial" w:eastAsia="標楷體" w:hAnsi="Arial" w:cs="Arial"/>
          <w:shd w:val="clear" w:color="auto" w:fill="FFFFFF"/>
        </w:rPr>
        <w:t>3,000</w:t>
      </w:r>
      <w:r w:rsidRPr="009A7284">
        <w:rPr>
          <w:rStyle w:val="apple-style-span"/>
          <w:rFonts w:ascii="Arial" w:eastAsia="標楷體" w:hAnsi="Arial" w:cs="標楷體" w:hint="eastAsia"/>
          <w:shd w:val="clear" w:color="auto" w:fill="FFFFFF"/>
        </w:rPr>
        <w:t>元。</w:t>
      </w:r>
    </w:p>
    <w:p w:rsidR="00847B08" w:rsidRPr="00523081" w:rsidRDefault="00847B08" w:rsidP="00F27214">
      <w:pPr>
        <w:widowControl w:val="0"/>
        <w:numPr>
          <w:ilvl w:val="0"/>
          <w:numId w:val="34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523081">
        <w:rPr>
          <w:rStyle w:val="apple-style-span"/>
          <w:rFonts w:ascii="Arial" w:eastAsia="標楷體" w:hAnsi="Arial" w:cs="標楷體" w:hint="eastAsia"/>
          <w:shd w:val="clear" w:color="auto" w:fill="FFFFFF"/>
        </w:rPr>
        <w:t>結案階段：</w:t>
      </w:r>
    </w:p>
    <w:p w:rsidR="00847B08" w:rsidRPr="00523081" w:rsidRDefault="00847B08" w:rsidP="00452DA3">
      <w:pPr>
        <w:ind w:leftChars="355" w:left="31680" w:hangingChars="176" w:firstLine="31680"/>
        <w:rPr>
          <w:rFonts w:ascii="Arial" w:eastAsia="標楷體" w:hAnsi="Arial" w:cs="Times New Roman"/>
          <w:color w:val="000000"/>
        </w:rPr>
      </w:pPr>
      <w:r w:rsidRPr="00523081">
        <w:rPr>
          <w:rFonts w:ascii="Arial" w:eastAsia="標楷體" w:hAnsi="Arial" w:cs="Arial"/>
          <w:color w:val="000000"/>
        </w:rPr>
        <w:t xml:space="preserve">(1) </w:t>
      </w:r>
      <w:r w:rsidRPr="00523081">
        <w:rPr>
          <w:rFonts w:ascii="Arial" w:eastAsia="標楷體" w:hAnsi="Arial" w:cs="標楷體" w:hint="eastAsia"/>
          <w:color w:val="000000"/>
        </w:rPr>
        <w:t>獲選之教案須於</w:t>
      </w:r>
      <w:r w:rsidRPr="00523081">
        <w:rPr>
          <w:rFonts w:ascii="Arial" w:eastAsia="標楷體" w:hAnsi="Arial" w:cs="Arial"/>
        </w:rPr>
        <w:t>114</w:t>
      </w:r>
      <w:r w:rsidRPr="00523081">
        <w:rPr>
          <w:rFonts w:ascii="Arial" w:eastAsia="標楷體" w:hAnsi="Arial" w:cs="標楷體" w:hint="eastAsia"/>
        </w:rPr>
        <w:t>年</w:t>
      </w:r>
      <w:r w:rsidRPr="00523081">
        <w:rPr>
          <w:rFonts w:ascii="Arial" w:eastAsia="標楷體" w:hAnsi="Arial" w:cs="Arial"/>
        </w:rPr>
        <w:t>1</w:t>
      </w:r>
      <w:r w:rsidRPr="00523081">
        <w:rPr>
          <w:rFonts w:ascii="Arial" w:eastAsia="標楷體" w:hAnsi="Arial" w:cs="標楷體" w:hint="eastAsia"/>
        </w:rPr>
        <w:t>月</w:t>
      </w:r>
      <w:r w:rsidRPr="00523081">
        <w:rPr>
          <w:rFonts w:ascii="Arial" w:eastAsia="標楷體" w:hAnsi="Arial" w:cs="Arial"/>
        </w:rPr>
        <w:t>17</w:t>
      </w:r>
      <w:r w:rsidRPr="00523081">
        <w:rPr>
          <w:rFonts w:ascii="Arial" w:eastAsia="標楷體" w:hAnsi="Arial" w:cs="標楷體" w:hint="eastAsia"/>
        </w:rPr>
        <w:t>日（五）</w:t>
      </w:r>
      <w:r w:rsidRPr="00523081">
        <w:rPr>
          <w:rFonts w:ascii="Arial" w:eastAsia="標楷體" w:hAnsi="Arial" w:cs="標楷體" w:hint="eastAsia"/>
          <w:color w:val="000000"/>
        </w:rPr>
        <w:t>前在校內執行完成。</w:t>
      </w:r>
    </w:p>
    <w:p w:rsidR="00847B08" w:rsidRPr="00523081" w:rsidRDefault="00847B08" w:rsidP="00452DA3">
      <w:pPr>
        <w:ind w:leftChars="355" w:left="31680" w:hangingChars="176" w:firstLine="31680"/>
        <w:rPr>
          <w:rFonts w:ascii="Arial" w:eastAsia="標楷體" w:hAnsi="Arial" w:cs="Times New Roman"/>
          <w:color w:val="000000"/>
        </w:rPr>
      </w:pPr>
      <w:r w:rsidRPr="00523081">
        <w:rPr>
          <w:rFonts w:ascii="Arial" w:eastAsia="標楷體" w:hAnsi="Arial" w:cs="Arial"/>
          <w:color w:val="000000"/>
        </w:rPr>
        <w:t xml:space="preserve">(2) </w:t>
      </w:r>
      <w:r w:rsidRPr="00523081">
        <w:rPr>
          <w:rFonts w:ascii="Arial" w:eastAsia="標楷體" w:hAnsi="Arial" w:cs="標楷體" w:hint="eastAsia"/>
          <w:color w:val="000000"/>
        </w:rPr>
        <w:t>於</w:t>
      </w:r>
      <w:r w:rsidRPr="00523081">
        <w:rPr>
          <w:rFonts w:ascii="Arial" w:eastAsia="標楷體" w:hAnsi="Arial" w:cs="Arial"/>
        </w:rPr>
        <w:t>114</w:t>
      </w:r>
      <w:r w:rsidRPr="00523081">
        <w:rPr>
          <w:rFonts w:ascii="Arial" w:eastAsia="標楷體" w:hAnsi="Arial" w:cs="標楷體" w:hint="eastAsia"/>
        </w:rPr>
        <w:t>年</w:t>
      </w:r>
      <w:r w:rsidRPr="00523081">
        <w:rPr>
          <w:rFonts w:ascii="Arial" w:eastAsia="標楷體" w:hAnsi="Arial" w:cs="Arial"/>
        </w:rPr>
        <w:t>2</w:t>
      </w:r>
      <w:r w:rsidRPr="00523081">
        <w:rPr>
          <w:rFonts w:ascii="Arial" w:eastAsia="標楷體" w:hAnsi="Arial" w:cs="標楷體" w:hint="eastAsia"/>
        </w:rPr>
        <w:t>月</w:t>
      </w:r>
      <w:r w:rsidRPr="00523081">
        <w:rPr>
          <w:rFonts w:ascii="Arial" w:eastAsia="標楷體" w:hAnsi="Arial" w:cs="Arial"/>
        </w:rPr>
        <w:t>7</w:t>
      </w:r>
      <w:r w:rsidRPr="00523081">
        <w:rPr>
          <w:rFonts w:ascii="Arial" w:eastAsia="標楷體" w:hAnsi="Arial" w:cs="標楷體" w:hint="eastAsia"/>
        </w:rPr>
        <w:t>日（五）</w:t>
      </w:r>
      <w:r w:rsidRPr="00523081">
        <w:rPr>
          <w:rFonts w:ascii="Arial" w:eastAsia="標楷體" w:hAnsi="Arial" w:cs="標楷體" w:hint="eastAsia"/>
          <w:color w:val="000000"/>
        </w:rPr>
        <w:t>完成結案回報，將提供以下獎勵：</w:t>
      </w:r>
    </w:p>
    <w:p w:rsidR="00847B08" w:rsidRPr="00523081" w:rsidRDefault="00847B08" w:rsidP="00452DA3">
      <w:pPr>
        <w:pStyle w:val="a"/>
        <w:numPr>
          <w:ilvl w:val="0"/>
          <w:numId w:val="31"/>
        </w:numPr>
        <w:ind w:leftChars="473" w:left="31680" w:hangingChars="117" w:firstLine="31680"/>
        <w:rPr>
          <w:rFonts w:ascii="Arial" w:eastAsia="標楷體" w:hAnsi="Arial" w:cs="Times New Roman"/>
          <w:color w:val="000000"/>
        </w:rPr>
      </w:pPr>
      <w:r w:rsidRPr="00523081">
        <w:rPr>
          <w:rFonts w:ascii="Arial" w:eastAsia="標楷體" w:hAnsi="Arial" w:cs="標楷體" w:hint="eastAsia"/>
          <w:color w:val="000000"/>
        </w:rPr>
        <w:t>補助</w:t>
      </w:r>
      <w:r w:rsidRPr="00523081">
        <w:rPr>
          <w:rFonts w:ascii="Arial" w:eastAsia="標楷體" w:hAnsi="Arial" w:cs="Arial"/>
          <w:color w:val="000000"/>
        </w:rPr>
        <w:t>3,000</w:t>
      </w:r>
      <w:r w:rsidRPr="00523081">
        <w:rPr>
          <w:rFonts w:ascii="Arial" w:eastAsia="標楷體" w:hAnsi="Arial" w:cs="標楷體" w:hint="eastAsia"/>
          <w:color w:val="000000"/>
        </w:rPr>
        <w:t>元獎勵金，由老師運用於獎勵優秀同學。</w:t>
      </w:r>
    </w:p>
    <w:p w:rsidR="00847B08" w:rsidRPr="00523081" w:rsidRDefault="00847B08" w:rsidP="00452DA3">
      <w:pPr>
        <w:pStyle w:val="a"/>
        <w:numPr>
          <w:ilvl w:val="0"/>
          <w:numId w:val="31"/>
        </w:numPr>
        <w:ind w:leftChars="473" w:left="31680" w:hangingChars="117" w:firstLine="31680"/>
        <w:rPr>
          <w:rFonts w:ascii="Arial" w:eastAsia="標楷體" w:hAnsi="Arial" w:cs="Times New Roman"/>
          <w:color w:val="000000"/>
        </w:rPr>
      </w:pPr>
      <w:r w:rsidRPr="00523081">
        <w:rPr>
          <w:rFonts w:ascii="Arial" w:eastAsia="標楷體" w:hAnsi="Arial" w:cs="標楷體" w:hint="eastAsia"/>
          <w:color w:val="000000"/>
        </w:rPr>
        <w:t>活動成果將於中正紀念堂三樓藝廊舉辦之「得獎作品展」中展出，並收錄於本屆「得獎作品專輯」中。</w:t>
      </w:r>
    </w:p>
    <w:p w:rsidR="00847B08" w:rsidRPr="00523081" w:rsidRDefault="00847B08" w:rsidP="00452DA3">
      <w:pPr>
        <w:pStyle w:val="a"/>
        <w:numPr>
          <w:ilvl w:val="0"/>
          <w:numId w:val="31"/>
        </w:numPr>
        <w:ind w:leftChars="473" w:left="31680" w:hangingChars="117" w:firstLine="31680"/>
        <w:rPr>
          <w:rFonts w:ascii="Arial" w:eastAsia="標楷體" w:hAnsi="Arial" w:cs="Times New Roman"/>
          <w:color w:val="000000"/>
        </w:rPr>
      </w:pPr>
      <w:r w:rsidRPr="00523081">
        <w:rPr>
          <w:rFonts w:ascii="Arial" w:eastAsia="標楷體" w:hAnsi="Arial" w:cs="標楷體" w:hint="eastAsia"/>
          <w:color w:val="000000"/>
        </w:rPr>
        <w:t>將於</w:t>
      </w:r>
      <w:r w:rsidRPr="00523081">
        <w:rPr>
          <w:rFonts w:ascii="Arial" w:eastAsia="標楷體" w:hAnsi="Arial" w:cs="Arial"/>
        </w:rPr>
        <w:t>114</w:t>
      </w:r>
      <w:r w:rsidRPr="00523081">
        <w:rPr>
          <w:rFonts w:ascii="Arial" w:eastAsia="標楷體" w:hAnsi="Arial" w:cs="標楷體" w:hint="eastAsia"/>
        </w:rPr>
        <w:t>年</w:t>
      </w:r>
      <w:r w:rsidRPr="00523081">
        <w:rPr>
          <w:rFonts w:ascii="Arial" w:eastAsia="標楷體" w:hAnsi="Arial" w:cs="Arial"/>
        </w:rPr>
        <w:t>3</w:t>
      </w:r>
      <w:r w:rsidRPr="00523081">
        <w:rPr>
          <w:rFonts w:ascii="Arial" w:eastAsia="標楷體" w:hAnsi="Arial" w:cs="標楷體" w:hint="eastAsia"/>
        </w:rPr>
        <w:t>月</w:t>
      </w:r>
      <w:r w:rsidRPr="00523081">
        <w:rPr>
          <w:rFonts w:ascii="Arial" w:eastAsia="標楷體" w:hAnsi="Arial" w:cs="Arial"/>
        </w:rPr>
        <w:t>23</w:t>
      </w:r>
      <w:r w:rsidRPr="00523081">
        <w:rPr>
          <w:rFonts w:ascii="Arial" w:eastAsia="標楷體" w:hAnsi="Arial" w:cs="標楷體" w:hint="eastAsia"/>
        </w:rPr>
        <w:t>日（日）</w:t>
      </w:r>
      <w:r w:rsidRPr="00523081">
        <w:rPr>
          <w:rFonts w:ascii="Arial" w:eastAsia="標楷體" w:hAnsi="Arial" w:cs="標楷體" w:hint="eastAsia"/>
          <w:color w:val="000000"/>
        </w:rPr>
        <w:t>舉行之頒獎典禮中公開表揚，並提供優秀學生獎狀共</w:t>
      </w:r>
      <w:r w:rsidRPr="00523081">
        <w:rPr>
          <w:rFonts w:ascii="Arial" w:eastAsia="標楷體" w:hAnsi="Arial" w:cs="Arial"/>
          <w:color w:val="000000"/>
        </w:rPr>
        <w:t>5</w:t>
      </w:r>
      <w:r w:rsidRPr="00523081">
        <w:rPr>
          <w:rFonts w:ascii="Arial" w:eastAsia="標楷體" w:hAnsi="Arial" w:cs="標楷體" w:hint="eastAsia"/>
          <w:color w:val="000000"/>
        </w:rPr>
        <w:t>張</w:t>
      </w:r>
      <w:r w:rsidRPr="00523081">
        <w:rPr>
          <w:rFonts w:ascii="標楷體" w:eastAsia="標楷體" w:hAnsi="標楷體" w:cs="標楷體" w:hint="eastAsia"/>
          <w:color w:val="000000"/>
        </w:rPr>
        <w:t>（</w:t>
      </w:r>
      <w:r w:rsidRPr="00523081">
        <w:rPr>
          <w:rFonts w:ascii="Arial" w:eastAsia="標楷體" w:hAnsi="Arial" w:cs="標楷體" w:hint="eastAsia"/>
          <w:color w:val="000000"/>
        </w:rPr>
        <w:t>建議於校內公開表揚</w:t>
      </w:r>
      <w:r w:rsidRPr="00523081">
        <w:rPr>
          <w:rFonts w:ascii="標楷體" w:eastAsia="標楷體" w:hAnsi="標楷體" w:cs="標楷體" w:hint="eastAsia"/>
          <w:color w:val="000000"/>
        </w:rPr>
        <w:t>）</w:t>
      </w:r>
      <w:r w:rsidRPr="00523081">
        <w:rPr>
          <w:rFonts w:ascii="Arial" w:eastAsia="標楷體" w:hAnsi="Arial" w:cs="標楷體" w:hint="eastAsia"/>
          <w:color w:val="000000"/>
        </w:rPr>
        <w:t>。</w:t>
      </w:r>
    </w:p>
    <w:p w:rsidR="00847B08" w:rsidRPr="00523081" w:rsidRDefault="00847B08" w:rsidP="00F27214">
      <w:pPr>
        <w:pStyle w:val="a"/>
        <w:numPr>
          <w:ilvl w:val="0"/>
          <w:numId w:val="0"/>
        </w:numPr>
        <w:ind w:left="1416"/>
        <w:rPr>
          <w:rFonts w:ascii="Arial" w:eastAsia="標楷體" w:hAnsi="Arial" w:cs="Times New Roman"/>
          <w:color w:val="000000"/>
        </w:rPr>
      </w:pPr>
    </w:p>
    <w:p w:rsidR="00847B08" w:rsidRPr="00523081" w:rsidRDefault="00847B08" w:rsidP="00F27214">
      <w:pPr>
        <w:pStyle w:val="-11"/>
        <w:numPr>
          <w:ilvl w:val="0"/>
          <w:numId w:val="37"/>
        </w:numPr>
        <w:ind w:leftChars="0"/>
        <w:jc w:val="both"/>
        <w:rPr>
          <w:rFonts w:ascii="Arial" w:eastAsia="標楷體" w:hAnsi="Arial" w:cs="Times New Roman"/>
          <w:b/>
          <w:bCs/>
        </w:rPr>
      </w:pPr>
      <w:r w:rsidRPr="00523081">
        <w:rPr>
          <w:rFonts w:ascii="Arial" w:eastAsia="標楷體" w:hAnsi="Arial" w:cs="標楷體" w:hint="eastAsia"/>
          <w:b/>
          <w:bCs/>
        </w:rPr>
        <w:t>提案方式</w:t>
      </w:r>
    </w:p>
    <w:p w:rsidR="00847B08" w:rsidRPr="00523081" w:rsidRDefault="00847B08" w:rsidP="00F27214">
      <w:pPr>
        <w:widowControl w:val="0"/>
        <w:numPr>
          <w:ilvl w:val="0"/>
          <w:numId w:val="35"/>
        </w:numPr>
        <w:tabs>
          <w:tab w:val="num" w:pos="851"/>
        </w:tabs>
        <w:ind w:left="851" w:hanging="284"/>
        <w:jc w:val="both"/>
        <w:rPr>
          <w:rFonts w:cs="Times New Roman"/>
          <w:color w:val="000000"/>
        </w:rPr>
      </w:pPr>
      <w:r w:rsidRPr="00523081">
        <w:rPr>
          <w:rFonts w:ascii="Arial" w:eastAsia="標楷體" w:hAnsi="Arial" w:cs="標楷體" w:hint="eastAsia"/>
          <w:color w:val="000000"/>
        </w:rPr>
        <w:t>收件</w:t>
      </w:r>
      <w:r w:rsidRPr="009A7284">
        <w:rPr>
          <w:rFonts w:ascii="Arial" w:eastAsia="標楷體" w:hAnsi="Arial" w:cs="標楷體" w:hint="eastAsia"/>
        </w:rPr>
        <w:t>日期：</w:t>
      </w:r>
      <w:r w:rsidRPr="009A7284">
        <w:rPr>
          <w:rStyle w:val="apple-style-span"/>
          <w:rFonts w:ascii="Arial" w:eastAsia="標楷體" w:hAnsi="Arial" w:cs="Arial"/>
          <w:shd w:val="clear" w:color="auto" w:fill="FFFFFF"/>
        </w:rPr>
        <w:t>113</w:t>
      </w:r>
      <w:r w:rsidRPr="009A7284">
        <w:rPr>
          <w:rStyle w:val="apple-style-span"/>
          <w:rFonts w:ascii="Arial" w:eastAsia="標楷體" w:hAnsi="Arial" w:cs="標楷體" w:hint="eastAsia"/>
          <w:shd w:val="clear" w:color="auto" w:fill="FFFFFF"/>
        </w:rPr>
        <w:t>年</w:t>
      </w:r>
      <w:r w:rsidRPr="009A7284">
        <w:rPr>
          <w:rStyle w:val="apple-style-span"/>
          <w:rFonts w:ascii="Arial" w:eastAsia="標楷體" w:hAnsi="Arial" w:cs="Arial"/>
          <w:shd w:val="clear" w:color="auto" w:fill="FFFFFF"/>
        </w:rPr>
        <w:t>11</w:t>
      </w:r>
      <w:r w:rsidRPr="009A7284">
        <w:rPr>
          <w:rStyle w:val="apple-style-span"/>
          <w:rFonts w:ascii="Arial" w:eastAsia="標楷體" w:hAnsi="Arial" w:cs="標楷體" w:hint="eastAsia"/>
          <w:shd w:val="clear" w:color="auto" w:fill="FFFFFF"/>
        </w:rPr>
        <w:t>月</w:t>
      </w:r>
      <w:r>
        <w:rPr>
          <w:rStyle w:val="apple-style-span"/>
          <w:rFonts w:ascii="Arial" w:eastAsia="標楷體" w:hAnsi="Arial" w:cs="Arial"/>
          <w:shd w:val="clear" w:color="auto" w:fill="FFFFFF"/>
        </w:rPr>
        <w:t>22</w:t>
      </w:r>
      <w:r w:rsidRPr="009A7284">
        <w:rPr>
          <w:rStyle w:val="apple-style-span"/>
          <w:rFonts w:ascii="Arial" w:eastAsia="標楷體" w:hAnsi="Arial" w:cs="標楷體" w:hint="eastAsia"/>
          <w:shd w:val="clear" w:color="auto" w:fill="FFFFFF"/>
        </w:rPr>
        <w:t>日（</w:t>
      </w:r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>五</w:t>
      </w:r>
      <w:r w:rsidRPr="009A7284">
        <w:rPr>
          <w:rStyle w:val="apple-style-span"/>
          <w:rFonts w:ascii="Arial" w:eastAsia="標楷體" w:hAnsi="Arial" w:cs="標楷體" w:hint="eastAsia"/>
          <w:shd w:val="clear" w:color="auto" w:fill="FFFFFF"/>
        </w:rPr>
        <w:t>）</w:t>
      </w:r>
      <w:r w:rsidRPr="009A7284">
        <w:rPr>
          <w:rFonts w:ascii="Arial" w:eastAsia="標楷體" w:hAnsi="Arial" w:cs="標楷體" w:hint="eastAsia"/>
        </w:rPr>
        <w:t>截止</w:t>
      </w:r>
      <w:r w:rsidRPr="00523081">
        <w:rPr>
          <w:rFonts w:ascii="Arial" w:eastAsia="標楷體" w:hAnsi="Arial" w:cs="標楷體" w:hint="eastAsia"/>
          <w:color w:val="000000"/>
        </w:rPr>
        <w:t>，將於官網、臉書粉專公布獲選名單，並以電子郵件個別通知。</w:t>
      </w:r>
    </w:p>
    <w:p w:rsidR="00847B08" w:rsidRPr="00523081" w:rsidRDefault="00847B08" w:rsidP="00F27214">
      <w:pPr>
        <w:widowControl w:val="0"/>
        <w:numPr>
          <w:ilvl w:val="0"/>
          <w:numId w:val="35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523081">
        <w:rPr>
          <w:rStyle w:val="apple-style-span"/>
          <w:rFonts w:ascii="Arial" w:eastAsia="標楷體" w:hAnsi="Arial" w:cs="標楷體" w:hint="eastAsia"/>
          <w:shd w:val="clear" w:color="auto" w:fill="FFFFFF"/>
        </w:rPr>
        <w:t>報名步驟：</w:t>
      </w:r>
    </w:p>
    <w:p w:rsidR="00847B08" w:rsidRPr="00523081" w:rsidRDefault="00847B08" w:rsidP="00452DA3">
      <w:pPr>
        <w:pStyle w:val="-11"/>
        <w:ind w:leftChars="355" w:left="31680" w:hangingChars="353" w:firstLine="31680"/>
        <w:jc w:val="both"/>
        <w:rPr>
          <w:rStyle w:val="apple-style-span"/>
          <w:rFonts w:ascii="Arial" w:eastAsia="標楷體" w:hAnsi="Arial" w:cs="Times New Roman"/>
        </w:rPr>
      </w:pPr>
      <w:r w:rsidRPr="00523081">
        <w:rPr>
          <w:rFonts w:ascii="Arial" w:eastAsia="標楷體" w:hAnsi="Arial" w:cs="標楷體" w:hint="eastAsia"/>
          <w:b/>
          <w:bCs/>
        </w:rPr>
        <w:t>步驟一</w:t>
      </w:r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 xml:space="preserve">　</w:t>
      </w:r>
      <w:r w:rsidRPr="00523081">
        <w:rPr>
          <w:rFonts w:ascii="Arial" w:eastAsia="標楷體" w:hAnsi="Arial" w:cs="標楷體" w:hint="eastAsia"/>
        </w:rPr>
        <w:t>下載</w:t>
      </w:r>
      <w:hyperlink r:id="rId13" w:history="1">
        <w:r w:rsidRPr="00205C61">
          <w:rPr>
            <w:rStyle w:val="Hyperlink"/>
            <w:rFonts w:ascii="Arial" w:eastAsia="標楷體" w:hAnsi="Arial" w:cs="標楷體" w:hint="eastAsia"/>
          </w:rPr>
          <w:t>企劃書表格</w:t>
        </w:r>
      </w:hyperlink>
      <w:r w:rsidRPr="00523081">
        <w:rPr>
          <w:rFonts w:ascii="Arial" w:eastAsia="標楷體" w:hAnsi="Arial" w:cs="標楷體" w:hint="eastAsia"/>
        </w:rPr>
        <w:t>，完整填寫後轉成</w:t>
      </w:r>
      <w:r w:rsidRPr="00523081">
        <w:rPr>
          <w:rFonts w:ascii="Arial" w:eastAsia="標楷體" w:hAnsi="Arial" w:cs="Arial"/>
        </w:rPr>
        <w:t>10MB</w:t>
      </w:r>
      <w:r w:rsidRPr="00523081">
        <w:rPr>
          <w:rFonts w:ascii="Arial" w:eastAsia="標楷體" w:hAnsi="Arial" w:cs="標楷體" w:hint="eastAsia"/>
        </w:rPr>
        <w:t>以內的</w:t>
      </w:r>
      <w:r w:rsidRPr="00523081">
        <w:rPr>
          <w:rFonts w:ascii="Arial" w:eastAsia="標楷體" w:hAnsi="Arial" w:cs="Arial"/>
        </w:rPr>
        <w:t>Word</w:t>
      </w:r>
      <w:r w:rsidRPr="00523081">
        <w:rPr>
          <w:rFonts w:ascii="Arial" w:eastAsia="標楷體" w:hAnsi="Arial" w:cs="標楷體" w:hint="eastAsia"/>
        </w:rPr>
        <w:t>及</w:t>
      </w:r>
      <w:r w:rsidRPr="00523081">
        <w:rPr>
          <w:rFonts w:ascii="Arial" w:eastAsia="標楷體" w:hAnsi="Arial" w:cs="Arial"/>
        </w:rPr>
        <w:t>PDF</w:t>
      </w:r>
      <w:r w:rsidRPr="00523081">
        <w:rPr>
          <w:rFonts w:ascii="Arial" w:eastAsia="標楷體" w:hAnsi="Arial" w:cs="標楷體" w:hint="eastAsia"/>
        </w:rPr>
        <w:t>檔。</w:t>
      </w:r>
    </w:p>
    <w:p w:rsidR="00847B08" w:rsidRPr="00523081" w:rsidRDefault="00847B08" w:rsidP="00452DA3">
      <w:pPr>
        <w:pStyle w:val="-11"/>
        <w:ind w:leftChars="355" w:left="31680" w:hangingChars="412" w:firstLine="31680"/>
        <w:jc w:val="both"/>
        <w:rPr>
          <w:rFonts w:ascii="Arial" w:eastAsia="標楷體" w:hAnsi="Arial" w:cs="Times New Roman"/>
        </w:rPr>
      </w:pPr>
      <w:r w:rsidRPr="00523081">
        <w:rPr>
          <w:rFonts w:ascii="Arial" w:eastAsia="標楷體" w:hAnsi="Arial" w:cs="標楷體" w:hint="eastAsia"/>
          <w:b/>
          <w:bCs/>
        </w:rPr>
        <w:t>步驟二</w:t>
      </w:r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 xml:space="preserve">　</w:t>
      </w:r>
      <w:r w:rsidRPr="00523081">
        <w:rPr>
          <w:rFonts w:ascii="Arial" w:eastAsia="標楷體" w:hAnsi="Arial" w:cs="標楷體" w:hint="eastAsia"/>
        </w:rPr>
        <w:t>填寫</w:t>
      </w:r>
      <w:hyperlink r:id="rId14" w:history="1">
        <w:r w:rsidRPr="00205C61">
          <w:rPr>
            <w:rStyle w:val="Hyperlink"/>
            <w:rFonts w:ascii="Arial" w:eastAsia="標楷體" w:hAnsi="Arial" w:cs="標楷體" w:hint="eastAsia"/>
          </w:rPr>
          <w:t>報名表</w:t>
        </w:r>
      </w:hyperlink>
      <w:r w:rsidRPr="00523081">
        <w:rPr>
          <w:rFonts w:ascii="Arial" w:eastAsia="標楷體" w:hAnsi="Arial" w:cs="標楷體" w:hint="eastAsia"/>
        </w:rPr>
        <w:t>，並上傳</w:t>
      </w:r>
      <w:r w:rsidRPr="00523081">
        <w:rPr>
          <w:rFonts w:ascii="Arial" w:eastAsia="標楷體" w:hAnsi="Arial" w:cs="Arial"/>
        </w:rPr>
        <w:t>Word</w:t>
      </w:r>
      <w:r w:rsidRPr="00523081">
        <w:rPr>
          <w:rFonts w:ascii="Arial" w:eastAsia="標楷體" w:hAnsi="Arial" w:cs="標楷體" w:hint="eastAsia"/>
        </w:rPr>
        <w:t>及</w:t>
      </w:r>
      <w:r w:rsidRPr="00523081">
        <w:rPr>
          <w:rFonts w:ascii="Arial" w:eastAsia="標楷體" w:hAnsi="Arial" w:cs="Arial"/>
        </w:rPr>
        <w:t>PDF</w:t>
      </w:r>
      <w:r w:rsidRPr="00523081">
        <w:rPr>
          <w:rFonts w:ascii="Arial" w:eastAsia="標楷體" w:hAnsi="Arial" w:cs="標楷體" w:hint="eastAsia"/>
        </w:rPr>
        <w:t>檔</w:t>
      </w:r>
      <w:r w:rsidRPr="00523081">
        <w:rPr>
          <w:rFonts w:ascii="Arial" w:eastAsia="標楷體" w:hAnsi="Arial" w:cs="標楷體" w:hint="eastAsia"/>
          <w:color w:val="000000"/>
        </w:rPr>
        <w:t>。如</w:t>
      </w:r>
      <w:r w:rsidRPr="00523081">
        <w:rPr>
          <w:rFonts w:ascii="Arial" w:eastAsia="標楷體" w:hAnsi="Arial" w:cs="Arial"/>
          <w:color w:val="000000"/>
        </w:rPr>
        <w:t>3</w:t>
      </w:r>
      <w:r w:rsidRPr="00523081">
        <w:rPr>
          <w:rFonts w:ascii="Arial" w:eastAsia="標楷體" w:hAnsi="Arial" w:cs="標楷體" w:hint="eastAsia"/>
          <w:color w:val="000000"/>
        </w:rPr>
        <w:t>日內未收到回覆郵件，請撥打活動專線洽詢。</w:t>
      </w:r>
    </w:p>
    <w:p w:rsidR="00847B08" w:rsidRPr="00523081" w:rsidRDefault="00847B08" w:rsidP="00452DA3">
      <w:pPr>
        <w:ind w:leftChars="355" w:left="31680" w:hangingChars="176" w:firstLine="31680"/>
        <w:rPr>
          <w:rFonts w:ascii="Arial" w:eastAsia="標楷體" w:hAnsi="Arial" w:cs="Times New Roman"/>
          <w:color w:val="000000"/>
        </w:rPr>
      </w:pPr>
    </w:p>
    <w:p w:rsidR="00847B08" w:rsidRPr="00523081" w:rsidRDefault="00847B08" w:rsidP="00F27214">
      <w:pPr>
        <w:pStyle w:val="-11"/>
        <w:numPr>
          <w:ilvl w:val="0"/>
          <w:numId w:val="37"/>
        </w:numPr>
        <w:ind w:leftChars="0"/>
        <w:jc w:val="both"/>
        <w:rPr>
          <w:rFonts w:ascii="Arial" w:eastAsia="標楷體" w:hAnsi="Arial" w:cs="Times New Roman"/>
          <w:b/>
          <w:bCs/>
        </w:rPr>
      </w:pPr>
      <w:r w:rsidRPr="00523081">
        <w:rPr>
          <w:rFonts w:ascii="Arial" w:eastAsia="標楷體" w:hAnsi="Arial" w:cs="標楷體" w:hint="eastAsia"/>
          <w:b/>
          <w:bCs/>
        </w:rPr>
        <w:t>其他注意事項</w:t>
      </w:r>
    </w:p>
    <w:p w:rsidR="00847B08" w:rsidRPr="00523081" w:rsidRDefault="00847B08" w:rsidP="00F27214">
      <w:pPr>
        <w:widowControl w:val="0"/>
        <w:numPr>
          <w:ilvl w:val="0"/>
          <w:numId w:val="3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523081">
        <w:rPr>
          <w:rStyle w:val="apple-style-span"/>
          <w:rFonts w:ascii="Arial" w:eastAsia="標楷體" w:hAnsi="Arial" w:cs="標楷體" w:hint="eastAsia"/>
          <w:shd w:val="clear" w:color="auto" w:fill="FFFFFF"/>
        </w:rPr>
        <w:t>提案內容須為原創，且未曾獲獎，或於各類媒體、期刊、社群軟體等平台中公開發表。</w:t>
      </w:r>
    </w:p>
    <w:p w:rsidR="00847B08" w:rsidRPr="00523081" w:rsidRDefault="00847B08" w:rsidP="00F27214">
      <w:pPr>
        <w:widowControl w:val="0"/>
        <w:numPr>
          <w:ilvl w:val="0"/>
          <w:numId w:val="36"/>
        </w:numPr>
        <w:tabs>
          <w:tab w:val="num" w:pos="851"/>
        </w:tabs>
        <w:ind w:left="851" w:hanging="284"/>
        <w:jc w:val="both"/>
        <w:rPr>
          <w:rStyle w:val="apple-style-span"/>
          <w:rFonts w:cs="Times New Roman"/>
        </w:rPr>
      </w:pPr>
      <w:r w:rsidRPr="009C6C82">
        <w:rPr>
          <w:rStyle w:val="apple-style-span"/>
          <w:rFonts w:eastAsia="標楷體" w:cs="標楷體" w:hint="eastAsia"/>
          <w:shd w:val="clear" w:color="auto" w:fill="FFFFFF"/>
        </w:rPr>
        <w:t>獲選教案如有教師身份不實、抄襲、已公開發表、違反著作權者，主辦單位得取消其資格、追回補助經費與獎勵內容，取消名額不另遞補。</w:t>
      </w:r>
      <w:r w:rsidRPr="00BB7706">
        <w:rPr>
          <w:rStyle w:val="apple-style-span"/>
          <w:rFonts w:eastAsia="標楷體" w:cs="標楷體" w:hint="eastAsia"/>
          <w:shd w:val="clear" w:color="auto" w:fill="FFFFFF"/>
        </w:rPr>
        <w:t>如遇侵權情事由提案者自負全責，與主辦單位無涉。</w:t>
      </w:r>
    </w:p>
    <w:p w:rsidR="00847B08" w:rsidRPr="00523081" w:rsidRDefault="00847B08" w:rsidP="00F27214">
      <w:pPr>
        <w:widowControl w:val="0"/>
        <w:numPr>
          <w:ilvl w:val="0"/>
          <w:numId w:val="36"/>
        </w:numPr>
        <w:tabs>
          <w:tab w:val="num" w:pos="851"/>
        </w:tabs>
        <w:ind w:left="851" w:hanging="284"/>
        <w:jc w:val="both"/>
        <w:rPr>
          <w:rStyle w:val="apple-style-span"/>
          <w:rFonts w:cs="Times New Roman"/>
        </w:rPr>
      </w:pPr>
      <w:r w:rsidRPr="00523081">
        <w:rPr>
          <w:rStyle w:val="apple-style-span"/>
          <w:rFonts w:eastAsia="標楷體" w:cs="標楷體" w:hint="eastAsia"/>
          <w:shd w:val="clear" w:color="auto" w:fill="FFFFFF"/>
        </w:rPr>
        <w:t>獲選教案之構想內容、成果、結案照片，得無償授權主辦單位不限時間、方式、次數及地域，進行漢字教育推廣之非營利使用。</w:t>
      </w:r>
    </w:p>
    <w:p w:rsidR="00847B08" w:rsidRPr="00523081" w:rsidRDefault="00847B08" w:rsidP="00F27214">
      <w:pPr>
        <w:widowControl w:val="0"/>
        <w:numPr>
          <w:ilvl w:val="0"/>
          <w:numId w:val="36"/>
        </w:numPr>
        <w:tabs>
          <w:tab w:val="num" w:pos="851"/>
        </w:tabs>
        <w:ind w:left="851" w:hanging="284"/>
        <w:jc w:val="both"/>
        <w:rPr>
          <w:rStyle w:val="apple-style-span"/>
          <w:rFonts w:cs="Times New Roman"/>
        </w:rPr>
      </w:pPr>
      <w:r w:rsidRPr="00523081">
        <w:rPr>
          <w:rStyle w:val="apple-style-span"/>
          <w:rFonts w:eastAsia="標楷體" w:cs="標楷體" w:hint="eastAsia"/>
          <w:shd w:val="clear" w:color="auto" w:fill="FFFFFF"/>
        </w:rPr>
        <w:t>主辦單位得保留活動最終修改之權利；辦法如有未盡事宜，得隨時於活動官網、</w:t>
      </w:r>
      <w:r w:rsidRPr="00523081">
        <w:rPr>
          <w:rStyle w:val="apple-style-span"/>
          <w:rFonts w:eastAsia="標楷體"/>
          <w:shd w:val="clear" w:color="auto" w:fill="FFFFFF"/>
        </w:rPr>
        <w:t>Facebook</w:t>
      </w:r>
      <w:r w:rsidRPr="00523081">
        <w:rPr>
          <w:rStyle w:val="apple-style-span"/>
          <w:rFonts w:eastAsia="標楷體" w:cs="標楷體" w:hint="eastAsia"/>
          <w:shd w:val="clear" w:color="auto" w:fill="FFFFFF"/>
        </w:rPr>
        <w:t>粉絲專頁中公布。</w:t>
      </w:r>
    </w:p>
    <w:p w:rsidR="00847B08" w:rsidRPr="00523081" w:rsidRDefault="00847B08" w:rsidP="00F27214">
      <w:pPr>
        <w:ind w:left="851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</w:p>
    <w:p w:rsidR="00847B08" w:rsidRPr="00523081" w:rsidRDefault="00847B08" w:rsidP="00F27214">
      <w:pPr>
        <w:pStyle w:val="-11"/>
        <w:numPr>
          <w:ilvl w:val="0"/>
          <w:numId w:val="37"/>
        </w:numPr>
        <w:ind w:leftChars="0"/>
        <w:jc w:val="both"/>
        <w:rPr>
          <w:rFonts w:ascii="Arial" w:eastAsia="標楷體" w:hAnsi="Arial" w:cs="Times New Roman"/>
          <w:b/>
          <w:bCs/>
        </w:rPr>
      </w:pPr>
      <w:r w:rsidRPr="00523081">
        <w:rPr>
          <w:rFonts w:ascii="Arial" w:eastAsia="標楷體" w:hAnsi="Arial" w:cs="標楷體" w:hint="eastAsia"/>
          <w:b/>
          <w:bCs/>
        </w:rPr>
        <w:t>活動洽詢</w:t>
      </w:r>
    </w:p>
    <w:p w:rsidR="00847B08" w:rsidRPr="00CA1AE7" w:rsidRDefault="00847B08" w:rsidP="00C2373D">
      <w:pPr>
        <w:pStyle w:val="-11"/>
        <w:ind w:leftChars="0" w:left="510"/>
        <w:jc w:val="both"/>
        <w:rPr>
          <w:rFonts w:ascii="Arial" w:eastAsia="標楷體" w:hAnsi="Arial" w:cs="Times New Roman"/>
        </w:rPr>
      </w:pPr>
      <w:r w:rsidRPr="00523081">
        <w:rPr>
          <w:rFonts w:ascii="Arial" w:eastAsia="標楷體" w:hAnsi="Arial" w:cs="標楷體" w:hint="eastAsia"/>
        </w:rPr>
        <w:t>活動官網</w:t>
      </w:r>
      <w:r w:rsidRPr="00CA1AE7">
        <w:rPr>
          <w:rFonts w:ascii="Arial" w:eastAsia="標楷體" w:hAnsi="Arial" w:cs="標楷體" w:hint="eastAsia"/>
        </w:rPr>
        <w:t>：</w:t>
      </w:r>
      <w:hyperlink r:id="rId15" w:history="1">
        <w:r w:rsidRPr="00CA1AE7">
          <w:rPr>
            <w:rStyle w:val="Hyperlink"/>
            <w:rFonts w:ascii="Arial" w:eastAsia="標楷體" w:hAnsi="Arial" w:cs="Arial"/>
            <w:color w:val="auto"/>
            <w:u w:val="none"/>
          </w:rPr>
          <w:t>www.tsmc-foundation.org/calligraphy</w:t>
        </w:r>
      </w:hyperlink>
    </w:p>
    <w:p w:rsidR="00847B08" w:rsidRPr="00CA1AE7" w:rsidRDefault="00847B08" w:rsidP="009A7284">
      <w:pPr>
        <w:pStyle w:val="-11"/>
        <w:ind w:leftChars="0" w:left="510"/>
        <w:jc w:val="both"/>
        <w:rPr>
          <w:rFonts w:ascii="Arial" w:eastAsia="標楷體" w:hAnsi="Arial" w:cs="Times New Roman"/>
        </w:rPr>
      </w:pPr>
      <w:r w:rsidRPr="00CA1AE7">
        <w:rPr>
          <w:rFonts w:ascii="Arial" w:eastAsia="標楷體" w:hAnsi="Arial" w:cs="Arial"/>
        </w:rPr>
        <w:t>FB</w:t>
      </w:r>
      <w:r w:rsidRPr="00CA1AE7">
        <w:rPr>
          <w:rFonts w:ascii="Arial" w:eastAsia="標楷體" w:hAnsi="Arial" w:cs="標楷體" w:hint="eastAsia"/>
        </w:rPr>
        <w:t>粉專</w:t>
      </w:r>
      <w:bookmarkStart w:id="0" w:name="_Hlk149650752"/>
      <w:r w:rsidRPr="00CA1AE7">
        <w:rPr>
          <w:rFonts w:ascii="Arial" w:eastAsia="標楷體" w:hAnsi="Arial" w:cs="標楷體" w:hint="eastAsia"/>
        </w:rPr>
        <w:t>：</w:t>
      </w:r>
      <w:bookmarkEnd w:id="0"/>
      <w:r w:rsidRPr="00CA1AE7">
        <w:rPr>
          <w:rFonts w:ascii="Arial" w:eastAsia="標楷體" w:hAnsi="Arial" w:cs="Arial"/>
        </w:rPr>
        <w:fldChar w:fldCharType="begin"/>
      </w:r>
      <w:r w:rsidRPr="00CA1AE7">
        <w:rPr>
          <w:rFonts w:ascii="Arial" w:eastAsia="標楷體" w:hAnsi="Arial" w:cs="Arial"/>
        </w:rPr>
        <w:instrText xml:space="preserve"> HYPERLINK "https://www.facebook.com/tsmc.calligraphy.org/" </w:instrText>
      </w:r>
      <w:r w:rsidRPr="00452DA3">
        <w:rPr>
          <w:rFonts w:ascii="Arial" w:eastAsia="標楷體" w:hAnsi="Arial" w:cs="Times New Roman"/>
        </w:rPr>
      </w:r>
      <w:r w:rsidRPr="00CA1AE7">
        <w:rPr>
          <w:rFonts w:ascii="Arial" w:eastAsia="標楷體" w:hAnsi="Arial" w:cs="Arial"/>
        </w:rPr>
        <w:fldChar w:fldCharType="separate"/>
      </w:r>
      <w:r w:rsidRPr="00CA1AE7">
        <w:rPr>
          <w:rStyle w:val="Hyperlink"/>
          <w:rFonts w:ascii="Arial" w:eastAsia="標楷體" w:hAnsi="Arial" w:cs="標楷體" w:hint="eastAsia"/>
          <w:color w:val="auto"/>
          <w:u w:val="none"/>
        </w:rPr>
        <w:t>台積電青年書法暨篆刻大賞</w:t>
      </w:r>
      <w:r w:rsidRPr="00CA1AE7">
        <w:rPr>
          <w:rFonts w:ascii="Arial" w:eastAsia="標楷體" w:hAnsi="Arial" w:cs="Arial"/>
        </w:rPr>
        <w:fldChar w:fldCharType="end"/>
      </w:r>
    </w:p>
    <w:p w:rsidR="00847B08" w:rsidRPr="00CA1AE7" w:rsidRDefault="00847B08" w:rsidP="008F6E65">
      <w:pPr>
        <w:pStyle w:val="-11"/>
        <w:ind w:leftChars="0" w:left="510"/>
        <w:jc w:val="both"/>
        <w:rPr>
          <w:rFonts w:ascii="Arial" w:eastAsia="標楷體" w:hAnsi="Arial" w:cs="Arial"/>
        </w:rPr>
      </w:pPr>
      <w:r w:rsidRPr="00CA1AE7">
        <w:rPr>
          <w:rFonts w:ascii="Arial" w:eastAsia="標楷體" w:hAnsi="Arial" w:cs="標楷體" w:hint="eastAsia"/>
        </w:rPr>
        <w:t>活動專線：</w:t>
      </w:r>
      <w:r w:rsidRPr="00CA1AE7">
        <w:rPr>
          <w:rFonts w:ascii="Arial" w:eastAsia="標楷體" w:hAnsi="Arial" w:cs="Arial"/>
        </w:rPr>
        <w:t xml:space="preserve">0928-013650            </w:t>
      </w:r>
    </w:p>
    <w:p w:rsidR="00847B08" w:rsidRPr="00CA1AE7" w:rsidRDefault="00847B08" w:rsidP="009A7284">
      <w:pPr>
        <w:pStyle w:val="-11"/>
        <w:ind w:leftChars="0" w:left="510"/>
        <w:jc w:val="both"/>
        <w:rPr>
          <w:rFonts w:ascii="Arial" w:eastAsia="標楷體" w:hAnsi="Arial" w:cs="Times New Roman"/>
        </w:rPr>
      </w:pPr>
      <w:r w:rsidRPr="00CA1AE7">
        <w:rPr>
          <w:rFonts w:ascii="Arial" w:eastAsia="標楷體" w:hAnsi="Arial" w:cs="標楷體" w:hint="eastAsia"/>
        </w:rPr>
        <w:t>客服郵箱：</w:t>
      </w:r>
      <w:hyperlink r:id="rId16" w:history="1">
        <w:r w:rsidRPr="00CA1AE7">
          <w:rPr>
            <w:rStyle w:val="Hyperlink"/>
            <w:rFonts w:ascii="Arial" w:eastAsia="標楷體" w:hAnsi="Arial" w:cs="Arial"/>
            <w:color w:val="auto"/>
            <w:u w:val="none"/>
          </w:rPr>
          <w:t>tsmc.calligraphy@gmail.com</w:t>
        </w:r>
      </w:hyperlink>
    </w:p>
    <w:p w:rsidR="00847B08" w:rsidRPr="009A7284" w:rsidRDefault="00847B08" w:rsidP="008F6E65">
      <w:pPr>
        <w:pStyle w:val="-11"/>
        <w:ind w:leftChars="0" w:left="510"/>
        <w:jc w:val="both"/>
        <w:rPr>
          <w:rFonts w:ascii="Arial" w:eastAsia="標楷體" w:hAnsi="Arial" w:cs="Times New Roman"/>
        </w:rPr>
      </w:pPr>
    </w:p>
    <w:p w:rsidR="00847B08" w:rsidRPr="00F27214" w:rsidRDefault="00847B08" w:rsidP="00F27214">
      <w:pPr>
        <w:rPr>
          <w:rFonts w:cs="Times New Roman"/>
        </w:rPr>
      </w:pPr>
    </w:p>
    <w:sectPr w:rsidR="00847B08" w:rsidRPr="00F27214" w:rsidSect="002729F4">
      <w:headerReference w:type="default" r:id="rId17"/>
      <w:footerReference w:type="default" r:id="rId18"/>
      <w:pgSz w:w="11906" w:h="16838"/>
      <w:pgMar w:top="1276" w:right="991" w:bottom="993" w:left="993" w:header="851" w:footer="44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B08" w:rsidRDefault="00847B08" w:rsidP="00196C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47B08" w:rsidRDefault="00847B08" w:rsidP="00196C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2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08" w:rsidRDefault="00847B08">
    <w:pPr>
      <w:pStyle w:val="Footer"/>
      <w:jc w:val="center"/>
    </w:pPr>
    <w:fldSimple w:instr=" PAGE   \* MERGEFORMAT ">
      <w:r w:rsidRPr="00452DA3">
        <w:rPr>
          <w:noProof/>
          <w:lang w:val="zh-TW"/>
        </w:rPr>
        <w:t>1</w:t>
      </w:r>
    </w:fldSimple>
  </w:p>
  <w:p w:rsidR="00847B08" w:rsidRDefault="00847B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B08" w:rsidRDefault="00847B08" w:rsidP="00196C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47B08" w:rsidRDefault="00847B08" w:rsidP="00196C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08" w:rsidRDefault="00847B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436874408" o:spid="_x0000_s2049" type="#_x0000_t75" style="position:absolute;margin-left:377.3pt;margin-top:-12.95pt;width:124.65pt;height:31.3pt;z-index:-251656192;visibility:visible" wrapcoords="-130 0 -130 21086 21600 21086 21600 0 -130 0">
          <v:imagedata r:id="rId1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CC0C2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D05EFA"/>
    <w:multiLevelType w:val="multilevel"/>
    <w:tmpl w:val="BD889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D51C46"/>
    <w:multiLevelType w:val="hybridMultilevel"/>
    <w:tmpl w:val="14A41D74"/>
    <w:lvl w:ilvl="0" w:tplc="FFFFFFFF">
      <w:start w:val="1"/>
      <w:numFmt w:val="decimal"/>
      <w:lvlText w:val="%1."/>
      <w:lvlJc w:val="left"/>
      <w:pPr>
        <w:ind w:left="1080" w:hanging="510"/>
      </w:pPr>
      <w:rPr>
        <w:rFonts w:ascii="Arial" w:eastAsia="新細明體" w:hAnsi="Arial" w:hint="default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530" w:hanging="480"/>
      </w:pPr>
    </w:lvl>
    <w:lvl w:ilvl="2" w:tplc="FFFFFFFF">
      <w:start w:val="1"/>
      <w:numFmt w:val="lowerRoman"/>
      <w:lvlText w:val="%3."/>
      <w:lvlJc w:val="right"/>
      <w:pPr>
        <w:ind w:left="2010" w:hanging="480"/>
      </w:pPr>
    </w:lvl>
    <w:lvl w:ilvl="3" w:tplc="FFFFFFFF">
      <w:start w:val="1"/>
      <w:numFmt w:val="decimal"/>
      <w:lvlText w:val="%4."/>
      <w:lvlJc w:val="left"/>
      <w:pPr>
        <w:ind w:left="2490" w:hanging="480"/>
      </w:pPr>
    </w:lvl>
    <w:lvl w:ilvl="4" w:tplc="FFFFFFFF">
      <w:start w:val="1"/>
      <w:numFmt w:val="ideographTraditional"/>
      <w:lvlText w:val="%5、"/>
      <w:lvlJc w:val="left"/>
      <w:pPr>
        <w:ind w:left="2970" w:hanging="480"/>
      </w:pPr>
    </w:lvl>
    <w:lvl w:ilvl="5" w:tplc="FFFFFFFF">
      <w:start w:val="1"/>
      <w:numFmt w:val="lowerRoman"/>
      <w:lvlText w:val="%6."/>
      <w:lvlJc w:val="right"/>
      <w:pPr>
        <w:ind w:left="3450" w:hanging="480"/>
      </w:pPr>
    </w:lvl>
    <w:lvl w:ilvl="6" w:tplc="FFFFFFFF">
      <w:start w:val="1"/>
      <w:numFmt w:val="decimal"/>
      <w:lvlText w:val="%7."/>
      <w:lvlJc w:val="left"/>
      <w:pPr>
        <w:ind w:left="3930" w:hanging="480"/>
      </w:pPr>
    </w:lvl>
    <w:lvl w:ilvl="7" w:tplc="FFFFFFFF">
      <w:start w:val="1"/>
      <w:numFmt w:val="ideographTraditional"/>
      <w:lvlText w:val="%8、"/>
      <w:lvlJc w:val="left"/>
      <w:pPr>
        <w:ind w:left="4410" w:hanging="480"/>
      </w:pPr>
    </w:lvl>
    <w:lvl w:ilvl="8" w:tplc="FFFFFFFF">
      <w:start w:val="1"/>
      <w:numFmt w:val="lowerRoman"/>
      <w:lvlText w:val="%9."/>
      <w:lvlJc w:val="right"/>
      <w:pPr>
        <w:ind w:left="4890" w:hanging="480"/>
      </w:pPr>
    </w:lvl>
  </w:abstractNum>
  <w:abstractNum w:abstractNumId="3">
    <w:nsid w:val="0D603CA3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4">
    <w:nsid w:val="11DB3D9A"/>
    <w:multiLevelType w:val="hybridMultilevel"/>
    <w:tmpl w:val="1E1216CE"/>
    <w:lvl w:ilvl="0" w:tplc="0409000F">
      <w:start w:val="1"/>
      <w:numFmt w:val="decimal"/>
      <w:lvlText w:val="%1."/>
      <w:lvlJc w:val="left"/>
      <w:pPr>
        <w:tabs>
          <w:tab w:val="num" w:pos="2792"/>
        </w:tabs>
        <w:ind w:left="279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3272"/>
        </w:tabs>
        <w:ind w:left="32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752"/>
        </w:tabs>
        <w:ind w:left="37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4232"/>
        </w:tabs>
        <w:ind w:left="42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712"/>
        </w:tabs>
        <w:ind w:left="47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192"/>
        </w:tabs>
        <w:ind w:left="51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5672"/>
        </w:tabs>
        <w:ind w:left="56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152"/>
        </w:tabs>
        <w:ind w:left="61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632"/>
        </w:tabs>
        <w:ind w:left="6632" w:hanging="480"/>
      </w:pPr>
    </w:lvl>
  </w:abstractNum>
  <w:abstractNum w:abstractNumId="5">
    <w:nsid w:val="1C325ECA"/>
    <w:multiLevelType w:val="hybridMultilevel"/>
    <w:tmpl w:val="1AB02242"/>
    <w:lvl w:ilvl="0" w:tplc="CA5839C2">
      <w:start w:val="1"/>
      <w:numFmt w:val="decimal"/>
      <w:pStyle w:val="a"/>
      <w:lvlText w:val="%1."/>
      <w:lvlJc w:val="left"/>
      <w:pPr>
        <w:ind w:left="980" w:hanging="480"/>
      </w:pPr>
      <w:rPr>
        <w:rFonts w:eastAsia="新細明體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1460" w:hanging="480"/>
      </w:pPr>
    </w:lvl>
    <w:lvl w:ilvl="2" w:tplc="0409001B">
      <w:start w:val="1"/>
      <w:numFmt w:val="lowerRoman"/>
      <w:lvlText w:val="%3."/>
      <w:lvlJc w:val="right"/>
      <w:pPr>
        <w:ind w:left="1940" w:hanging="480"/>
      </w:pPr>
    </w:lvl>
    <w:lvl w:ilvl="3" w:tplc="0409000F">
      <w:start w:val="1"/>
      <w:numFmt w:val="decimal"/>
      <w:lvlText w:val="%4."/>
      <w:lvlJc w:val="left"/>
      <w:pPr>
        <w:ind w:left="2420" w:hanging="480"/>
      </w:pPr>
    </w:lvl>
    <w:lvl w:ilvl="4" w:tplc="04090019">
      <w:start w:val="1"/>
      <w:numFmt w:val="ideographTraditional"/>
      <w:lvlText w:val="%5、"/>
      <w:lvlJc w:val="left"/>
      <w:pPr>
        <w:ind w:left="2900" w:hanging="480"/>
      </w:pPr>
    </w:lvl>
    <w:lvl w:ilvl="5" w:tplc="0409001B">
      <w:start w:val="1"/>
      <w:numFmt w:val="lowerRoman"/>
      <w:lvlText w:val="%6."/>
      <w:lvlJc w:val="right"/>
      <w:pPr>
        <w:ind w:left="3380" w:hanging="480"/>
      </w:pPr>
    </w:lvl>
    <w:lvl w:ilvl="6" w:tplc="0409000F">
      <w:start w:val="1"/>
      <w:numFmt w:val="decimal"/>
      <w:lvlText w:val="%7."/>
      <w:lvlJc w:val="left"/>
      <w:pPr>
        <w:ind w:left="3860" w:hanging="480"/>
      </w:pPr>
    </w:lvl>
    <w:lvl w:ilvl="7" w:tplc="04090019">
      <w:start w:val="1"/>
      <w:numFmt w:val="ideographTraditional"/>
      <w:lvlText w:val="%8、"/>
      <w:lvlJc w:val="left"/>
      <w:pPr>
        <w:ind w:left="4340" w:hanging="480"/>
      </w:pPr>
    </w:lvl>
    <w:lvl w:ilvl="8" w:tplc="0409001B">
      <w:start w:val="1"/>
      <w:numFmt w:val="lowerRoman"/>
      <w:lvlText w:val="%9."/>
      <w:lvlJc w:val="right"/>
      <w:pPr>
        <w:ind w:left="4820" w:hanging="480"/>
      </w:pPr>
    </w:lvl>
  </w:abstractNum>
  <w:abstractNum w:abstractNumId="6">
    <w:nsid w:val="1FEC5DFE"/>
    <w:multiLevelType w:val="hybridMultilevel"/>
    <w:tmpl w:val="09987FAC"/>
    <w:lvl w:ilvl="0" w:tplc="5C9EAF4A">
      <w:start w:val="1"/>
      <w:numFmt w:val="decimal"/>
      <w:lvlText w:val="%1."/>
      <w:lvlJc w:val="left"/>
      <w:pPr>
        <w:ind w:left="1080" w:hanging="510"/>
      </w:pPr>
      <w:rPr>
        <w:rFonts w:ascii="Arial" w:eastAsia="新細明體" w:hAnsi="Arial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7">
    <w:nsid w:val="21CC3918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8">
    <w:nsid w:val="23565107"/>
    <w:multiLevelType w:val="hybridMultilevel"/>
    <w:tmpl w:val="68C26FC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9">
    <w:nsid w:val="245E563C"/>
    <w:multiLevelType w:val="hybridMultilevel"/>
    <w:tmpl w:val="8DAEC33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24FF03B4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1">
    <w:nsid w:val="262C255D"/>
    <w:multiLevelType w:val="multilevel"/>
    <w:tmpl w:val="507E6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473591"/>
    <w:multiLevelType w:val="hybridMultilevel"/>
    <w:tmpl w:val="14A41D74"/>
    <w:lvl w:ilvl="0" w:tplc="FFFFFFFF">
      <w:start w:val="1"/>
      <w:numFmt w:val="decimal"/>
      <w:lvlText w:val="%1."/>
      <w:lvlJc w:val="left"/>
      <w:pPr>
        <w:ind w:left="1080" w:hanging="510"/>
      </w:pPr>
      <w:rPr>
        <w:rFonts w:ascii="Arial" w:eastAsia="新細明體" w:hAnsi="Arial" w:hint="default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530" w:hanging="480"/>
      </w:pPr>
    </w:lvl>
    <w:lvl w:ilvl="2" w:tplc="FFFFFFFF">
      <w:start w:val="1"/>
      <w:numFmt w:val="lowerRoman"/>
      <w:lvlText w:val="%3."/>
      <w:lvlJc w:val="right"/>
      <w:pPr>
        <w:ind w:left="2010" w:hanging="480"/>
      </w:pPr>
    </w:lvl>
    <w:lvl w:ilvl="3" w:tplc="FFFFFFFF">
      <w:start w:val="1"/>
      <w:numFmt w:val="decimal"/>
      <w:lvlText w:val="%4."/>
      <w:lvlJc w:val="left"/>
      <w:pPr>
        <w:ind w:left="2490" w:hanging="480"/>
      </w:pPr>
    </w:lvl>
    <w:lvl w:ilvl="4" w:tplc="FFFFFFFF">
      <w:start w:val="1"/>
      <w:numFmt w:val="ideographTraditional"/>
      <w:lvlText w:val="%5、"/>
      <w:lvlJc w:val="left"/>
      <w:pPr>
        <w:ind w:left="2970" w:hanging="480"/>
      </w:pPr>
    </w:lvl>
    <w:lvl w:ilvl="5" w:tplc="FFFFFFFF">
      <w:start w:val="1"/>
      <w:numFmt w:val="lowerRoman"/>
      <w:lvlText w:val="%6."/>
      <w:lvlJc w:val="right"/>
      <w:pPr>
        <w:ind w:left="3450" w:hanging="480"/>
      </w:pPr>
    </w:lvl>
    <w:lvl w:ilvl="6" w:tplc="FFFFFFFF">
      <w:start w:val="1"/>
      <w:numFmt w:val="decimal"/>
      <w:lvlText w:val="%7."/>
      <w:lvlJc w:val="left"/>
      <w:pPr>
        <w:ind w:left="3930" w:hanging="480"/>
      </w:pPr>
    </w:lvl>
    <w:lvl w:ilvl="7" w:tplc="FFFFFFFF">
      <w:start w:val="1"/>
      <w:numFmt w:val="ideographTraditional"/>
      <w:lvlText w:val="%8、"/>
      <w:lvlJc w:val="left"/>
      <w:pPr>
        <w:ind w:left="4410" w:hanging="480"/>
      </w:pPr>
    </w:lvl>
    <w:lvl w:ilvl="8" w:tplc="FFFFFFFF">
      <w:start w:val="1"/>
      <w:numFmt w:val="lowerRoman"/>
      <w:lvlText w:val="%9."/>
      <w:lvlJc w:val="right"/>
      <w:pPr>
        <w:ind w:left="4890" w:hanging="480"/>
      </w:pPr>
    </w:lvl>
  </w:abstractNum>
  <w:abstractNum w:abstractNumId="13">
    <w:nsid w:val="2A97175C"/>
    <w:multiLevelType w:val="hybridMultilevel"/>
    <w:tmpl w:val="60B0B978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4">
    <w:nsid w:val="343D574C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5">
    <w:nsid w:val="35C86F3B"/>
    <w:multiLevelType w:val="hybridMultilevel"/>
    <w:tmpl w:val="09987FAC"/>
    <w:lvl w:ilvl="0" w:tplc="FFFFFFFF">
      <w:start w:val="1"/>
      <w:numFmt w:val="decimal"/>
      <w:lvlText w:val="%1."/>
      <w:lvlJc w:val="left"/>
      <w:pPr>
        <w:ind w:left="1080" w:hanging="510"/>
      </w:pPr>
      <w:rPr>
        <w:rFonts w:ascii="Arial" w:eastAsia="新細明體" w:hAnsi="Arial" w:hint="default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530" w:hanging="480"/>
      </w:pPr>
    </w:lvl>
    <w:lvl w:ilvl="2" w:tplc="FFFFFFFF">
      <w:start w:val="1"/>
      <w:numFmt w:val="lowerRoman"/>
      <w:lvlText w:val="%3."/>
      <w:lvlJc w:val="right"/>
      <w:pPr>
        <w:ind w:left="2010" w:hanging="480"/>
      </w:pPr>
    </w:lvl>
    <w:lvl w:ilvl="3" w:tplc="FFFFFFFF">
      <w:start w:val="1"/>
      <w:numFmt w:val="decimal"/>
      <w:lvlText w:val="%4."/>
      <w:lvlJc w:val="left"/>
      <w:pPr>
        <w:ind w:left="2490" w:hanging="480"/>
      </w:pPr>
    </w:lvl>
    <w:lvl w:ilvl="4" w:tplc="FFFFFFFF">
      <w:start w:val="1"/>
      <w:numFmt w:val="ideographTraditional"/>
      <w:lvlText w:val="%5、"/>
      <w:lvlJc w:val="left"/>
      <w:pPr>
        <w:ind w:left="2970" w:hanging="480"/>
      </w:pPr>
    </w:lvl>
    <w:lvl w:ilvl="5" w:tplc="FFFFFFFF">
      <w:start w:val="1"/>
      <w:numFmt w:val="lowerRoman"/>
      <w:lvlText w:val="%6."/>
      <w:lvlJc w:val="right"/>
      <w:pPr>
        <w:ind w:left="3450" w:hanging="480"/>
      </w:pPr>
    </w:lvl>
    <w:lvl w:ilvl="6" w:tplc="FFFFFFFF">
      <w:start w:val="1"/>
      <w:numFmt w:val="decimal"/>
      <w:lvlText w:val="%7."/>
      <w:lvlJc w:val="left"/>
      <w:pPr>
        <w:ind w:left="3930" w:hanging="480"/>
      </w:pPr>
    </w:lvl>
    <w:lvl w:ilvl="7" w:tplc="FFFFFFFF">
      <w:start w:val="1"/>
      <w:numFmt w:val="ideographTraditional"/>
      <w:lvlText w:val="%8、"/>
      <w:lvlJc w:val="left"/>
      <w:pPr>
        <w:ind w:left="4410" w:hanging="480"/>
      </w:pPr>
    </w:lvl>
    <w:lvl w:ilvl="8" w:tplc="FFFFFFFF">
      <w:start w:val="1"/>
      <w:numFmt w:val="lowerRoman"/>
      <w:lvlText w:val="%9."/>
      <w:lvlJc w:val="right"/>
      <w:pPr>
        <w:ind w:left="4890" w:hanging="480"/>
      </w:pPr>
    </w:lvl>
  </w:abstractNum>
  <w:abstractNum w:abstractNumId="16">
    <w:nsid w:val="39F07C25"/>
    <w:multiLevelType w:val="hybridMultilevel"/>
    <w:tmpl w:val="B1E881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3040F3"/>
    <w:multiLevelType w:val="hybridMultilevel"/>
    <w:tmpl w:val="DEF870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476107EA"/>
    <w:multiLevelType w:val="hybridMultilevel"/>
    <w:tmpl w:val="B3066F70"/>
    <w:lvl w:ilvl="0" w:tplc="A118B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7AF47CC"/>
    <w:multiLevelType w:val="hybridMultilevel"/>
    <w:tmpl w:val="DE32A318"/>
    <w:lvl w:ilvl="0" w:tplc="FFFFFFFF">
      <w:numFmt w:val="bullet"/>
      <w:lvlText w:val="◎"/>
      <w:lvlJc w:val="left"/>
      <w:pPr>
        <w:ind w:left="870" w:hanging="360"/>
      </w:pPr>
      <w:rPr>
        <w:rFonts w:ascii="新細明體" w:eastAsia="新細明體" w:hAnsi="新細明體" w:hint="eastAsia"/>
        <w:color w:val="auto"/>
      </w:rPr>
    </w:lvl>
    <w:lvl w:ilvl="1" w:tplc="FFFFFFFF">
      <w:start w:val="1"/>
      <w:numFmt w:val="bullet"/>
      <w:lvlText w:val=""/>
      <w:lvlJc w:val="left"/>
      <w:pPr>
        <w:ind w:left="1470" w:hanging="48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"/>
      <w:lvlJc w:val="left"/>
      <w:pPr>
        <w:ind w:left="1950" w:hanging="480"/>
      </w:pPr>
      <w:rPr>
        <w:rFonts w:ascii="Wingdings" w:hAnsi="Wingdings" w:cs="Wingdings" w:hint="default"/>
      </w:rPr>
    </w:lvl>
    <w:lvl w:ilvl="3" w:tplc="0409000F">
      <w:start w:val="1"/>
      <w:numFmt w:val="decimal"/>
      <w:lvlText w:val="%4."/>
      <w:lvlJc w:val="left"/>
      <w:pPr>
        <w:ind w:left="990" w:hanging="480"/>
      </w:pPr>
    </w:lvl>
    <w:lvl w:ilvl="4" w:tplc="FFFFFFFF">
      <w:start w:val="1"/>
      <w:numFmt w:val="bullet"/>
      <w:lvlText w:val=""/>
      <w:lvlJc w:val="left"/>
      <w:pPr>
        <w:ind w:left="2910" w:hanging="48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"/>
      <w:lvlJc w:val="left"/>
      <w:pPr>
        <w:ind w:left="3390" w:hanging="48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ind w:left="3870" w:hanging="48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"/>
      <w:lvlJc w:val="left"/>
      <w:pPr>
        <w:ind w:left="4350" w:hanging="48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"/>
      <w:lvlJc w:val="left"/>
      <w:pPr>
        <w:ind w:left="4830" w:hanging="480"/>
      </w:pPr>
      <w:rPr>
        <w:rFonts w:ascii="Wingdings" w:hAnsi="Wingdings" w:cs="Wingdings" w:hint="default"/>
      </w:rPr>
    </w:lvl>
  </w:abstractNum>
  <w:abstractNum w:abstractNumId="20">
    <w:nsid w:val="48593911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21">
    <w:nsid w:val="4D2952BB"/>
    <w:multiLevelType w:val="hybridMultilevel"/>
    <w:tmpl w:val="09987FAC"/>
    <w:lvl w:ilvl="0" w:tplc="FFFFFFFF">
      <w:start w:val="1"/>
      <w:numFmt w:val="decimal"/>
      <w:lvlText w:val="%1."/>
      <w:lvlJc w:val="left"/>
      <w:pPr>
        <w:ind w:left="1080" w:hanging="510"/>
      </w:pPr>
      <w:rPr>
        <w:rFonts w:ascii="Arial" w:eastAsia="新細明體" w:hAnsi="Arial" w:hint="default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530" w:hanging="480"/>
      </w:pPr>
    </w:lvl>
    <w:lvl w:ilvl="2" w:tplc="FFFFFFFF">
      <w:start w:val="1"/>
      <w:numFmt w:val="lowerRoman"/>
      <w:lvlText w:val="%3."/>
      <w:lvlJc w:val="right"/>
      <w:pPr>
        <w:ind w:left="2010" w:hanging="480"/>
      </w:pPr>
    </w:lvl>
    <w:lvl w:ilvl="3" w:tplc="FFFFFFFF">
      <w:start w:val="1"/>
      <w:numFmt w:val="decimal"/>
      <w:lvlText w:val="%4."/>
      <w:lvlJc w:val="left"/>
      <w:pPr>
        <w:ind w:left="2490" w:hanging="480"/>
      </w:pPr>
    </w:lvl>
    <w:lvl w:ilvl="4" w:tplc="FFFFFFFF">
      <w:start w:val="1"/>
      <w:numFmt w:val="ideographTraditional"/>
      <w:lvlText w:val="%5、"/>
      <w:lvlJc w:val="left"/>
      <w:pPr>
        <w:ind w:left="2970" w:hanging="480"/>
      </w:pPr>
    </w:lvl>
    <w:lvl w:ilvl="5" w:tplc="FFFFFFFF">
      <w:start w:val="1"/>
      <w:numFmt w:val="lowerRoman"/>
      <w:lvlText w:val="%6."/>
      <w:lvlJc w:val="right"/>
      <w:pPr>
        <w:ind w:left="3450" w:hanging="480"/>
      </w:pPr>
    </w:lvl>
    <w:lvl w:ilvl="6" w:tplc="FFFFFFFF">
      <w:start w:val="1"/>
      <w:numFmt w:val="decimal"/>
      <w:lvlText w:val="%7."/>
      <w:lvlJc w:val="left"/>
      <w:pPr>
        <w:ind w:left="3930" w:hanging="480"/>
      </w:pPr>
    </w:lvl>
    <w:lvl w:ilvl="7" w:tplc="FFFFFFFF">
      <w:start w:val="1"/>
      <w:numFmt w:val="ideographTraditional"/>
      <w:lvlText w:val="%8、"/>
      <w:lvlJc w:val="left"/>
      <w:pPr>
        <w:ind w:left="4410" w:hanging="480"/>
      </w:pPr>
    </w:lvl>
    <w:lvl w:ilvl="8" w:tplc="FFFFFFFF">
      <w:start w:val="1"/>
      <w:numFmt w:val="lowerRoman"/>
      <w:lvlText w:val="%9."/>
      <w:lvlJc w:val="right"/>
      <w:pPr>
        <w:ind w:left="4890" w:hanging="480"/>
      </w:pPr>
    </w:lvl>
  </w:abstractNum>
  <w:abstractNum w:abstractNumId="22">
    <w:nsid w:val="4E0E21A3"/>
    <w:multiLevelType w:val="hybridMultilevel"/>
    <w:tmpl w:val="6B3EC72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4F2165AD"/>
    <w:multiLevelType w:val="hybridMultilevel"/>
    <w:tmpl w:val="2D208C84"/>
    <w:lvl w:ilvl="0" w:tplc="2004B446">
      <w:start w:val="1"/>
      <w:numFmt w:val="decimal"/>
      <w:lvlText w:val="%1."/>
      <w:lvlJc w:val="left"/>
      <w:pPr>
        <w:ind w:left="1080" w:hanging="51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24">
    <w:nsid w:val="508F4F49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648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8" w:hanging="480"/>
      </w:pPr>
    </w:lvl>
    <w:lvl w:ilvl="2" w:tplc="0409001B">
      <w:start w:val="1"/>
      <w:numFmt w:val="lowerRoman"/>
      <w:lvlText w:val="%3."/>
      <w:lvlJc w:val="right"/>
      <w:pPr>
        <w:ind w:left="2578" w:hanging="480"/>
      </w:pPr>
    </w:lvl>
    <w:lvl w:ilvl="3" w:tplc="0409000F">
      <w:start w:val="1"/>
      <w:numFmt w:val="decimal"/>
      <w:lvlText w:val="%4."/>
      <w:lvlJc w:val="left"/>
      <w:pPr>
        <w:ind w:left="3058" w:hanging="480"/>
      </w:pPr>
    </w:lvl>
    <w:lvl w:ilvl="4" w:tplc="04090019">
      <w:start w:val="1"/>
      <w:numFmt w:val="ideographTraditional"/>
      <w:lvlText w:val="%5、"/>
      <w:lvlJc w:val="left"/>
      <w:pPr>
        <w:ind w:left="3538" w:hanging="480"/>
      </w:pPr>
    </w:lvl>
    <w:lvl w:ilvl="5" w:tplc="0409001B">
      <w:start w:val="1"/>
      <w:numFmt w:val="lowerRoman"/>
      <w:lvlText w:val="%6."/>
      <w:lvlJc w:val="right"/>
      <w:pPr>
        <w:ind w:left="4018" w:hanging="480"/>
      </w:pPr>
    </w:lvl>
    <w:lvl w:ilvl="6" w:tplc="0409000F">
      <w:start w:val="1"/>
      <w:numFmt w:val="decimal"/>
      <w:lvlText w:val="%7."/>
      <w:lvlJc w:val="left"/>
      <w:pPr>
        <w:ind w:left="4498" w:hanging="480"/>
      </w:pPr>
    </w:lvl>
    <w:lvl w:ilvl="7" w:tplc="04090019">
      <w:start w:val="1"/>
      <w:numFmt w:val="ideographTraditional"/>
      <w:lvlText w:val="%8、"/>
      <w:lvlJc w:val="left"/>
      <w:pPr>
        <w:ind w:left="4978" w:hanging="480"/>
      </w:pPr>
    </w:lvl>
    <w:lvl w:ilvl="8" w:tplc="0409001B">
      <w:start w:val="1"/>
      <w:numFmt w:val="lowerRoman"/>
      <w:lvlText w:val="%9."/>
      <w:lvlJc w:val="right"/>
      <w:pPr>
        <w:ind w:left="5458" w:hanging="480"/>
      </w:pPr>
    </w:lvl>
  </w:abstractNum>
  <w:abstractNum w:abstractNumId="25">
    <w:nsid w:val="5676323D"/>
    <w:multiLevelType w:val="hybridMultilevel"/>
    <w:tmpl w:val="1B90D568"/>
    <w:lvl w:ilvl="0" w:tplc="F19EE142">
      <w:numFmt w:val="bullet"/>
      <w:lvlText w:val="◎"/>
      <w:lvlJc w:val="left"/>
      <w:pPr>
        <w:ind w:left="870" w:hanging="360"/>
      </w:pPr>
      <w:rPr>
        <w:rFonts w:ascii="新細明體" w:eastAsia="新細明體" w:hAnsi="新細明體" w:hint="eastAsia"/>
        <w:color w:val="auto"/>
      </w:rPr>
    </w:lvl>
    <w:lvl w:ilvl="1" w:tplc="04090003">
      <w:start w:val="1"/>
      <w:numFmt w:val="bullet"/>
      <w:lvlText w:val=""/>
      <w:lvlJc w:val="left"/>
      <w:pPr>
        <w:ind w:left="14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9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30" w:hanging="480"/>
      </w:pPr>
      <w:rPr>
        <w:rFonts w:ascii="Wingdings" w:hAnsi="Wingdings" w:cs="Wingdings" w:hint="default"/>
      </w:rPr>
    </w:lvl>
  </w:abstractNum>
  <w:abstractNum w:abstractNumId="26">
    <w:nsid w:val="576A5379"/>
    <w:multiLevelType w:val="hybridMultilevel"/>
    <w:tmpl w:val="6700FEB4"/>
    <w:lvl w:ilvl="0" w:tplc="FFFFFFF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530" w:hanging="480"/>
      </w:pPr>
    </w:lvl>
    <w:lvl w:ilvl="2" w:tplc="FFFFFFFF">
      <w:start w:val="1"/>
      <w:numFmt w:val="lowerRoman"/>
      <w:lvlText w:val="%3."/>
      <w:lvlJc w:val="right"/>
      <w:pPr>
        <w:ind w:left="2010" w:hanging="480"/>
      </w:pPr>
    </w:lvl>
    <w:lvl w:ilvl="3" w:tplc="FFFFFFFF">
      <w:start w:val="1"/>
      <w:numFmt w:val="decimal"/>
      <w:lvlText w:val="%4."/>
      <w:lvlJc w:val="left"/>
      <w:pPr>
        <w:ind w:left="2490" w:hanging="480"/>
      </w:pPr>
    </w:lvl>
    <w:lvl w:ilvl="4" w:tplc="FFFFFFFF">
      <w:start w:val="1"/>
      <w:numFmt w:val="ideographTraditional"/>
      <w:lvlText w:val="%5、"/>
      <w:lvlJc w:val="left"/>
      <w:pPr>
        <w:ind w:left="2970" w:hanging="480"/>
      </w:pPr>
    </w:lvl>
    <w:lvl w:ilvl="5" w:tplc="FFFFFFFF">
      <w:start w:val="1"/>
      <w:numFmt w:val="lowerRoman"/>
      <w:lvlText w:val="%6."/>
      <w:lvlJc w:val="right"/>
      <w:pPr>
        <w:ind w:left="3450" w:hanging="480"/>
      </w:pPr>
    </w:lvl>
    <w:lvl w:ilvl="6" w:tplc="FFFFFFFF">
      <w:start w:val="1"/>
      <w:numFmt w:val="decimal"/>
      <w:lvlText w:val="%7."/>
      <w:lvlJc w:val="left"/>
      <w:pPr>
        <w:ind w:left="3930" w:hanging="480"/>
      </w:pPr>
    </w:lvl>
    <w:lvl w:ilvl="7" w:tplc="FFFFFFFF">
      <w:start w:val="1"/>
      <w:numFmt w:val="ideographTraditional"/>
      <w:lvlText w:val="%8、"/>
      <w:lvlJc w:val="left"/>
      <w:pPr>
        <w:ind w:left="4410" w:hanging="480"/>
      </w:pPr>
    </w:lvl>
    <w:lvl w:ilvl="8" w:tplc="FFFFFFFF">
      <w:start w:val="1"/>
      <w:numFmt w:val="lowerRoman"/>
      <w:lvlText w:val="%9."/>
      <w:lvlJc w:val="right"/>
      <w:pPr>
        <w:ind w:left="4890" w:hanging="480"/>
      </w:pPr>
    </w:lvl>
  </w:abstractNum>
  <w:abstractNum w:abstractNumId="27">
    <w:nsid w:val="61DF03A9"/>
    <w:multiLevelType w:val="hybridMultilevel"/>
    <w:tmpl w:val="18B09C2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44159A8"/>
    <w:multiLevelType w:val="hybridMultilevel"/>
    <w:tmpl w:val="09987FAC"/>
    <w:lvl w:ilvl="0" w:tplc="FFFFFFFF">
      <w:start w:val="1"/>
      <w:numFmt w:val="decimal"/>
      <w:lvlText w:val="%1."/>
      <w:lvlJc w:val="left"/>
      <w:pPr>
        <w:ind w:left="1080" w:hanging="510"/>
      </w:pPr>
      <w:rPr>
        <w:rFonts w:ascii="Arial" w:eastAsia="新細明體" w:hAnsi="Arial" w:hint="default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530" w:hanging="480"/>
      </w:pPr>
    </w:lvl>
    <w:lvl w:ilvl="2" w:tplc="FFFFFFFF">
      <w:start w:val="1"/>
      <w:numFmt w:val="lowerRoman"/>
      <w:lvlText w:val="%3."/>
      <w:lvlJc w:val="right"/>
      <w:pPr>
        <w:ind w:left="2010" w:hanging="480"/>
      </w:pPr>
    </w:lvl>
    <w:lvl w:ilvl="3" w:tplc="FFFFFFFF">
      <w:start w:val="1"/>
      <w:numFmt w:val="decimal"/>
      <w:lvlText w:val="%4."/>
      <w:lvlJc w:val="left"/>
      <w:pPr>
        <w:ind w:left="2490" w:hanging="480"/>
      </w:pPr>
    </w:lvl>
    <w:lvl w:ilvl="4" w:tplc="FFFFFFFF">
      <w:start w:val="1"/>
      <w:numFmt w:val="ideographTraditional"/>
      <w:lvlText w:val="%5、"/>
      <w:lvlJc w:val="left"/>
      <w:pPr>
        <w:ind w:left="2970" w:hanging="480"/>
      </w:pPr>
    </w:lvl>
    <w:lvl w:ilvl="5" w:tplc="FFFFFFFF">
      <w:start w:val="1"/>
      <w:numFmt w:val="lowerRoman"/>
      <w:lvlText w:val="%6."/>
      <w:lvlJc w:val="right"/>
      <w:pPr>
        <w:ind w:left="3450" w:hanging="480"/>
      </w:pPr>
    </w:lvl>
    <w:lvl w:ilvl="6" w:tplc="FFFFFFFF">
      <w:start w:val="1"/>
      <w:numFmt w:val="decimal"/>
      <w:lvlText w:val="%7."/>
      <w:lvlJc w:val="left"/>
      <w:pPr>
        <w:ind w:left="3930" w:hanging="480"/>
      </w:pPr>
    </w:lvl>
    <w:lvl w:ilvl="7" w:tplc="FFFFFFFF">
      <w:start w:val="1"/>
      <w:numFmt w:val="ideographTraditional"/>
      <w:lvlText w:val="%8、"/>
      <w:lvlJc w:val="left"/>
      <w:pPr>
        <w:ind w:left="4410" w:hanging="480"/>
      </w:pPr>
    </w:lvl>
    <w:lvl w:ilvl="8" w:tplc="FFFFFFFF">
      <w:start w:val="1"/>
      <w:numFmt w:val="lowerRoman"/>
      <w:lvlText w:val="%9."/>
      <w:lvlJc w:val="right"/>
      <w:pPr>
        <w:ind w:left="4890" w:hanging="480"/>
      </w:pPr>
    </w:lvl>
  </w:abstractNum>
  <w:abstractNum w:abstractNumId="29">
    <w:nsid w:val="66C320EE"/>
    <w:multiLevelType w:val="hybridMultilevel"/>
    <w:tmpl w:val="25A45486"/>
    <w:lvl w:ilvl="0" w:tplc="A08EDFBE">
      <w:start w:val="1"/>
      <w:numFmt w:val="bullet"/>
      <w:lvlText w:val=""/>
      <w:lvlJc w:val="left"/>
      <w:pPr>
        <w:ind w:left="90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38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7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2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740" w:hanging="480"/>
      </w:pPr>
      <w:rPr>
        <w:rFonts w:ascii="Wingdings" w:hAnsi="Wingdings" w:cs="Wingdings" w:hint="default"/>
      </w:rPr>
    </w:lvl>
  </w:abstractNum>
  <w:abstractNum w:abstractNumId="30">
    <w:nsid w:val="6DB6251E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31">
    <w:nsid w:val="6E4510CA"/>
    <w:multiLevelType w:val="hybridMultilevel"/>
    <w:tmpl w:val="5CF46F26"/>
    <w:lvl w:ilvl="0" w:tplc="0D34CE8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096EE2"/>
    <w:multiLevelType w:val="multilevel"/>
    <w:tmpl w:val="2928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24725D"/>
    <w:multiLevelType w:val="hybridMultilevel"/>
    <w:tmpl w:val="28A6ADA8"/>
    <w:lvl w:ilvl="0" w:tplc="FFFFFFFF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bCs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C27980"/>
    <w:multiLevelType w:val="hybridMultilevel"/>
    <w:tmpl w:val="DEF870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>
    <w:nsid w:val="7BDF6CD2"/>
    <w:multiLevelType w:val="multilevel"/>
    <w:tmpl w:val="0DDE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85D2B"/>
    <w:multiLevelType w:val="hybridMultilevel"/>
    <w:tmpl w:val="2EFA9B02"/>
    <w:lvl w:ilvl="0" w:tplc="0409000F">
      <w:start w:val="1"/>
      <w:numFmt w:val="decimal"/>
      <w:lvlText w:val="%1."/>
      <w:lvlJc w:val="left"/>
      <w:pPr>
        <w:ind w:left="990" w:hanging="480"/>
      </w:pPr>
      <w:rPr>
        <w:rFonts w:hint="eastAsia"/>
        <w:color w:val="auto"/>
      </w:rPr>
    </w:lvl>
    <w:lvl w:ilvl="1" w:tplc="FFFFFFFF">
      <w:start w:val="1"/>
      <w:numFmt w:val="bullet"/>
      <w:lvlText w:val=""/>
      <w:lvlJc w:val="left"/>
      <w:pPr>
        <w:ind w:left="1470" w:hanging="48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"/>
      <w:lvlJc w:val="left"/>
      <w:pPr>
        <w:ind w:left="1950" w:hanging="48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ind w:left="2430" w:hanging="48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"/>
      <w:lvlJc w:val="left"/>
      <w:pPr>
        <w:ind w:left="2910" w:hanging="48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"/>
      <w:lvlJc w:val="left"/>
      <w:pPr>
        <w:ind w:left="3390" w:hanging="48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ind w:left="3870" w:hanging="48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"/>
      <w:lvlJc w:val="left"/>
      <w:pPr>
        <w:ind w:left="4350" w:hanging="48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"/>
      <w:lvlJc w:val="left"/>
      <w:pPr>
        <w:ind w:left="4830" w:hanging="48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9"/>
  </w:num>
  <w:num w:numId="3">
    <w:abstractNumId w:val="31"/>
  </w:num>
  <w:num w:numId="4">
    <w:abstractNumId w:val="22"/>
  </w:num>
  <w:num w:numId="5">
    <w:abstractNumId w:val="34"/>
  </w:num>
  <w:num w:numId="6">
    <w:abstractNumId w:val="17"/>
  </w:num>
  <w:num w:numId="7">
    <w:abstractNumId w:val="30"/>
  </w:num>
  <w:num w:numId="8">
    <w:abstractNumId w:val="24"/>
  </w:num>
  <w:num w:numId="9">
    <w:abstractNumId w:val="10"/>
  </w:num>
  <w:num w:numId="10">
    <w:abstractNumId w:val="3"/>
  </w:num>
  <w:num w:numId="11">
    <w:abstractNumId w:val="13"/>
  </w:num>
  <w:num w:numId="12">
    <w:abstractNumId w:val="7"/>
  </w:num>
  <w:num w:numId="13">
    <w:abstractNumId w:val="20"/>
  </w:num>
  <w:num w:numId="14">
    <w:abstractNumId w:val="14"/>
  </w:num>
  <w:num w:numId="15">
    <w:abstractNumId w:val="23"/>
  </w:num>
  <w:num w:numId="16">
    <w:abstractNumId w:val="6"/>
  </w:num>
  <w:num w:numId="17">
    <w:abstractNumId w:val="18"/>
  </w:num>
  <w:num w:numId="18">
    <w:abstractNumId w:val="25"/>
  </w:num>
  <w:num w:numId="19">
    <w:abstractNumId w:val="0"/>
  </w:num>
  <w:num w:numId="20">
    <w:abstractNumId w:val="1"/>
  </w:num>
  <w:num w:numId="21">
    <w:abstractNumId w:val="36"/>
  </w:num>
  <w:num w:numId="22">
    <w:abstractNumId w:val="8"/>
  </w:num>
  <w:num w:numId="23">
    <w:abstractNumId w:val="19"/>
  </w:num>
  <w:num w:numId="24">
    <w:abstractNumId w:val="16"/>
  </w:num>
  <w:num w:numId="25">
    <w:abstractNumId w:val="27"/>
  </w:num>
  <w:num w:numId="26">
    <w:abstractNumId w:val="11"/>
  </w:num>
  <w:num w:numId="27">
    <w:abstractNumId w:val="35"/>
  </w:num>
  <w:num w:numId="28">
    <w:abstractNumId w:val="32"/>
  </w:num>
  <w:num w:numId="29">
    <w:abstractNumId w:val="26"/>
  </w:num>
  <w:num w:numId="30">
    <w:abstractNumId w:val="5"/>
  </w:num>
  <w:num w:numId="31">
    <w:abstractNumId w:val="29"/>
  </w:num>
  <w:num w:numId="32">
    <w:abstractNumId w:val="21"/>
  </w:num>
  <w:num w:numId="33">
    <w:abstractNumId w:val="15"/>
  </w:num>
  <w:num w:numId="34">
    <w:abstractNumId w:val="2"/>
  </w:num>
  <w:num w:numId="35">
    <w:abstractNumId w:val="28"/>
  </w:num>
  <w:num w:numId="36">
    <w:abstractNumId w:val="12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CC6"/>
    <w:rsid w:val="00000E95"/>
    <w:rsid w:val="00007D21"/>
    <w:rsid w:val="0001159B"/>
    <w:rsid w:val="00014A02"/>
    <w:rsid w:val="00014D84"/>
    <w:rsid w:val="0001583C"/>
    <w:rsid w:val="00015D3F"/>
    <w:rsid w:val="000206A5"/>
    <w:rsid w:val="0002200A"/>
    <w:rsid w:val="0002346E"/>
    <w:rsid w:val="00023527"/>
    <w:rsid w:val="00032AD5"/>
    <w:rsid w:val="00033B65"/>
    <w:rsid w:val="000348EE"/>
    <w:rsid w:val="00036BC3"/>
    <w:rsid w:val="00043F85"/>
    <w:rsid w:val="00052D4C"/>
    <w:rsid w:val="0005618C"/>
    <w:rsid w:val="00056693"/>
    <w:rsid w:val="00060A16"/>
    <w:rsid w:val="000649C1"/>
    <w:rsid w:val="00066275"/>
    <w:rsid w:val="00072E6B"/>
    <w:rsid w:val="00072F5A"/>
    <w:rsid w:val="0008004C"/>
    <w:rsid w:val="000812F7"/>
    <w:rsid w:val="00086CE3"/>
    <w:rsid w:val="00087EBF"/>
    <w:rsid w:val="00091657"/>
    <w:rsid w:val="00092E2E"/>
    <w:rsid w:val="00093B11"/>
    <w:rsid w:val="00096480"/>
    <w:rsid w:val="000A4EFE"/>
    <w:rsid w:val="000A54F8"/>
    <w:rsid w:val="000A609B"/>
    <w:rsid w:val="000A6C5D"/>
    <w:rsid w:val="000A78BD"/>
    <w:rsid w:val="000B4220"/>
    <w:rsid w:val="000B4B5B"/>
    <w:rsid w:val="000B7377"/>
    <w:rsid w:val="000C16D3"/>
    <w:rsid w:val="000C28C5"/>
    <w:rsid w:val="000C35B0"/>
    <w:rsid w:val="000C73A6"/>
    <w:rsid w:val="000D0907"/>
    <w:rsid w:val="000D689D"/>
    <w:rsid w:val="000D68F4"/>
    <w:rsid w:val="000E149A"/>
    <w:rsid w:val="000E183E"/>
    <w:rsid w:val="000E3786"/>
    <w:rsid w:val="000E3E97"/>
    <w:rsid w:val="000F03D7"/>
    <w:rsid w:val="000F2352"/>
    <w:rsid w:val="000F2A81"/>
    <w:rsid w:val="000F3F59"/>
    <w:rsid w:val="000F6DC2"/>
    <w:rsid w:val="000F6E4A"/>
    <w:rsid w:val="001010B3"/>
    <w:rsid w:val="00107367"/>
    <w:rsid w:val="00113AA6"/>
    <w:rsid w:val="00123281"/>
    <w:rsid w:val="00124442"/>
    <w:rsid w:val="001245A1"/>
    <w:rsid w:val="001262F3"/>
    <w:rsid w:val="00126BF8"/>
    <w:rsid w:val="001327F1"/>
    <w:rsid w:val="00135F3D"/>
    <w:rsid w:val="00137432"/>
    <w:rsid w:val="00143F28"/>
    <w:rsid w:val="00144AF3"/>
    <w:rsid w:val="0014510A"/>
    <w:rsid w:val="00145D92"/>
    <w:rsid w:val="00146D35"/>
    <w:rsid w:val="0014766F"/>
    <w:rsid w:val="00147C8B"/>
    <w:rsid w:val="00152869"/>
    <w:rsid w:val="00156CAB"/>
    <w:rsid w:val="00160AA2"/>
    <w:rsid w:val="00161EA8"/>
    <w:rsid w:val="00170E37"/>
    <w:rsid w:val="001726E1"/>
    <w:rsid w:val="00173697"/>
    <w:rsid w:val="001746BD"/>
    <w:rsid w:val="001748DB"/>
    <w:rsid w:val="00174C6D"/>
    <w:rsid w:val="00176102"/>
    <w:rsid w:val="00177694"/>
    <w:rsid w:val="00180A1A"/>
    <w:rsid w:val="00193327"/>
    <w:rsid w:val="00193CED"/>
    <w:rsid w:val="0019543C"/>
    <w:rsid w:val="00196C33"/>
    <w:rsid w:val="001A24A9"/>
    <w:rsid w:val="001A2C23"/>
    <w:rsid w:val="001A2CB4"/>
    <w:rsid w:val="001B012E"/>
    <w:rsid w:val="001B0B81"/>
    <w:rsid w:val="001B11D8"/>
    <w:rsid w:val="001C0F8F"/>
    <w:rsid w:val="001C4E20"/>
    <w:rsid w:val="001D04DD"/>
    <w:rsid w:val="001D2086"/>
    <w:rsid w:val="001D3C2D"/>
    <w:rsid w:val="001D7076"/>
    <w:rsid w:val="001E023A"/>
    <w:rsid w:val="001E101E"/>
    <w:rsid w:val="001E2813"/>
    <w:rsid w:val="001E3293"/>
    <w:rsid w:val="001E3732"/>
    <w:rsid w:val="001E4D75"/>
    <w:rsid w:val="001E6D50"/>
    <w:rsid w:val="001E728A"/>
    <w:rsid w:val="001E7BBB"/>
    <w:rsid w:val="001F2A4E"/>
    <w:rsid w:val="001F56B0"/>
    <w:rsid w:val="00202434"/>
    <w:rsid w:val="002039F4"/>
    <w:rsid w:val="00203DAB"/>
    <w:rsid w:val="00205C61"/>
    <w:rsid w:val="00212AC0"/>
    <w:rsid w:val="00216158"/>
    <w:rsid w:val="00217D02"/>
    <w:rsid w:val="002223AC"/>
    <w:rsid w:val="00223FD6"/>
    <w:rsid w:val="002242AA"/>
    <w:rsid w:val="00231F69"/>
    <w:rsid w:val="0023240B"/>
    <w:rsid w:val="00233717"/>
    <w:rsid w:val="0023392C"/>
    <w:rsid w:val="002372E1"/>
    <w:rsid w:val="00240090"/>
    <w:rsid w:val="00241EA3"/>
    <w:rsid w:val="00243B2A"/>
    <w:rsid w:val="0024669E"/>
    <w:rsid w:val="00251D50"/>
    <w:rsid w:val="0025266C"/>
    <w:rsid w:val="00253DAD"/>
    <w:rsid w:val="0025424A"/>
    <w:rsid w:val="00260773"/>
    <w:rsid w:val="00261380"/>
    <w:rsid w:val="002623A9"/>
    <w:rsid w:val="00262906"/>
    <w:rsid w:val="00267C78"/>
    <w:rsid w:val="002729F4"/>
    <w:rsid w:val="002760FD"/>
    <w:rsid w:val="00280729"/>
    <w:rsid w:val="0028586D"/>
    <w:rsid w:val="00285E54"/>
    <w:rsid w:val="00291930"/>
    <w:rsid w:val="00292E12"/>
    <w:rsid w:val="00294059"/>
    <w:rsid w:val="002954E8"/>
    <w:rsid w:val="002A2E0C"/>
    <w:rsid w:val="002A3D99"/>
    <w:rsid w:val="002A3DFF"/>
    <w:rsid w:val="002B167E"/>
    <w:rsid w:val="002B27B3"/>
    <w:rsid w:val="002B69E2"/>
    <w:rsid w:val="002B7F5B"/>
    <w:rsid w:val="002C0BA0"/>
    <w:rsid w:val="002C2763"/>
    <w:rsid w:val="002C436F"/>
    <w:rsid w:val="002C610C"/>
    <w:rsid w:val="002D036A"/>
    <w:rsid w:val="002D0633"/>
    <w:rsid w:val="002D1067"/>
    <w:rsid w:val="002E4571"/>
    <w:rsid w:val="002E69F3"/>
    <w:rsid w:val="002F1FC1"/>
    <w:rsid w:val="002F4F92"/>
    <w:rsid w:val="00301D5E"/>
    <w:rsid w:val="0030408C"/>
    <w:rsid w:val="00307639"/>
    <w:rsid w:val="00315081"/>
    <w:rsid w:val="003209AD"/>
    <w:rsid w:val="003212A7"/>
    <w:rsid w:val="00323EBA"/>
    <w:rsid w:val="00325604"/>
    <w:rsid w:val="003269EC"/>
    <w:rsid w:val="00327F9D"/>
    <w:rsid w:val="00330073"/>
    <w:rsid w:val="0034138C"/>
    <w:rsid w:val="0034415B"/>
    <w:rsid w:val="003449D9"/>
    <w:rsid w:val="003534EF"/>
    <w:rsid w:val="00353CFE"/>
    <w:rsid w:val="00355609"/>
    <w:rsid w:val="0035688D"/>
    <w:rsid w:val="0036008D"/>
    <w:rsid w:val="00366B9D"/>
    <w:rsid w:val="0036791D"/>
    <w:rsid w:val="00370407"/>
    <w:rsid w:val="00370B28"/>
    <w:rsid w:val="0037616C"/>
    <w:rsid w:val="00385020"/>
    <w:rsid w:val="003859C3"/>
    <w:rsid w:val="0039391A"/>
    <w:rsid w:val="0039431F"/>
    <w:rsid w:val="00396149"/>
    <w:rsid w:val="003A4EC8"/>
    <w:rsid w:val="003A5C21"/>
    <w:rsid w:val="003B0BA9"/>
    <w:rsid w:val="003B3D35"/>
    <w:rsid w:val="003B43FF"/>
    <w:rsid w:val="003C3622"/>
    <w:rsid w:val="003C5BED"/>
    <w:rsid w:val="003C6CD5"/>
    <w:rsid w:val="003D53F0"/>
    <w:rsid w:val="003D6787"/>
    <w:rsid w:val="003D6976"/>
    <w:rsid w:val="003D701E"/>
    <w:rsid w:val="003D7D73"/>
    <w:rsid w:val="003E08E4"/>
    <w:rsid w:val="003E521A"/>
    <w:rsid w:val="003E7401"/>
    <w:rsid w:val="003F0C55"/>
    <w:rsid w:val="003F6C9A"/>
    <w:rsid w:val="004000CD"/>
    <w:rsid w:val="004013EB"/>
    <w:rsid w:val="00402CC7"/>
    <w:rsid w:val="00405B6F"/>
    <w:rsid w:val="00405C45"/>
    <w:rsid w:val="0040616A"/>
    <w:rsid w:val="004066B4"/>
    <w:rsid w:val="00410503"/>
    <w:rsid w:val="004125C1"/>
    <w:rsid w:val="0041533E"/>
    <w:rsid w:val="004163B2"/>
    <w:rsid w:val="00416D65"/>
    <w:rsid w:val="00416DCF"/>
    <w:rsid w:val="00420561"/>
    <w:rsid w:val="00425561"/>
    <w:rsid w:val="0042690D"/>
    <w:rsid w:val="004349B9"/>
    <w:rsid w:val="00436DD0"/>
    <w:rsid w:val="00437D53"/>
    <w:rsid w:val="00437F4D"/>
    <w:rsid w:val="00445F2E"/>
    <w:rsid w:val="004470A2"/>
    <w:rsid w:val="00450148"/>
    <w:rsid w:val="00451D33"/>
    <w:rsid w:val="00452DA3"/>
    <w:rsid w:val="00453D4E"/>
    <w:rsid w:val="004546C3"/>
    <w:rsid w:val="004553DD"/>
    <w:rsid w:val="004553F2"/>
    <w:rsid w:val="00455EAD"/>
    <w:rsid w:val="00461473"/>
    <w:rsid w:val="0046368F"/>
    <w:rsid w:val="0046548F"/>
    <w:rsid w:val="00471365"/>
    <w:rsid w:val="00472A7F"/>
    <w:rsid w:val="0047492B"/>
    <w:rsid w:val="00483483"/>
    <w:rsid w:val="004850B6"/>
    <w:rsid w:val="004928FF"/>
    <w:rsid w:val="00492B5B"/>
    <w:rsid w:val="00494FBA"/>
    <w:rsid w:val="0049775F"/>
    <w:rsid w:val="004A3F17"/>
    <w:rsid w:val="004A5D16"/>
    <w:rsid w:val="004B0C7D"/>
    <w:rsid w:val="004B1D67"/>
    <w:rsid w:val="004B3A51"/>
    <w:rsid w:val="004B4315"/>
    <w:rsid w:val="004B4988"/>
    <w:rsid w:val="004C236E"/>
    <w:rsid w:val="004C2CF5"/>
    <w:rsid w:val="004C3215"/>
    <w:rsid w:val="004C47FF"/>
    <w:rsid w:val="004C6ECF"/>
    <w:rsid w:val="004C77A5"/>
    <w:rsid w:val="004C7AF6"/>
    <w:rsid w:val="004D066A"/>
    <w:rsid w:val="004D25E3"/>
    <w:rsid w:val="004D5586"/>
    <w:rsid w:val="004D58EC"/>
    <w:rsid w:val="004E005C"/>
    <w:rsid w:val="004E04DE"/>
    <w:rsid w:val="004E0BCB"/>
    <w:rsid w:val="004E1B2D"/>
    <w:rsid w:val="004E250B"/>
    <w:rsid w:val="004E4A7B"/>
    <w:rsid w:val="004E7930"/>
    <w:rsid w:val="004F2B5B"/>
    <w:rsid w:val="004F73C6"/>
    <w:rsid w:val="00500038"/>
    <w:rsid w:val="005007C1"/>
    <w:rsid w:val="0050121C"/>
    <w:rsid w:val="00504814"/>
    <w:rsid w:val="005059A9"/>
    <w:rsid w:val="0051102C"/>
    <w:rsid w:val="00517DC1"/>
    <w:rsid w:val="00523081"/>
    <w:rsid w:val="00525198"/>
    <w:rsid w:val="005304A9"/>
    <w:rsid w:val="00532378"/>
    <w:rsid w:val="00533C2E"/>
    <w:rsid w:val="00542425"/>
    <w:rsid w:val="005448AC"/>
    <w:rsid w:val="00546541"/>
    <w:rsid w:val="00547B22"/>
    <w:rsid w:val="0055069E"/>
    <w:rsid w:val="0055145B"/>
    <w:rsid w:val="0055170F"/>
    <w:rsid w:val="005532AB"/>
    <w:rsid w:val="00553E1D"/>
    <w:rsid w:val="00554770"/>
    <w:rsid w:val="00555CC9"/>
    <w:rsid w:val="005560C4"/>
    <w:rsid w:val="005571A1"/>
    <w:rsid w:val="005578A6"/>
    <w:rsid w:val="00562779"/>
    <w:rsid w:val="00567E01"/>
    <w:rsid w:val="0057076D"/>
    <w:rsid w:val="0057196F"/>
    <w:rsid w:val="00580906"/>
    <w:rsid w:val="005847CD"/>
    <w:rsid w:val="00585A76"/>
    <w:rsid w:val="005861F8"/>
    <w:rsid w:val="0058620A"/>
    <w:rsid w:val="00596C54"/>
    <w:rsid w:val="005A4ECF"/>
    <w:rsid w:val="005B5FE1"/>
    <w:rsid w:val="005B6D0A"/>
    <w:rsid w:val="005B7D9E"/>
    <w:rsid w:val="005C0E03"/>
    <w:rsid w:val="005C10F0"/>
    <w:rsid w:val="005C1153"/>
    <w:rsid w:val="005C3B06"/>
    <w:rsid w:val="005C7D21"/>
    <w:rsid w:val="005D4F92"/>
    <w:rsid w:val="005D6153"/>
    <w:rsid w:val="005E4158"/>
    <w:rsid w:val="005E5C9D"/>
    <w:rsid w:val="005E60E2"/>
    <w:rsid w:val="005F4221"/>
    <w:rsid w:val="005F4E84"/>
    <w:rsid w:val="00600788"/>
    <w:rsid w:val="00601CE6"/>
    <w:rsid w:val="00602859"/>
    <w:rsid w:val="0060661B"/>
    <w:rsid w:val="00606A37"/>
    <w:rsid w:val="00607D23"/>
    <w:rsid w:val="00610DDF"/>
    <w:rsid w:val="00612712"/>
    <w:rsid w:val="006138DA"/>
    <w:rsid w:val="0061535B"/>
    <w:rsid w:val="006214A8"/>
    <w:rsid w:val="00623B70"/>
    <w:rsid w:val="0062523A"/>
    <w:rsid w:val="00632BB1"/>
    <w:rsid w:val="00642508"/>
    <w:rsid w:val="00642D34"/>
    <w:rsid w:val="00643D79"/>
    <w:rsid w:val="00644562"/>
    <w:rsid w:val="00644610"/>
    <w:rsid w:val="00652D7B"/>
    <w:rsid w:val="00652DA7"/>
    <w:rsid w:val="006636DE"/>
    <w:rsid w:val="00665EF6"/>
    <w:rsid w:val="00667E90"/>
    <w:rsid w:val="00671BCA"/>
    <w:rsid w:val="00674230"/>
    <w:rsid w:val="00675793"/>
    <w:rsid w:val="00675A42"/>
    <w:rsid w:val="0067690E"/>
    <w:rsid w:val="006836E4"/>
    <w:rsid w:val="00685260"/>
    <w:rsid w:val="006853A4"/>
    <w:rsid w:val="0068730A"/>
    <w:rsid w:val="0069265F"/>
    <w:rsid w:val="00692FB4"/>
    <w:rsid w:val="00693EED"/>
    <w:rsid w:val="006946A4"/>
    <w:rsid w:val="00695B9E"/>
    <w:rsid w:val="00696BE9"/>
    <w:rsid w:val="006A55B5"/>
    <w:rsid w:val="006B0024"/>
    <w:rsid w:val="006B376C"/>
    <w:rsid w:val="006B3C99"/>
    <w:rsid w:val="006B4785"/>
    <w:rsid w:val="006B4D80"/>
    <w:rsid w:val="006B6F43"/>
    <w:rsid w:val="006C01CB"/>
    <w:rsid w:val="006C3BDC"/>
    <w:rsid w:val="006C5D37"/>
    <w:rsid w:val="006D053A"/>
    <w:rsid w:val="006D122A"/>
    <w:rsid w:val="006D129A"/>
    <w:rsid w:val="006D2A7C"/>
    <w:rsid w:val="006D79B3"/>
    <w:rsid w:val="006F2B5F"/>
    <w:rsid w:val="006F58D2"/>
    <w:rsid w:val="006F63E9"/>
    <w:rsid w:val="006F72E0"/>
    <w:rsid w:val="00702D0C"/>
    <w:rsid w:val="00705E2D"/>
    <w:rsid w:val="00706418"/>
    <w:rsid w:val="00706A99"/>
    <w:rsid w:val="00706C96"/>
    <w:rsid w:val="00707FCE"/>
    <w:rsid w:val="00714CC1"/>
    <w:rsid w:val="00714F7A"/>
    <w:rsid w:val="007163C5"/>
    <w:rsid w:val="00721519"/>
    <w:rsid w:val="00726A4B"/>
    <w:rsid w:val="007273AA"/>
    <w:rsid w:val="007274BF"/>
    <w:rsid w:val="0073072F"/>
    <w:rsid w:val="0073673C"/>
    <w:rsid w:val="0073682E"/>
    <w:rsid w:val="007417B8"/>
    <w:rsid w:val="00742D33"/>
    <w:rsid w:val="00744AA4"/>
    <w:rsid w:val="00746769"/>
    <w:rsid w:val="007506D8"/>
    <w:rsid w:val="0075481C"/>
    <w:rsid w:val="00754B5A"/>
    <w:rsid w:val="0075620F"/>
    <w:rsid w:val="0075796F"/>
    <w:rsid w:val="00761439"/>
    <w:rsid w:val="00761B7A"/>
    <w:rsid w:val="00772DF8"/>
    <w:rsid w:val="007736CD"/>
    <w:rsid w:val="007755C1"/>
    <w:rsid w:val="007762D8"/>
    <w:rsid w:val="0078229D"/>
    <w:rsid w:val="0078504C"/>
    <w:rsid w:val="007855A3"/>
    <w:rsid w:val="00792B83"/>
    <w:rsid w:val="007A0879"/>
    <w:rsid w:val="007A0BC3"/>
    <w:rsid w:val="007A3887"/>
    <w:rsid w:val="007A692D"/>
    <w:rsid w:val="007A6CC7"/>
    <w:rsid w:val="007B5B71"/>
    <w:rsid w:val="007B67B8"/>
    <w:rsid w:val="007C5F55"/>
    <w:rsid w:val="007C5F94"/>
    <w:rsid w:val="007C74F3"/>
    <w:rsid w:val="007C7798"/>
    <w:rsid w:val="007C7B9D"/>
    <w:rsid w:val="007D1159"/>
    <w:rsid w:val="007D2EA8"/>
    <w:rsid w:val="007D3379"/>
    <w:rsid w:val="007E0489"/>
    <w:rsid w:val="007E69D5"/>
    <w:rsid w:val="007E7CE4"/>
    <w:rsid w:val="007F0EA4"/>
    <w:rsid w:val="007F19F0"/>
    <w:rsid w:val="007F6436"/>
    <w:rsid w:val="00805EB4"/>
    <w:rsid w:val="00807936"/>
    <w:rsid w:val="008102D9"/>
    <w:rsid w:val="00812ACD"/>
    <w:rsid w:val="00813CAB"/>
    <w:rsid w:val="00814491"/>
    <w:rsid w:val="0081711E"/>
    <w:rsid w:val="0082071D"/>
    <w:rsid w:val="00821A8D"/>
    <w:rsid w:val="008223E9"/>
    <w:rsid w:val="008233D8"/>
    <w:rsid w:val="008246E3"/>
    <w:rsid w:val="00831059"/>
    <w:rsid w:val="008363AA"/>
    <w:rsid w:val="00836BC5"/>
    <w:rsid w:val="00837F0D"/>
    <w:rsid w:val="00844B8B"/>
    <w:rsid w:val="00847B08"/>
    <w:rsid w:val="00852CF0"/>
    <w:rsid w:val="0086090B"/>
    <w:rsid w:val="00861E5E"/>
    <w:rsid w:val="0086780E"/>
    <w:rsid w:val="00871075"/>
    <w:rsid w:val="00871182"/>
    <w:rsid w:val="00877224"/>
    <w:rsid w:val="0089055B"/>
    <w:rsid w:val="00891B6E"/>
    <w:rsid w:val="0089299F"/>
    <w:rsid w:val="008970B9"/>
    <w:rsid w:val="008A11F7"/>
    <w:rsid w:val="008A284C"/>
    <w:rsid w:val="008A43D2"/>
    <w:rsid w:val="008B1800"/>
    <w:rsid w:val="008B5427"/>
    <w:rsid w:val="008B7BE1"/>
    <w:rsid w:val="008C1F3C"/>
    <w:rsid w:val="008C427D"/>
    <w:rsid w:val="008C54F5"/>
    <w:rsid w:val="008D44F3"/>
    <w:rsid w:val="008D6F4D"/>
    <w:rsid w:val="008E1C3D"/>
    <w:rsid w:val="008E231D"/>
    <w:rsid w:val="008E245B"/>
    <w:rsid w:val="008E4FD9"/>
    <w:rsid w:val="008F11EC"/>
    <w:rsid w:val="008F15BD"/>
    <w:rsid w:val="008F165A"/>
    <w:rsid w:val="008F2B26"/>
    <w:rsid w:val="008F49AA"/>
    <w:rsid w:val="008F6E65"/>
    <w:rsid w:val="00900F4B"/>
    <w:rsid w:val="00905839"/>
    <w:rsid w:val="00910012"/>
    <w:rsid w:val="00910571"/>
    <w:rsid w:val="00910F0F"/>
    <w:rsid w:val="009136A6"/>
    <w:rsid w:val="00916F75"/>
    <w:rsid w:val="00917BF5"/>
    <w:rsid w:val="009204C1"/>
    <w:rsid w:val="00922530"/>
    <w:rsid w:val="009244A1"/>
    <w:rsid w:val="009247F1"/>
    <w:rsid w:val="009271FA"/>
    <w:rsid w:val="00930C2F"/>
    <w:rsid w:val="009310F8"/>
    <w:rsid w:val="009313A4"/>
    <w:rsid w:val="00931973"/>
    <w:rsid w:val="00931FAA"/>
    <w:rsid w:val="00932735"/>
    <w:rsid w:val="00932ACC"/>
    <w:rsid w:val="00940327"/>
    <w:rsid w:val="009427EF"/>
    <w:rsid w:val="00944F32"/>
    <w:rsid w:val="009450C1"/>
    <w:rsid w:val="00950889"/>
    <w:rsid w:val="00955A0A"/>
    <w:rsid w:val="0095707E"/>
    <w:rsid w:val="00966592"/>
    <w:rsid w:val="009708F5"/>
    <w:rsid w:val="009779B9"/>
    <w:rsid w:val="009814CB"/>
    <w:rsid w:val="00983A62"/>
    <w:rsid w:val="00984038"/>
    <w:rsid w:val="00987CBA"/>
    <w:rsid w:val="0099577A"/>
    <w:rsid w:val="00997E4C"/>
    <w:rsid w:val="009A07F2"/>
    <w:rsid w:val="009A4411"/>
    <w:rsid w:val="009A4BE9"/>
    <w:rsid w:val="009A57DF"/>
    <w:rsid w:val="009A7284"/>
    <w:rsid w:val="009B1638"/>
    <w:rsid w:val="009B2FC4"/>
    <w:rsid w:val="009B4571"/>
    <w:rsid w:val="009B4EE3"/>
    <w:rsid w:val="009B682A"/>
    <w:rsid w:val="009B6DA3"/>
    <w:rsid w:val="009C036E"/>
    <w:rsid w:val="009C2A75"/>
    <w:rsid w:val="009C301A"/>
    <w:rsid w:val="009C3726"/>
    <w:rsid w:val="009C5546"/>
    <w:rsid w:val="009C5794"/>
    <w:rsid w:val="009C6C82"/>
    <w:rsid w:val="009D1251"/>
    <w:rsid w:val="009D1D87"/>
    <w:rsid w:val="009D1DF6"/>
    <w:rsid w:val="009E2983"/>
    <w:rsid w:val="009E2A2D"/>
    <w:rsid w:val="009E47E7"/>
    <w:rsid w:val="009F1A9E"/>
    <w:rsid w:val="009F4EAE"/>
    <w:rsid w:val="00A00C63"/>
    <w:rsid w:val="00A0293A"/>
    <w:rsid w:val="00A03BC6"/>
    <w:rsid w:val="00A04FA0"/>
    <w:rsid w:val="00A055A6"/>
    <w:rsid w:val="00A06821"/>
    <w:rsid w:val="00A07258"/>
    <w:rsid w:val="00A117A7"/>
    <w:rsid w:val="00A1225B"/>
    <w:rsid w:val="00A13DE0"/>
    <w:rsid w:val="00A15F56"/>
    <w:rsid w:val="00A17ABF"/>
    <w:rsid w:val="00A20778"/>
    <w:rsid w:val="00A21372"/>
    <w:rsid w:val="00A21917"/>
    <w:rsid w:val="00A21BC3"/>
    <w:rsid w:val="00A26885"/>
    <w:rsid w:val="00A269F8"/>
    <w:rsid w:val="00A3065D"/>
    <w:rsid w:val="00A35E66"/>
    <w:rsid w:val="00A36EBE"/>
    <w:rsid w:val="00A37ABF"/>
    <w:rsid w:val="00A42259"/>
    <w:rsid w:val="00A42C20"/>
    <w:rsid w:val="00A447E3"/>
    <w:rsid w:val="00A475C1"/>
    <w:rsid w:val="00A51E75"/>
    <w:rsid w:val="00A521B0"/>
    <w:rsid w:val="00A549F7"/>
    <w:rsid w:val="00A57952"/>
    <w:rsid w:val="00A63CB9"/>
    <w:rsid w:val="00A6497C"/>
    <w:rsid w:val="00A64D4D"/>
    <w:rsid w:val="00A710BF"/>
    <w:rsid w:val="00A73AA2"/>
    <w:rsid w:val="00A73E3B"/>
    <w:rsid w:val="00A740B5"/>
    <w:rsid w:val="00A744C4"/>
    <w:rsid w:val="00A752C6"/>
    <w:rsid w:val="00A75FFA"/>
    <w:rsid w:val="00A77C0A"/>
    <w:rsid w:val="00A811AE"/>
    <w:rsid w:val="00A82030"/>
    <w:rsid w:val="00A84796"/>
    <w:rsid w:val="00A873E0"/>
    <w:rsid w:val="00A8783E"/>
    <w:rsid w:val="00A91A3C"/>
    <w:rsid w:val="00A943AD"/>
    <w:rsid w:val="00A948CC"/>
    <w:rsid w:val="00AA03BF"/>
    <w:rsid w:val="00AA05D6"/>
    <w:rsid w:val="00AA0861"/>
    <w:rsid w:val="00AA0F74"/>
    <w:rsid w:val="00AA2CB4"/>
    <w:rsid w:val="00AA4116"/>
    <w:rsid w:val="00AA52BE"/>
    <w:rsid w:val="00AB1500"/>
    <w:rsid w:val="00AB2741"/>
    <w:rsid w:val="00AB6408"/>
    <w:rsid w:val="00AB7648"/>
    <w:rsid w:val="00AC3C3F"/>
    <w:rsid w:val="00AC4F99"/>
    <w:rsid w:val="00AD488D"/>
    <w:rsid w:val="00AD77A8"/>
    <w:rsid w:val="00AE214C"/>
    <w:rsid w:val="00AE3B48"/>
    <w:rsid w:val="00AF2732"/>
    <w:rsid w:val="00AF3457"/>
    <w:rsid w:val="00B005E9"/>
    <w:rsid w:val="00B05C3B"/>
    <w:rsid w:val="00B0781E"/>
    <w:rsid w:val="00B13069"/>
    <w:rsid w:val="00B150E2"/>
    <w:rsid w:val="00B16007"/>
    <w:rsid w:val="00B17155"/>
    <w:rsid w:val="00B176AE"/>
    <w:rsid w:val="00B17E76"/>
    <w:rsid w:val="00B216C8"/>
    <w:rsid w:val="00B263EC"/>
    <w:rsid w:val="00B26821"/>
    <w:rsid w:val="00B275F6"/>
    <w:rsid w:val="00B27F42"/>
    <w:rsid w:val="00B27FB9"/>
    <w:rsid w:val="00B362A5"/>
    <w:rsid w:val="00B4171C"/>
    <w:rsid w:val="00B438EA"/>
    <w:rsid w:val="00B45297"/>
    <w:rsid w:val="00B45EFD"/>
    <w:rsid w:val="00B4639B"/>
    <w:rsid w:val="00B46721"/>
    <w:rsid w:val="00B47332"/>
    <w:rsid w:val="00B502FF"/>
    <w:rsid w:val="00B508AA"/>
    <w:rsid w:val="00B5178B"/>
    <w:rsid w:val="00B51945"/>
    <w:rsid w:val="00B523A3"/>
    <w:rsid w:val="00B60F7A"/>
    <w:rsid w:val="00B6428C"/>
    <w:rsid w:val="00B64578"/>
    <w:rsid w:val="00B646C4"/>
    <w:rsid w:val="00B6604C"/>
    <w:rsid w:val="00B70403"/>
    <w:rsid w:val="00B71D76"/>
    <w:rsid w:val="00B71F4D"/>
    <w:rsid w:val="00B75A78"/>
    <w:rsid w:val="00B76436"/>
    <w:rsid w:val="00B76A30"/>
    <w:rsid w:val="00B77F4E"/>
    <w:rsid w:val="00B77FCC"/>
    <w:rsid w:val="00B952C2"/>
    <w:rsid w:val="00BA05CA"/>
    <w:rsid w:val="00BA062D"/>
    <w:rsid w:val="00BA0C6B"/>
    <w:rsid w:val="00BA37DF"/>
    <w:rsid w:val="00BB2877"/>
    <w:rsid w:val="00BB69E5"/>
    <w:rsid w:val="00BB7706"/>
    <w:rsid w:val="00BC10AD"/>
    <w:rsid w:val="00BC12D4"/>
    <w:rsid w:val="00BC144B"/>
    <w:rsid w:val="00BC1F77"/>
    <w:rsid w:val="00BC263A"/>
    <w:rsid w:val="00BC3424"/>
    <w:rsid w:val="00BC447F"/>
    <w:rsid w:val="00BC5216"/>
    <w:rsid w:val="00BD22CC"/>
    <w:rsid w:val="00BD2E31"/>
    <w:rsid w:val="00BD656B"/>
    <w:rsid w:val="00BE1567"/>
    <w:rsid w:val="00BE316F"/>
    <w:rsid w:val="00BF36AA"/>
    <w:rsid w:val="00BF3F6F"/>
    <w:rsid w:val="00BF72EB"/>
    <w:rsid w:val="00C05E51"/>
    <w:rsid w:val="00C10FC9"/>
    <w:rsid w:val="00C14008"/>
    <w:rsid w:val="00C14098"/>
    <w:rsid w:val="00C224A2"/>
    <w:rsid w:val="00C23603"/>
    <w:rsid w:val="00C2373D"/>
    <w:rsid w:val="00C2793D"/>
    <w:rsid w:val="00C33BAA"/>
    <w:rsid w:val="00C34E4C"/>
    <w:rsid w:val="00C367D5"/>
    <w:rsid w:val="00C451CB"/>
    <w:rsid w:val="00C4550D"/>
    <w:rsid w:val="00C47CD9"/>
    <w:rsid w:val="00C5046C"/>
    <w:rsid w:val="00C507B7"/>
    <w:rsid w:val="00C627B3"/>
    <w:rsid w:val="00C62B0F"/>
    <w:rsid w:val="00C70E67"/>
    <w:rsid w:val="00C735E7"/>
    <w:rsid w:val="00C75F12"/>
    <w:rsid w:val="00C76E8F"/>
    <w:rsid w:val="00C80279"/>
    <w:rsid w:val="00C80E17"/>
    <w:rsid w:val="00C814CD"/>
    <w:rsid w:val="00C82C67"/>
    <w:rsid w:val="00C8308A"/>
    <w:rsid w:val="00C867FD"/>
    <w:rsid w:val="00C87EDC"/>
    <w:rsid w:val="00C903C7"/>
    <w:rsid w:val="00C90DE4"/>
    <w:rsid w:val="00C9135E"/>
    <w:rsid w:val="00C91A3B"/>
    <w:rsid w:val="00C93341"/>
    <w:rsid w:val="00C943BF"/>
    <w:rsid w:val="00C94404"/>
    <w:rsid w:val="00C94507"/>
    <w:rsid w:val="00C9704B"/>
    <w:rsid w:val="00CA0084"/>
    <w:rsid w:val="00CA0531"/>
    <w:rsid w:val="00CA1AE7"/>
    <w:rsid w:val="00CA2F78"/>
    <w:rsid w:val="00CA5746"/>
    <w:rsid w:val="00CA5C5D"/>
    <w:rsid w:val="00CA6819"/>
    <w:rsid w:val="00CB095F"/>
    <w:rsid w:val="00CB15CC"/>
    <w:rsid w:val="00CB45C1"/>
    <w:rsid w:val="00CB5CD3"/>
    <w:rsid w:val="00CC071F"/>
    <w:rsid w:val="00CC5066"/>
    <w:rsid w:val="00CC6F6B"/>
    <w:rsid w:val="00CC7E6B"/>
    <w:rsid w:val="00CD1611"/>
    <w:rsid w:val="00CD276B"/>
    <w:rsid w:val="00CD42AD"/>
    <w:rsid w:val="00CD6D76"/>
    <w:rsid w:val="00CD7867"/>
    <w:rsid w:val="00CD79E3"/>
    <w:rsid w:val="00CE50A2"/>
    <w:rsid w:val="00CE6B21"/>
    <w:rsid w:val="00CF11B7"/>
    <w:rsid w:val="00CF2073"/>
    <w:rsid w:val="00CF37CA"/>
    <w:rsid w:val="00CF3876"/>
    <w:rsid w:val="00CF64A4"/>
    <w:rsid w:val="00CF6EA1"/>
    <w:rsid w:val="00CF77BD"/>
    <w:rsid w:val="00CF7A7E"/>
    <w:rsid w:val="00D04B96"/>
    <w:rsid w:val="00D053CE"/>
    <w:rsid w:val="00D071BF"/>
    <w:rsid w:val="00D10817"/>
    <w:rsid w:val="00D147C5"/>
    <w:rsid w:val="00D1573B"/>
    <w:rsid w:val="00D20827"/>
    <w:rsid w:val="00D21D3F"/>
    <w:rsid w:val="00D256C1"/>
    <w:rsid w:val="00D25A01"/>
    <w:rsid w:val="00D27F3F"/>
    <w:rsid w:val="00D309D1"/>
    <w:rsid w:val="00D31B91"/>
    <w:rsid w:val="00D404A8"/>
    <w:rsid w:val="00D458A7"/>
    <w:rsid w:val="00D45C40"/>
    <w:rsid w:val="00D46F39"/>
    <w:rsid w:val="00D51CA0"/>
    <w:rsid w:val="00D55466"/>
    <w:rsid w:val="00D56A52"/>
    <w:rsid w:val="00D6177E"/>
    <w:rsid w:val="00D65186"/>
    <w:rsid w:val="00D67817"/>
    <w:rsid w:val="00D70792"/>
    <w:rsid w:val="00D81A3D"/>
    <w:rsid w:val="00D9033B"/>
    <w:rsid w:val="00D91A84"/>
    <w:rsid w:val="00D94825"/>
    <w:rsid w:val="00DA2BF7"/>
    <w:rsid w:val="00DA633A"/>
    <w:rsid w:val="00DA70D3"/>
    <w:rsid w:val="00DB3275"/>
    <w:rsid w:val="00DC0FF0"/>
    <w:rsid w:val="00DC4E99"/>
    <w:rsid w:val="00DD2970"/>
    <w:rsid w:val="00DD6204"/>
    <w:rsid w:val="00DE0E99"/>
    <w:rsid w:val="00DE257A"/>
    <w:rsid w:val="00DF02AE"/>
    <w:rsid w:val="00DF4372"/>
    <w:rsid w:val="00DF5464"/>
    <w:rsid w:val="00DF7B39"/>
    <w:rsid w:val="00E02711"/>
    <w:rsid w:val="00E03F76"/>
    <w:rsid w:val="00E04DC6"/>
    <w:rsid w:val="00E1577C"/>
    <w:rsid w:val="00E22002"/>
    <w:rsid w:val="00E2382A"/>
    <w:rsid w:val="00E24663"/>
    <w:rsid w:val="00E41B68"/>
    <w:rsid w:val="00E4373C"/>
    <w:rsid w:val="00E442A8"/>
    <w:rsid w:val="00E44C0B"/>
    <w:rsid w:val="00E47BBB"/>
    <w:rsid w:val="00E51C82"/>
    <w:rsid w:val="00E56EDA"/>
    <w:rsid w:val="00E57216"/>
    <w:rsid w:val="00E57389"/>
    <w:rsid w:val="00E578C2"/>
    <w:rsid w:val="00E6008E"/>
    <w:rsid w:val="00E62EE2"/>
    <w:rsid w:val="00E6315E"/>
    <w:rsid w:val="00E63DD0"/>
    <w:rsid w:val="00E71566"/>
    <w:rsid w:val="00E72E30"/>
    <w:rsid w:val="00E75D0F"/>
    <w:rsid w:val="00E767C3"/>
    <w:rsid w:val="00E76828"/>
    <w:rsid w:val="00E77F44"/>
    <w:rsid w:val="00E80912"/>
    <w:rsid w:val="00E841A7"/>
    <w:rsid w:val="00E85CA6"/>
    <w:rsid w:val="00E86941"/>
    <w:rsid w:val="00E86BD0"/>
    <w:rsid w:val="00E92597"/>
    <w:rsid w:val="00E9450C"/>
    <w:rsid w:val="00E9487D"/>
    <w:rsid w:val="00E9653E"/>
    <w:rsid w:val="00EA0C38"/>
    <w:rsid w:val="00EA49FA"/>
    <w:rsid w:val="00EB4A04"/>
    <w:rsid w:val="00EC0730"/>
    <w:rsid w:val="00EC574B"/>
    <w:rsid w:val="00ED0231"/>
    <w:rsid w:val="00EE083F"/>
    <w:rsid w:val="00EE1507"/>
    <w:rsid w:val="00EE3AD3"/>
    <w:rsid w:val="00EE495B"/>
    <w:rsid w:val="00EE5CC6"/>
    <w:rsid w:val="00EE651C"/>
    <w:rsid w:val="00EF0B7C"/>
    <w:rsid w:val="00EF32B7"/>
    <w:rsid w:val="00EF392C"/>
    <w:rsid w:val="00EF3A88"/>
    <w:rsid w:val="00EF555A"/>
    <w:rsid w:val="00F00C22"/>
    <w:rsid w:val="00F0181C"/>
    <w:rsid w:val="00F0596B"/>
    <w:rsid w:val="00F06C38"/>
    <w:rsid w:val="00F0701B"/>
    <w:rsid w:val="00F1250D"/>
    <w:rsid w:val="00F14073"/>
    <w:rsid w:val="00F14A5D"/>
    <w:rsid w:val="00F16770"/>
    <w:rsid w:val="00F214A3"/>
    <w:rsid w:val="00F21883"/>
    <w:rsid w:val="00F2196B"/>
    <w:rsid w:val="00F2440C"/>
    <w:rsid w:val="00F244F7"/>
    <w:rsid w:val="00F247D9"/>
    <w:rsid w:val="00F27214"/>
    <w:rsid w:val="00F27727"/>
    <w:rsid w:val="00F323D3"/>
    <w:rsid w:val="00F357AD"/>
    <w:rsid w:val="00F35CF5"/>
    <w:rsid w:val="00F3632C"/>
    <w:rsid w:val="00F36A3B"/>
    <w:rsid w:val="00F40401"/>
    <w:rsid w:val="00F43C75"/>
    <w:rsid w:val="00F47ED2"/>
    <w:rsid w:val="00F51C16"/>
    <w:rsid w:val="00F53054"/>
    <w:rsid w:val="00F546AA"/>
    <w:rsid w:val="00F62919"/>
    <w:rsid w:val="00F63D48"/>
    <w:rsid w:val="00F65AB8"/>
    <w:rsid w:val="00F66DCB"/>
    <w:rsid w:val="00F70E73"/>
    <w:rsid w:val="00F729D1"/>
    <w:rsid w:val="00F73391"/>
    <w:rsid w:val="00F747F9"/>
    <w:rsid w:val="00F75B33"/>
    <w:rsid w:val="00F75FA5"/>
    <w:rsid w:val="00F76E39"/>
    <w:rsid w:val="00F773F5"/>
    <w:rsid w:val="00F805A0"/>
    <w:rsid w:val="00F81E60"/>
    <w:rsid w:val="00F86665"/>
    <w:rsid w:val="00F87844"/>
    <w:rsid w:val="00F9030C"/>
    <w:rsid w:val="00F90F0C"/>
    <w:rsid w:val="00F95706"/>
    <w:rsid w:val="00F96864"/>
    <w:rsid w:val="00F96FB9"/>
    <w:rsid w:val="00FA1983"/>
    <w:rsid w:val="00FA2783"/>
    <w:rsid w:val="00FA4812"/>
    <w:rsid w:val="00FA4E2B"/>
    <w:rsid w:val="00FA62BB"/>
    <w:rsid w:val="00FB6F0D"/>
    <w:rsid w:val="00FB76DF"/>
    <w:rsid w:val="00FC1177"/>
    <w:rsid w:val="00FC210C"/>
    <w:rsid w:val="00FC63D1"/>
    <w:rsid w:val="00FD07C8"/>
    <w:rsid w:val="00FD4F94"/>
    <w:rsid w:val="00FD6B25"/>
    <w:rsid w:val="00FE2C9D"/>
    <w:rsid w:val="00FE481F"/>
    <w:rsid w:val="00FE79B6"/>
    <w:rsid w:val="00FF38E1"/>
    <w:rsid w:val="00FF7D72"/>
    <w:rsid w:val="00F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EC"/>
    <w:rPr>
      <w:rFonts w:ascii="新細明體" w:hAnsi="新細明體" w:cs="新細明體"/>
      <w:kern w:val="0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6CAB"/>
    <w:pPr>
      <w:keepNext/>
      <w:spacing w:line="720" w:lineRule="auto"/>
      <w:outlineLvl w:val="2"/>
    </w:pPr>
    <w:rPr>
      <w:rFonts w:ascii="Cambria" w:hAnsi="Cambria" w:cs="Cambri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9"/>
    <w:qFormat/>
    <w:rsid w:val="00A475C1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56CAB"/>
    <w:rPr>
      <w:rFonts w:ascii="Cambria" w:eastAsia="新細明體" w:hAnsi="Cambria" w:cs="Cambria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475C1"/>
    <w:rPr>
      <w:rFonts w:ascii="新細明體" w:eastAsia="新細明體" w:hAnsi="新細明體" w:cs="新細明體"/>
      <w:b/>
      <w:bCs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EE5CC6"/>
  </w:style>
  <w:style w:type="paragraph" w:customStyle="1" w:styleId="-11">
    <w:name w:val="彩色清單 - 輔色 11"/>
    <w:basedOn w:val="Normal"/>
    <w:uiPriority w:val="99"/>
    <w:rsid w:val="00EE5CC6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196C33"/>
    <w:pPr>
      <w:tabs>
        <w:tab w:val="center" w:pos="4153"/>
        <w:tab w:val="right" w:pos="8306"/>
      </w:tabs>
      <w:snapToGrid w:val="0"/>
    </w:pPr>
    <w:rPr>
      <w:rFonts w:ascii="Times New Roman" w:eastAsia="華康仿宋體W2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6C33"/>
    <w:rPr>
      <w:rFonts w:ascii="Times New Roman" w:eastAsia="華康仿宋體W2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6C33"/>
    <w:pPr>
      <w:tabs>
        <w:tab w:val="center" w:pos="4153"/>
        <w:tab w:val="right" w:pos="8306"/>
      </w:tabs>
      <w:snapToGrid w:val="0"/>
    </w:pPr>
    <w:rPr>
      <w:rFonts w:ascii="Times New Roman" w:eastAsia="華康仿宋體W2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6C33"/>
    <w:rPr>
      <w:rFonts w:ascii="Times New Roman" w:eastAsia="華康仿宋體W2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B4220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4C3215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C627B3"/>
  </w:style>
  <w:style w:type="paragraph" w:styleId="NormalWeb">
    <w:name w:val="Normal (Web)"/>
    <w:basedOn w:val="Normal"/>
    <w:uiPriority w:val="99"/>
    <w:semiHidden/>
    <w:rsid w:val="00A475C1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rsid w:val="001010B3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EF392C"/>
    <w:rPr>
      <w:color w:val="auto"/>
      <w:shd w:val="clear" w:color="auto" w:fill="auto"/>
    </w:rPr>
  </w:style>
  <w:style w:type="paragraph" w:styleId="ListParagraph">
    <w:name w:val="List Paragraph"/>
    <w:basedOn w:val="Normal"/>
    <w:uiPriority w:val="99"/>
    <w:qFormat/>
    <w:rsid w:val="00216158"/>
    <w:pPr>
      <w:ind w:leftChars="200" w:left="480"/>
    </w:pPr>
  </w:style>
  <w:style w:type="paragraph" w:customStyle="1" w:styleId="a">
    <w:name w:val="數字小列"/>
    <w:basedOn w:val="ListParagraph"/>
    <w:link w:val="a0"/>
    <w:uiPriority w:val="99"/>
    <w:rsid w:val="00F27214"/>
    <w:pPr>
      <w:widowControl w:val="0"/>
      <w:numPr>
        <w:numId w:val="30"/>
      </w:numPr>
      <w:adjustRightInd w:val="0"/>
      <w:snapToGrid w:val="0"/>
      <w:spacing w:line="360" w:lineRule="exact"/>
      <w:ind w:leftChars="0" w:left="0"/>
    </w:pPr>
    <w:rPr>
      <w:rFonts w:ascii="Arial Unicode MS" w:hAnsi="Arial Unicode MS" w:cs="Arial Unicode MS"/>
    </w:rPr>
  </w:style>
  <w:style w:type="character" w:customStyle="1" w:styleId="a0">
    <w:name w:val="數字小列 字元"/>
    <w:basedOn w:val="DefaultParagraphFont"/>
    <w:link w:val="a"/>
    <w:uiPriority w:val="99"/>
    <w:locked/>
    <w:rsid w:val="00F27214"/>
    <w:rPr>
      <w:rFonts w:ascii="Arial Unicode MS" w:eastAsia="新細明體" w:hAnsi="Arial Unicode MS" w:cs="Arial Unicode MS"/>
      <w:snapToGrid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66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hcc.gov.tw/" TargetMode="External"/><Relationship Id="rId13" Type="http://schemas.openxmlformats.org/officeDocument/2006/relationships/hyperlink" Target="https://pse.is/6ez8vq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smc-foundation.org/" TargetMode="External"/><Relationship Id="rId12" Type="http://schemas.openxmlformats.org/officeDocument/2006/relationships/hyperlink" Target="https://500times.udn.com/wtimes/inde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tsmc.calligraphy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ssh.khc.edu.tw/hom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smc-foundation.org/calligraphy" TargetMode="External"/><Relationship Id="rId10" Type="http://schemas.openxmlformats.org/officeDocument/2006/relationships/hyperlink" Target="https://www.nehs.tc.edu.tw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tedu.k12ea.gov.tw/nss/s/chinese/p/0301" TargetMode="External"/><Relationship Id="rId14" Type="http://schemas.openxmlformats.org/officeDocument/2006/relationships/hyperlink" Target="https://reurl.cc/vvQL3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279</Words>
  <Characters>1596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【第十七屆台積電青年書法暨篆刻大賞】</dc:title>
  <dc:subject/>
  <dc:creator>USER</dc:creator>
  <cp:keywords/>
  <dc:description/>
  <cp:lastModifiedBy>123</cp:lastModifiedBy>
  <cp:revision>2</cp:revision>
  <cp:lastPrinted>2017-09-29T08:26:00Z</cp:lastPrinted>
  <dcterms:created xsi:type="dcterms:W3CDTF">2024-11-07T04:49:00Z</dcterms:created>
  <dcterms:modified xsi:type="dcterms:W3CDTF">2024-11-07T04:49:00Z</dcterms:modified>
</cp:coreProperties>
</file>