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E9" w:rsidRPr="00223732" w:rsidRDefault="005F216B">
      <w:pPr>
        <w:pStyle w:val="a5"/>
        <w:spacing w:line="380" w:lineRule="exact"/>
        <w:jc w:val="center"/>
        <w:rPr>
          <w:color w:val="000000" w:themeColor="text1"/>
        </w:rPr>
      </w:pPr>
      <w:r w:rsidRPr="00223732">
        <w:rPr>
          <w:b/>
          <w:color w:val="000000" w:themeColor="text1"/>
          <w:sz w:val="40"/>
        </w:rPr>
        <w:t xml:space="preserve">           </w:t>
      </w:r>
      <w:bookmarkStart w:id="0" w:name="_GoBack"/>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r w:rsidR="00275102" w:rsidRPr="00223732">
        <w:rPr>
          <w:rFonts w:hint="eastAsia"/>
          <w:b/>
          <w:color w:val="000000" w:themeColor="text1"/>
          <w:sz w:val="40"/>
        </w:rPr>
        <w:t>學年</w:t>
      </w:r>
      <w:r w:rsidRPr="00223732">
        <w:rPr>
          <w:b/>
          <w:color w:val="000000" w:themeColor="text1"/>
          <w:sz w:val="40"/>
        </w:rPr>
        <w:t>度國民小學主任候用人員申請甄選積分表</w:t>
      </w:r>
      <w:bookmarkEnd w:id="0"/>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一、所列服務成績以與教育有關並經主管機關核定有案者為限，性質相同而重複者擇一計分。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三、服務年資同一年兼任二種以上工作，只能擇一採計分數。</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五、同時獲得教育部、省政府暨縣市政府核定為特殊優良教師者擇一採計。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六、教育人員之獎勵，須經主管教育行政機關核定者，始予採認；公務人員年終考績則以銓敘機關核定者為限。</w:t>
            </w:r>
          </w:p>
          <w:p w:rsidR="00FD52E9" w:rsidRPr="00223732" w:rsidRDefault="00FD52E9">
            <w:pPr>
              <w:pStyle w:val="a5"/>
              <w:spacing w:line="0" w:lineRule="atLeast"/>
              <w:ind w:left="408" w:hanging="408"/>
              <w:rPr>
                <w:rFonts w:ascii="標楷體" w:hAnsi="標楷體"/>
                <w:b/>
                <w:color w:val="000000" w:themeColor="text1"/>
                <w:sz w:val="24"/>
              </w:rPr>
            </w:pPr>
          </w:p>
          <w:p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七、本表如有疑義，由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積分複</w:t>
            </w:r>
          </w:p>
          <w:p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13"/>
        </w:trPr>
        <w:tc>
          <w:tcPr>
            <w:tcW w:w="781" w:type="dxa"/>
            <w:vMerge w:val="restart"/>
            <w:tcBorders>
              <w:top w:val="single" w:sz="6" w:space="0" w:color="000000"/>
              <w:left w:val="single" w:sz="18" w:space="0" w:color="000000"/>
              <w:right w:val="single" w:sz="6" w:space="0" w:color="000000"/>
            </w:tcBorders>
            <w:vAlign w:val="center"/>
          </w:tcPr>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31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12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88"/>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99"/>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受訓每滿一週</w:t>
            </w:r>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r w:rsidRPr="00223732">
              <w:rPr>
                <w:rFonts w:ascii="標楷體" w:hAnsi="標楷體"/>
                <w:b/>
                <w:color w:val="000000" w:themeColor="text1"/>
                <w:sz w:val="24"/>
              </w:rPr>
              <w:t>週</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複審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6E" w:rsidRDefault="00B9006E" w:rsidP="00A779D4">
      <w:r>
        <w:separator/>
      </w:r>
    </w:p>
  </w:endnote>
  <w:endnote w:type="continuationSeparator" w:id="0">
    <w:p w:rsidR="00B9006E" w:rsidRDefault="00B9006E"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6E" w:rsidRDefault="00B9006E" w:rsidP="00A779D4">
      <w:r>
        <w:separator/>
      </w:r>
    </w:p>
  </w:footnote>
  <w:footnote w:type="continuationSeparator" w:id="0">
    <w:p w:rsidR="00B9006E" w:rsidRDefault="00B9006E" w:rsidP="00A7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6B"/>
    <w:rsid w:val="00126330"/>
    <w:rsid w:val="00131DEF"/>
    <w:rsid w:val="00223732"/>
    <w:rsid w:val="00233BCE"/>
    <w:rsid w:val="00275102"/>
    <w:rsid w:val="002B691A"/>
    <w:rsid w:val="00467519"/>
    <w:rsid w:val="00486897"/>
    <w:rsid w:val="004C0452"/>
    <w:rsid w:val="005061B6"/>
    <w:rsid w:val="005B1E6D"/>
    <w:rsid w:val="005F216B"/>
    <w:rsid w:val="006C0038"/>
    <w:rsid w:val="00911E02"/>
    <w:rsid w:val="00920D64"/>
    <w:rsid w:val="0093163B"/>
    <w:rsid w:val="00A779D4"/>
    <w:rsid w:val="00AE294F"/>
    <w:rsid w:val="00B2454B"/>
    <w:rsid w:val="00B9006E"/>
    <w:rsid w:val="00D53D0C"/>
    <w:rsid w:val="00D622E7"/>
    <w:rsid w:val="00DA0193"/>
    <w:rsid w:val="00DB38F0"/>
    <w:rsid w:val="00F51197"/>
    <w:rsid w:val="00F574CB"/>
    <w:rsid w:val="00FD52E9"/>
    <w:rsid w:val="00FE7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User</cp:lastModifiedBy>
  <cp:revision>2</cp:revision>
  <cp:lastPrinted>2024-12-11T06:14:00Z</cp:lastPrinted>
  <dcterms:created xsi:type="dcterms:W3CDTF">2024-12-18T08:52:00Z</dcterms:created>
  <dcterms:modified xsi:type="dcterms:W3CDTF">2024-12-18T08:52:00Z</dcterms:modified>
  <dc:language>zh-TW</dc:language>
</cp:coreProperties>
</file>