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2" w:rsidRPr="00105A0C" w:rsidRDefault="000370A2" w:rsidP="00763F1D">
      <w:pPr>
        <w:spacing w:line="300" w:lineRule="exact"/>
        <w:rPr>
          <w:rFonts w:ascii="標楷體" w:eastAsia="標楷體" w:hAnsi="標楷體" w:cs="Times New Roman"/>
          <w:color w:val="000000"/>
        </w:rPr>
      </w:pPr>
    </w:p>
    <w:p w:rsidR="000370A2" w:rsidRPr="00205F98" w:rsidRDefault="000370A2" w:rsidP="00205F98">
      <w:pPr>
        <w:pStyle w:val="NormalWeb"/>
        <w:spacing w:before="0" w:beforeAutospacing="0" w:after="0" w:afterAutospacing="0"/>
        <w:rPr>
          <w:rFonts w:ascii="標楷體" w:eastAsia="標楷體" w:hAnsi="標楷體" w:cs="Times New Roman"/>
          <w:b/>
          <w:bCs/>
          <w:sz w:val="36"/>
          <w:szCs w:val="36"/>
          <w:u w:val="single"/>
        </w:rPr>
      </w:pPr>
      <w:r w:rsidRPr="00205F98">
        <w:rPr>
          <w:rFonts w:ascii="標楷體" w:eastAsia="標楷體" w:hAnsi="標楷體" w:cs="標楷體" w:hint="eastAsia"/>
          <w:color w:val="000000"/>
          <w:sz w:val="36"/>
          <w:szCs w:val="36"/>
        </w:rPr>
        <w:t>以下標籤請確認填寫，連同作品在</w:t>
      </w:r>
      <w:r w:rsidRPr="00205F98">
        <w:rPr>
          <w:rFonts w:ascii="標楷體" w:eastAsia="標楷體" w:hAnsi="標楷體" w:cs="標楷體"/>
          <w:b/>
          <w:bCs/>
          <w:color w:val="000000"/>
          <w:sz w:val="36"/>
          <w:szCs w:val="36"/>
          <w:u w:val="single"/>
        </w:rPr>
        <w:t>9/16(</w:t>
      </w:r>
      <w:r w:rsidRPr="00205F9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u w:val="single"/>
        </w:rPr>
        <w:t>二</w:t>
      </w:r>
      <w:r w:rsidRPr="00205F98">
        <w:rPr>
          <w:rFonts w:ascii="標楷體" w:eastAsia="標楷體" w:hAnsi="標楷體" w:cs="標楷體"/>
          <w:b/>
          <w:bCs/>
          <w:color w:val="000000"/>
          <w:sz w:val="36"/>
          <w:szCs w:val="36"/>
          <w:u w:val="single"/>
        </w:rPr>
        <w:t>)</w:t>
      </w:r>
      <w:r w:rsidRPr="00205F9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u w:val="single"/>
        </w:rPr>
        <w:t>前送至學務處活動組。</w:t>
      </w:r>
    </w:p>
    <w:p w:rsidR="000370A2" w:rsidRDefault="000370A2" w:rsidP="008E3B80">
      <w:pPr>
        <w:spacing w:line="600" w:lineRule="exact"/>
        <w:ind w:firstLineChars="100" w:firstLine="31680"/>
        <w:rPr>
          <w:rFonts w:ascii="標楷體" w:eastAsia="標楷體" w:hAnsi="標楷體" w:cs="Times New Roman"/>
          <w:color w:val="000000"/>
          <w:sz w:val="21"/>
          <w:szCs w:val="21"/>
        </w:rPr>
      </w:pPr>
    </w:p>
    <w:p w:rsidR="000370A2" w:rsidRPr="00105A0C" w:rsidRDefault="000370A2" w:rsidP="008E3B80">
      <w:pPr>
        <w:spacing w:line="600" w:lineRule="exact"/>
        <w:ind w:firstLineChars="100" w:firstLine="31680"/>
        <w:rPr>
          <w:rFonts w:ascii="標楷體" w:eastAsia="標楷體" w:hAnsi="標楷體" w:cs="Times New Roman"/>
          <w:color w:val="000000"/>
          <w:sz w:val="40"/>
          <w:szCs w:val="40"/>
        </w:rPr>
      </w:pPr>
    </w:p>
    <w:tbl>
      <w:tblPr>
        <w:tblW w:w="5070" w:type="dxa"/>
        <w:tblInd w:w="2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9"/>
        <w:gridCol w:w="2206"/>
        <w:gridCol w:w="1445"/>
      </w:tblGrid>
      <w:tr w:rsidR="000370A2" w:rsidRPr="00105A0C" w:rsidTr="008E3B80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:rsidR="000370A2" w:rsidRPr="00105A0C" w:rsidRDefault="000370A2" w:rsidP="00207F52">
            <w:pPr>
              <w:spacing w:line="300" w:lineRule="auto"/>
              <w:ind w:right="71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＿＿＿＿＿＿類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0370A2" w:rsidRPr="00105A0C" w:rsidRDefault="000370A2" w:rsidP="00763F1D">
            <w:pPr>
              <w:spacing w:line="3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□美術班</w:t>
            </w:r>
          </w:p>
          <w:p w:rsidR="000370A2" w:rsidRPr="00105A0C" w:rsidRDefault="000370A2" w:rsidP="00763F1D">
            <w:pPr>
              <w:spacing w:line="3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□普通班</w:t>
            </w:r>
          </w:p>
        </w:tc>
      </w:tr>
      <w:tr w:rsidR="000370A2" w:rsidRPr="00105A0C" w:rsidTr="008E3B80">
        <w:trPr>
          <w:trHeight w:val="630"/>
        </w:trPr>
        <w:tc>
          <w:tcPr>
            <w:tcW w:w="1419" w:type="dxa"/>
            <w:vAlign w:val="center"/>
          </w:tcPr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105A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51" w:type="dxa"/>
            <w:gridSpan w:val="2"/>
          </w:tcPr>
          <w:p w:rsidR="000370A2" w:rsidRPr="00105A0C" w:rsidRDefault="000370A2" w:rsidP="00207F52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370A2" w:rsidRPr="00105A0C" w:rsidTr="008E3B80">
        <w:trPr>
          <w:trHeight w:val="710"/>
        </w:trPr>
        <w:tc>
          <w:tcPr>
            <w:tcW w:w="1419" w:type="dxa"/>
            <w:vAlign w:val="center"/>
          </w:tcPr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題</w:t>
            </w:r>
            <w:r w:rsidRPr="00105A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651" w:type="dxa"/>
            <w:gridSpan w:val="2"/>
          </w:tcPr>
          <w:p w:rsidR="000370A2" w:rsidRPr="00105A0C" w:rsidRDefault="000370A2" w:rsidP="00207F52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370A2" w:rsidRPr="00105A0C" w:rsidTr="008E3B80">
        <w:trPr>
          <w:trHeight w:val="710"/>
        </w:trPr>
        <w:tc>
          <w:tcPr>
            <w:tcW w:w="1419" w:type="dxa"/>
            <w:vAlign w:val="center"/>
          </w:tcPr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縣</w:t>
            </w:r>
            <w:r w:rsidRPr="00105A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市</w:t>
            </w:r>
            <w:r w:rsidRPr="00105A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651" w:type="dxa"/>
            <w:gridSpan w:val="2"/>
            <w:vAlign w:val="center"/>
          </w:tcPr>
          <w:p w:rsidR="000370A2" w:rsidRPr="00105A0C" w:rsidRDefault="000370A2" w:rsidP="00207F5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新竹市</w:t>
            </w:r>
          </w:p>
        </w:tc>
      </w:tr>
      <w:tr w:rsidR="000370A2" w:rsidRPr="00105A0C" w:rsidTr="008E3B80">
        <w:trPr>
          <w:trHeight w:val="695"/>
        </w:trPr>
        <w:tc>
          <w:tcPr>
            <w:tcW w:w="1419" w:type="dxa"/>
          </w:tcPr>
          <w:p w:rsidR="000370A2" w:rsidRPr="00105A0C" w:rsidRDefault="000370A2" w:rsidP="00207F52">
            <w:pP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學校</w:t>
            </w:r>
          </w:p>
          <w:p w:rsidR="000370A2" w:rsidRPr="00105A0C" w:rsidRDefault="000370A2" w:rsidP="00207F52">
            <w:pP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年級</w:t>
            </w:r>
            <w:r w:rsidRPr="00105A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/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科系</w:t>
            </w:r>
          </w:p>
        </w:tc>
        <w:tc>
          <w:tcPr>
            <w:tcW w:w="3651" w:type="dxa"/>
            <w:gridSpan w:val="2"/>
          </w:tcPr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市立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北門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國小</w:t>
            </w:r>
            <w:r w:rsidRPr="00105A0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___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年級</w:t>
            </w:r>
          </w:p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:rsidR="000370A2" w:rsidRPr="00105A0C" w:rsidRDefault="000370A2" w:rsidP="00207F5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國小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____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班</w:t>
            </w:r>
          </w:p>
        </w:tc>
      </w:tr>
      <w:tr w:rsidR="000370A2" w:rsidRPr="00105A0C" w:rsidTr="008E3B80">
        <w:trPr>
          <w:trHeight w:val="725"/>
        </w:trPr>
        <w:tc>
          <w:tcPr>
            <w:tcW w:w="1419" w:type="dxa"/>
          </w:tcPr>
          <w:p w:rsidR="000370A2" w:rsidRPr="00105A0C" w:rsidRDefault="000370A2" w:rsidP="00207F52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指導老師</w:t>
            </w:r>
          </w:p>
          <w:p w:rsidR="000370A2" w:rsidRPr="00105A0C" w:rsidRDefault="000370A2" w:rsidP="00207F5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05A0C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需</w:t>
            </w:r>
            <w:r w:rsidRPr="00105A0C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  <w:u w:val="single"/>
              </w:rPr>
              <w:t>親自簽名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，審核參賽學生無臨摹、抄襲、或挪用他人創意之情形</w:t>
            </w:r>
            <w:r w:rsidRPr="00105A0C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51" w:type="dxa"/>
            <w:gridSpan w:val="2"/>
            <w:vAlign w:val="bottom"/>
          </w:tcPr>
          <w:p w:rsidR="000370A2" w:rsidRPr="00105A0C" w:rsidRDefault="000370A2" w:rsidP="00207F52">
            <w:pPr>
              <w:jc w:val="right"/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（學校指導老師請簽名）</w:t>
            </w:r>
          </w:p>
          <w:p w:rsidR="000370A2" w:rsidRPr="00105A0C" w:rsidRDefault="000370A2" w:rsidP="00207F52">
            <w:pPr>
              <w:ind w:right="160"/>
              <w:jc w:val="right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若無校內指導老師，則填無。</w:t>
            </w:r>
          </w:p>
        </w:tc>
      </w:tr>
      <w:tr w:rsidR="000370A2" w:rsidRPr="00105A0C" w:rsidTr="008E3B80">
        <w:trPr>
          <w:trHeight w:val="703"/>
        </w:trPr>
        <w:tc>
          <w:tcPr>
            <w:tcW w:w="5070" w:type="dxa"/>
            <w:gridSpan w:val="3"/>
          </w:tcPr>
          <w:p w:rsidR="000370A2" w:rsidRPr="00105A0C" w:rsidRDefault="000370A2" w:rsidP="00207F52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下列欄位</w:t>
            </w:r>
            <w:r w:rsidRPr="00105A0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書法類組必填</w:t>
            </w:r>
            <w:r w:rsidRPr="00105A0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0370A2" w:rsidRPr="00105A0C" w:rsidTr="008E3B80">
        <w:trPr>
          <w:trHeight w:val="703"/>
        </w:trPr>
        <w:tc>
          <w:tcPr>
            <w:tcW w:w="5070" w:type="dxa"/>
            <w:gridSpan w:val="3"/>
          </w:tcPr>
          <w:p w:rsidR="000370A2" w:rsidRPr="00105A0C" w:rsidRDefault="000370A2" w:rsidP="00207F52">
            <w:pPr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105A0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書法複選現場書寫參賽通知寄送地址：</w:t>
            </w:r>
          </w:p>
          <w:p w:rsidR="000370A2" w:rsidRPr="00105A0C" w:rsidRDefault="000370A2" w:rsidP="00207F52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05A0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□□□□□</w:t>
            </w:r>
          </w:p>
          <w:p w:rsidR="000370A2" w:rsidRPr="00105A0C" w:rsidRDefault="000370A2" w:rsidP="00207F52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370A2" w:rsidRPr="00105A0C" w:rsidRDefault="000370A2" w:rsidP="00205F98">
      <w:pPr>
        <w:pStyle w:val="NoSpacing"/>
        <w:rPr>
          <w:rFonts w:cs="Times New Roman"/>
          <w:shd w:val="pct15" w:color="auto" w:fill="FFFFFF"/>
        </w:rPr>
      </w:pPr>
    </w:p>
    <w:sectPr w:rsidR="000370A2" w:rsidRPr="00105A0C" w:rsidSect="00205F98">
      <w:pgSz w:w="11907" w:h="16840"/>
      <w:pgMar w:top="540" w:right="680" w:bottom="249" w:left="680" w:header="170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A2" w:rsidRDefault="000370A2" w:rsidP="00763F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70A2" w:rsidRDefault="000370A2" w:rsidP="00763F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湞憤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A2" w:rsidRDefault="000370A2" w:rsidP="00763F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70A2" w:rsidRDefault="000370A2" w:rsidP="00763F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F1D"/>
    <w:rsid w:val="00012D35"/>
    <w:rsid w:val="000370A2"/>
    <w:rsid w:val="00064D89"/>
    <w:rsid w:val="00105A0C"/>
    <w:rsid w:val="001E7876"/>
    <w:rsid w:val="00202586"/>
    <w:rsid w:val="00205F98"/>
    <w:rsid w:val="00207F52"/>
    <w:rsid w:val="00281BD0"/>
    <w:rsid w:val="003A2215"/>
    <w:rsid w:val="003B7964"/>
    <w:rsid w:val="00480239"/>
    <w:rsid w:val="00565B22"/>
    <w:rsid w:val="00594799"/>
    <w:rsid w:val="00594E3D"/>
    <w:rsid w:val="005F276C"/>
    <w:rsid w:val="0061100A"/>
    <w:rsid w:val="006316C8"/>
    <w:rsid w:val="00637D70"/>
    <w:rsid w:val="006A4394"/>
    <w:rsid w:val="006C007F"/>
    <w:rsid w:val="007073E1"/>
    <w:rsid w:val="00763F1D"/>
    <w:rsid w:val="007C0547"/>
    <w:rsid w:val="00814527"/>
    <w:rsid w:val="0087194E"/>
    <w:rsid w:val="008E3B80"/>
    <w:rsid w:val="00994596"/>
    <w:rsid w:val="009B141F"/>
    <w:rsid w:val="00A13CC8"/>
    <w:rsid w:val="00C8145E"/>
    <w:rsid w:val="00D350B6"/>
    <w:rsid w:val="00F14281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新細明體" w:hAnsi="Aptos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63F1D"/>
    <w:rPr>
      <w:rFonts w:ascii="新細明體" w:hAnsi="新細明體" w:cs="新細明體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3F1D"/>
    <w:pPr>
      <w:keepNext/>
      <w:keepLines/>
      <w:spacing w:before="480" w:after="80"/>
      <w:outlineLvl w:val="0"/>
    </w:pPr>
    <w:rPr>
      <w:rFonts w:ascii="Aptos Display" w:hAnsi="Aptos Display" w:cs="Aptos Display"/>
      <w:color w:val="2E74B5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3F1D"/>
    <w:pPr>
      <w:keepNext/>
      <w:keepLines/>
      <w:spacing w:before="160" w:after="80"/>
      <w:outlineLvl w:val="1"/>
    </w:pPr>
    <w:rPr>
      <w:rFonts w:ascii="Aptos Display" w:hAnsi="Aptos Display" w:cs="Aptos Display"/>
      <w:color w:val="2E74B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3F1D"/>
    <w:pPr>
      <w:keepNext/>
      <w:keepLines/>
      <w:spacing w:before="160" w:after="40"/>
      <w:outlineLvl w:val="2"/>
    </w:pPr>
    <w:rPr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F1D"/>
    <w:pPr>
      <w:keepNext/>
      <w:keepLines/>
      <w:spacing w:before="160" w:after="40"/>
      <w:outlineLvl w:val="3"/>
    </w:pPr>
    <w:rPr>
      <w:color w:val="2E74B5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3F1D"/>
    <w:pPr>
      <w:keepNext/>
      <w:keepLines/>
      <w:spacing w:before="80" w:after="40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3F1D"/>
    <w:pPr>
      <w:keepNext/>
      <w:keepLines/>
      <w:spacing w:before="40"/>
      <w:outlineLvl w:val="5"/>
    </w:pPr>
    <w:rPr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3F1D"/>
    <w:pPr>
      <w:keepNext/>
      <w:keepLines/>
      <w:spacing w:before="40"/>
      <w:ind w:leftChars="100" w:left="10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3F1D"/>
    <w:pPr>
      <w:keepNext/>
      <w:keepLines/>
      <w:spacing w:before="40"/>
      <w:ind w:leftChars="200" w:left="200"/>
      <w:outlineLvl w:val="7"/>
    </w:pPr>
    <w:rPr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3F1D"/>
    <w:pPr>
      <w:keepNext/>
      <w:keepLines/>
      <w:spacing w:before="40"/>
      <w:ind w:leftChars="300" w:left="300"/>
      <w:outlineLvl w:val="8"/>
    </w:pPr>
    <w:rPr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3F1D"/>
    <w:rPr>
      <w:rFonts w:ascii="Aptos Display" w:eastAsia="新細明體" w:hAnsi="Aptos Display" w:cs="Aptos Display"/>
      <w:color w:val="2E74B5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3F1D"/>
    <w:rPr>
      <w:rFonts w:ascii="Aptos Display" w:eastAsia="新細明體" w:hAnsi="Aptos Display" w:cs="Aptos Display"/>
      <w:color w:val="2E74B5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3F1D"/>
    <w:rPr>
      <w:rFonts w:eastAsia="新細明體"/>
      <w:color w:val="2E74B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3F1D"/>
    <w:rPr>
      <w:rFonts w:eastAsia="新細明體"/>
      <w:color w:val="2E74B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3F1D"/>
    <w:rPr>
      <w:rFonts w:eastAsia="新細明體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3F1D"/>
    <w:rPr>
      <w:rFonts w:eastAsia="新細明體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3F1D"/>
    <w:rPr>
      <w:rFonts w:eastAsia="新細明體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3F1D"/>
    <w:rPr>
      <w:rFonts w:eastAsia="新細明體"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3F1D"/>
    <w:rPr>
      <w:rFonts w:eastAsia="新細明體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763F1D"/>
    <w:pPr>
      <w:spacing w:after="80"/>
      <w:jc w:val="center"/>
    </w:pPr>
    <w:rPr>
      <w:rFonts w:ascii="Aptos Display" w:hAnsi="Aptos Display" w:cs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63F1D"/>
    <w:rPr>
      <w:rFonts w:ascii="Aptos Display" w:eastAsia="新細明體" w:hAnsi="Aptos Display" w:cs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63F1D"/>
    <w:pPr>
      <w:numPr>
        <w:ilvl w:val="1"/>
      </w:numPr>
      <w:jc w:val="center"/>
    </w:pPr>
    <w:rPr>
      <w:rFonts w:ascii="Aptos Display" w:hAnsi="Aptos Display" w:cs="Aptos Display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3F1D"/>
    <w:rPr>
      <w:rFonts w:ascii="Aptos Display" w:eastAsia="新細明體" w:hAnsi="Aptos Display" w:cs="Aptos Display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763F1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763F1D"/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763F1D"/>
    <w:pPr>
      <w:ind w:left="720"/>
    </w:pPr>
  </w:style>
  <w:style w:type="character" w:styleId="IntenseEmphasis">
    <w:name w:val="Intense Emphasis"/>
    <w:basedOn w:val="DefaultParagraphFont"/>
    <w:uiPriority w:val="99"/>
    <w:qFormat/>
    <w:rsid w:val="00763F1D"/>
    <w:rPr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63F1D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63F1D"/>
    <w:rPr>
      <w:i/>
      <w:iCs/>
      <w:color w:val="2E74B5"/>
    </w:rPr>
  </w:style>
  <w:style w:type="character" w:styleId="IntenseReference">
    <w:name w:val="Intense Reference"/>
    <w:basedOn w:val="DefaultParagraphFont"/>
    <w:uiPriority w:val="99"/>
    <w:qFormat/>
    <w:rsid w:val="00763F1D"/>
    <w:rPr>
      <w:b/>
      <w:bCs/>
      <w:smallCaps/>
      <w:color w:val="2E74B5"/>
      <w:spacing w:val="5"/>
    </w:rPr>
  </w:style>
  <w:style w:type="paragraph" w:styleId="Header">
    <w:name w:val="header"/>
    <w:basedOn w:val="Normal"/>
    <w:link w:val="HeaderChar"/>
    <w:uiPriority w:val="99"/>
    <w:rsid w:val="00763F1D"/>
    <w:pPr>
      <w:widowControl w:val="0"/>
      <w:tabs>
        <w:tab w:val="center" w:pos="4153"/>
        <w:tab w:val="right" w:pos="8306"/>
      </w:tabs>
      <w:snapToGrid w:val="0"/>
    </w:pPr>
    <w:rPr>
      <w:rFonts w:ascii="SimSun" w:hAnsi="SimSun" w:cs="SimSu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3F1D"/>
    <w:rPr>
      <w:rFonts w:ascii="SimSun" w:eastAsia="SimSun" w:cs="SimSun"/>
      <w:lang w:eastAsia="zh-TW"/>
    </w:rPr>
  </w:style>
  <w:style w:type="paragraph" w:styleId="Footer">
    <w:name w:val="footer"/>
    <w:basedOn w:val="Normal"/>
    <w:link w:val="FooterChar"/>
    <w:uiPriority w:val="99"/>
    <w:rsid w:val="00763F1D"/>
    <w:pPr>
      <w:widowControl w:val="0"/>
      <w:tabs>
        <w:tab w:val="center" w:pos="4153"/>
        <w:tab w:val="right" w:pos="8306"/>
      </w:tabs>
      <w:snapToGrid w:val="0"/>
    </w:pPr>
    <w:rPr>
      <w:rFonts w:ascii="SimSun" w:hAnsi="SimSun" w:cs="SimSu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3F1D"/>
    <w:rPr>
      <w:rFonts w:ascii="SimSun" w:eastAsia="SimSun" w:cs="SimSun"/>
      <w:lang w:eastAsia="zh-TW"/>
    </w:rPr>
  </w:style>
  <w:style w:type="character" w:styleId="PageNumber">
    <w:name w:val="page number"/>
    <w:basedOn w:val="DefaultParagraphFont"/>
    <w:uiPriority w:val="99"/>
    <w:rsid w:val="00763F1D"/>
  </w:style>
  <w:style w:type="paragraph" w:styleId="NoSpacing">
    <w:name w:val="No Spacing"/>
    <w:uiPriority w:val="99"/>
    <w:qFormat/>
    <w:rsid w:val="00C8145E"/>
    <w:rPr>
      <w:rFonts w:ascii="新細明體" w:hAnsi="新細明體" w:cs="新細明體"/>
      <w:kern w:val="0"/>
      <w:szCs w:val="24"/>
    </w:rPr>
  </w:style>
  <w:style w:type="paragraph" w:styleId="NormalWeb">
    <w:name w:val="Normal (Web)"/>
    <w:basedOn w:val="Normal"/>
    <w:uiPriority w:val="99"/>
    <w:locked/>
    <w:rsid w:val="00205F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38</Words>
  <Characters>218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（附表一）</dc:title>
  <dc:subject/>
  <dc:creator>咏欣 林</dc:creator>
  <cp:keywords/>
  <dc:description/>
  <cp:lastModifiedBy>123</cp:lastModifiedBy>
  <cp:revision>4</cp:revision>
  <cp:lastPrinted>2025-07-24T02:35:00Z</cp:lastPrinted>
  <dcterms:created xsi:type="dcterms:W3CDTF">2025-09-01T04:44:00Z</dcterms:created>
  <dcterms:modified xsi:type="dcterms:W3CDTF">2025-09-01T04:53:00Z</dcterms:modified>
</cp:coreProperties>
</file>